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E90E8" w14:textId="77777777" w:rsidR="00B927BC" w:rsidRPr="0006201E" w:rsidRDefault="00B927BC" w:rsidP="0006201E">
      <w:pPr>
        <w:tabs>
          <w:tab w:val="center" w:pos="4818"/>
          <w:tab w:val="left" w:pos="7440"/>
        </w:tabs>
        <w:spacing w:before="120" w:after="0" w:line="360" w:lineRule="auto"/>
        <w:jc w:val="center"/>
        <w:rPr>
          <w:rFonts w:cs="Arial"/>
          <w:b/>
          <w:bCs/>
          <w:sz w:val="20"/>
          <w:szCs w:val="20"/>
        </w:rPr>
      </w:pPr>
      <w:r w:rsidRPr="0006201E">
        <w:rPr>
          <w:rFonts w:cs="Arial"/>
          <w:b/>
          <w:bCs/>
          <w:sz w:val="20"/>
          <w:szCs w:val="20"/>
        </w:rPr>
        <w:t>AVISO DE LICITAÇÃO</w:t>
      </w:r>
    </w:p>
    <w:p w14:paraId="4DE9DF22" w14:textId="2C6EC7D7" w:rsidR="00B927BC" w:rsidRPr="0006201E" w:rsidRDefault="00B927BC" w:rsidP="0006201E">
      <w:pPr>
        <w:pStyle w:val="Edital"/>
        <w:numPr>
          <w:ilvl w:val="0"/>
          <w:numId w:val="0"/>
        </w:numPr>
        <w:jc w:val="center"/>
        <w:outlineLvl w:val="0"/>
        <w:rPr>
          <w:b/>
          <w:sz w:val="20"/>
          <w:szCs w:val="20"/>
        </w:rPr>
      </w:pPr>
      <w:bookmarkStart w:id="0" w:name="_Toc136423788"/>
      <w:r w:rsidRPr="0006201E">
        <w:rPr>
          <w:b/>
          <w:sz w:val="20"/>
          <w:szCs w:val="20"/>
        </w:rPr>
        <w:t xml:space="preserve">PREGÃO ELETRÔNICO Nº. </w:t>
      </w:r>
      <w:r w:rsidR="00EF79E1">
        <w:rPr>
          <w:b/>
          <w:sz w:val="20"/>
          <w:szCs w:val="20"/>
        </w:rPr>
        <w:t>30</w:t>
      </w:r>
      <w:r w:rsidRPr="0006201E">
        <w:rPr>
          <w:b/>
          <w:sz w:val="20"/>
          <w:szCs w:val="20"/>
        </w:rPr>
        <w:t>/202</w:t>
      </w:r>
      <w:bookmarkEnd w:id="0"/>
      <w:r w:rsidR="00A915B0" w:rsidRPr="0006201E">
        <w:rPr>
          <w:b/>
          <w:sz w:val="20"/>
          <w:szCs w:val="20"/>
        </w:rPr>
        <w:t>4</w:t>
      </w:r>
    </w:p>
    <w:p w14:paraId="6AB4C117" w14:textId="0B2D3B86" w:rsidR="00B927BC" w:rsidRPr="0006201E" w:rsidRDefault="00B927BC" w:rsidP="0006201E">
      <w:pPr>
        <w:pStyle w:val="Edital"/>
        <w:numPr>
          <w:ilvl w:val="0"/>
          <w:numId w:val="0"/>
        </w:numPr>
        <w:jc w:val="center"/>
        <w:rPr>
          <w:b/>
          <w:sz w:val="20"/>
          <w:szCs w:val="20"/>
        </w:rPr>
      </w:pPr>
      <w:r w:rsidRPr="0006201E">
        <w:rPr>
          <w:b/>
          <w:sz w:val="20"/>
          <w:szCs w:val="20"/>
        </w:rPr>
        <w:t xml:space="preserve">PROCESSO: </w:t>
      </w:r>
      <w:r w:rsidR="00324032" w:rsidRPr="0006201E">
        <w:rPr>
          <w:b/>
          <w:sz w:val="20"/>
          <w:szCs w:val="20"/>
        </w:rPr>
        <w:t>9</w:t>
      </w:r>
      <w:r w:rsidR="00EF79E1">
        <w:rPr>
          <w:b/>
          <w:sz w:val="20"/>
          <w:szCs w:val="20"/>
        </w:rPr>
        <w:t>9</w:t>
      </w:r>
      <w:r w:rsidR="00674235">
        <w:rPr>
          <w:b/>
          <w:sz w:val="20"/>
          <w:szCs w:val="20"/>
        </w:rPr>
        <w:t>2092</w:t>
      </w:r>
      <w:r w:rsidR="00324032" w:rsidRPr="0006201E">
        <w:rPr>
          <w:b/>
          <w:sz w:val="20"/>
          <w:szCs w:val="20"/>
        </w:rPr>
        <w:t>/2024</w:t>
      </w:r>
    </w:p>
    <w:p w14:paraId="3C973BA3" w14:textId="6A4D24C5" w:rsidR="00324032" w:rsidRPr="0006201E" w:rsidRDefault="00324032" w:rsidP="0006201E">
      <w:pPr>
        <w:pStyle w:val="Edital"/>
        <w:numPr>
          <w:ilvl w:val="0"/>
          <w:numId w:val="0"/>
        </w:numPr>
        <w:jc w:val="center"/>
        <w:rPr>
          <w:b/>
          <w:sz w:val="20"/>
          <w:szCs w:val="20"/>
        </w:rPr>
      </w:pPr>
    </w:p>
    <w:p w14:paraId="2C889294" w14:textId="77777777" w:rsidR="00324032" w:rsidRPr="0006201E" w:rsidRDefault="00324032" w:rsidP="0006201E">
      <w:pPr>
        <w:pStyle w:val="Edital"/>
        <w:numPr>
          <w:ilvl w:val="0"/>
          <w:numId w:val="0"/>
        </w:numPr>
        <w:jc w:val="center"/>
        <w:rPr>
          <w:rFonts w:cs="Arial"/>
          <w:sz w:val="20"/>
          <w:szCs w:val="20"/>
        </w:rPr>
      </w:pPr>
    </w:p>
    <w:p w14:paraId="390F3DCE" w14:textId="3F97F886" w:rsidR="0006201E" w:rsidRPr="0006201E" w:rsidRDefault="0006201E" w:rsidP="0006201E">
      <w:pPr>
        <w:spacing w:before="120" w:after="0" w:line="360" w:lineRule="auto"/>
        <w:ind w:firstLine="1560"/>
        <w:rPr>
          <w:rFonts w:cs="Arial"/>
          <w:sz w:val="20"/>
          <w:szCs w:val="20"/>
        </w:rPr>
      </w:pPr>
      <w:r w:rsidRPr="0006201E">
        <w:rPr>
          <w:rFonts w:cs="Arial"/>
          <w:sz w:val="20"/>
          <w:szCs w:val="20"/>
        </w:rPr>
        <w:t xml:space="preserve">O Município de Várzea Grande pessoa jurídica de direito público, inscrita no CNPJ n°. 03. 507.548/0001-10, situado na Av. Castelo Branco nº. 2500, bairro Água Limpa, Várzea Grande/MT, por intermédio da </w:t>
      </w:r>
      <w:r w:rsidRPr="0006201E">
        <w:rPr>
          <w:rFonts w:cs="Arial"/>
          <w:b/>
          <w:sz w:val="20"/>
          <w:szCs w:val="20"/>
        </w:rPr>
        <w:t xml:space="preserve">Secretaria Municipal de </w:t>
      </w:r>
      <w:r w:rsidR="00E00625">
        <w:rPr>
          <w:rFonts w:cs="Arial"/>
          <w:b/>
          <w:sz w:val="20"/>
          <w:szCs w:val="20"/>
        </w:rPr>
        <w:t>Administração</w:t>
      </w:r>
      <w:r w:rsidRPr="0006201E">
        <w:rPr>
          <w:rFonts w:cs="Arial"/>
          <w:b/>
          <w:bCs/>
          <w:sz w:val="20"/>
          <w:szCs w:val="20"/>
        </w:rPr>
        <w:t>,</w:t>
      </w:r>
      <w:r w:rsidRPr="0006201E">
        <w:rPr>
          <w:rFonts w:cs="Arial"/>
          <w:sz w:val="20"/>
          <w:szCs w:val="20"/>
        </w:rPr>
        <w:t xml:space="preserve"> realizará licitação na modalidade </w:t>
      </w:r>
      <w:r w:rsidRPr="0006201E">
        <w:rPr>
          <w:rFonts w:cs="Arial"/>
          <w:b/>
          <w:sz w:val="20"/>
          <w:szCs w:val="20"/>
        </w:rPr>
        <w:t>PREGÃO</w:t>
      </w:r>
      <w:r w:rsidRPr="0006201E">
        <w:rPr>
          <w:rFonts w:cs="Arial"/>
          <w:sz w:val="20"/>
          <w:szCs w:val="20"/>
        </w:rPr>
        <w:t xml:space="preserve"> na forma </w:t>
      </w:r>
      <w:r w:rsidRPr="0006201E">
        <w:rPr>
          <w:rFonts w:cs="Arial"/>
          <w:b/>
          <w:sz w:val="20"/>
          <w:szCs w:val="20"/>
        </w:rPr>
        <w:t>ELETRÔNICA</w:t>
      </w:r>
      <w:r w:rsidRPr="0006201E">
        <w:rPr>
          <w:rFonts w:cs="Arial"/>
          <w:sz w:val="20"/>
          <w:szCs w:val="20"/>
        </w:rPr>
        <w:t xml:space="preserve">, para </w:t>
      </w:r>
      <w:r w:rsidRPr="0006201E">
        <w:rPr>
          <w:rFonts w:cs="Arial"/>
          <w:b/>
          <w:sz w:val="20"/>
          <w:szCs w:val="20"/>
        </w:rPr>
        <w:t>REGISTRO DE PREÇOS</w:t>
      </w:r>
      <w:r w:rsidRPr="0006201E">
        <w:rPr>
          <w:rFonts w:cs="Arial"/>
          <w:sz w:val="20"/>
          <w:szCs w:val="20"/>
        </w:rPr>
        <w:t xml:space="preserve"> com objetivo de </w:t>
      </w:r>
      <w:r w:rsidR="00E03FAA" w:rsidRPr="00E03FAA">
        <w:rPr>
          <w:rFonts w:cs="Arial"/>
          <w:sz w:val="20"/>
          <w:szCs w:val="20"/>
        </w:rPr>
        <w:t>registrar os preços para futura e eventual contratação de empresa capacitada para aquisição de pneus novos, câmaras e protetores de pneus para manutenção e conservação dos veículos e motocicletas que compõem a frota da Prefeitura Municipal de Várzea Grande/MT</w:t>
      </w:r>
      <w:r w:rsidR="002B35E4" w:rsidRPr="008E31A8">
        <w:rPr>
          <w:rFonts w:cs="Arial"/>
          <w:color w:val="000000" w:themeColor="text1"/>
          <w:sz w:val="20"/>
          <w:szCs w:val="20"/>
        </w:rPr>
        <w:t xml:space="preserve">, </w:t>
      </w:r>
      <w:r w:rsidR="002B35E4" w:rsidRPr="008E31A8">
        <w:rPr>
          <w:color w:val="000000" w:themeColor="text1"/>
          <w:sz w:val="20"/>
          <w:szCs w:val="20"/>
        </w:rPr>
        <w:t xml:space="preserve">com critério de julgamento </w:t>
      </w:r>
      <w:r w:rsidR="002B35E4" w:rsidRPr="008E31A8">
        <w:rPr>
          <w:b/>
          <w:color w:val="000000" w:themeColor="text1"/>
          <w:sz w:val="20"/>
          <w:szCs w:val="20"/>
        </w:rPr>
        <w:t xml:space="preserve">MENOR PREÇO POR ITEM, </w:t>
      </w:r>
      <w:r w:rsidR="002B35E4" w:rsidRPr="008E31A8">
        <w:rPr>
          <w:rFonts w:cs="Arial"/>
          <w:color w:val="000000" w:themeColor="text1"/>
          <w:sz w:val="20"/>
          <w:szCs w:val="20"/>
        </w:rPr>
        <w:t xml:space="preserve">no dia </w:t>
      </w:r>
      <w:r w:rsidR="0095333A">
        <w:rPr>
          <w:rFonts w:cs="Arial"/>
          <w:b/>
          <w:bCs/>
          <w:color w:val="000000" w:themeColor="text1"/>
          <w:sz w:val="20"/>
          <w:szCs w:val="20"/>
        </w:rPr>
        <w:t>22</w:t>
      </w:r>
      <w:r w:rsidR="002B35E4" w:rsidRPr="008E31A8">
        <w:rPr>
          <w:rFonts w:cs="Arial"/>
          <w:b/>
          <w:bCs/>
          <w:color w:val="000000" w:themeColor="text1"/>
          <w:sz w:val="20"/>
          <w:szCs w:val="20"/>
        </w:rPr>
        <w:t>/</w:t>
      </w:r>
      <w:r w:rsidR="0095333A">
        <w:rPr>
          <w:rFonts w:cs="Arial"/>
          <w:b/>
          <w:bCs/>
          <w:color w:val="000000" w:themeColor="text1"/>
          <w:sz w:val="20"/>
          <w:szCs w:val="20"/>
        </w:rPr>
        <w:t>10</w:t>
      </w:r>
      <w:r w:rsidR="002B35E4" w:rsidRPr="008E31A8">
        <w:rPr>
          <w:rFonts w:cs="Arial"/>
          <w:b/>
          <w:bCs/>
          <w:color w:val="000000" w:themeColor="text1"/>
          <w:sz w:val="20"/>
          <w:szCs w:val="20"/>
        </w:rPr>
        <w:t>/2024 às 10h30m</w:t>
      </w:r>
      <w:r w:rsidR="00441A47">
        <w:rPr>
          <w:rFonts w:cs="Arial"/>
          <w:sz w:val="20"/>
          <w:szCs w:val="20"/>
        </w:rPr>
        <w:t xml:space="preserve"> </w:t>
      </w:r>
      <w:r w:rsidRPr="0006201E">
        <w:rPr>
          <w:rFonts w:cs="Arial"/>
          <w:sz w:val="20"/>
          <w:szCs w:val="20"/>
        </w:rPr>
        <w:t>(</w:t>
      </w:r>
      <w:r w:rsidR="00441A47" w:rsidRPr="0006201E">
        <w:rPr>
          <w:rFonts w:cs="Arial"/>
          <w:sz w:val="20"/>
          <w:szCs w:val="20"/>
        </w:rPr>
        <w:t>Horário</w:t>
      </w:r>
      <w:r w:rsidRPr="0006201E">
        <w:rPr>
          <w:rFonts w:cs="Arial"/>
          <w:sz w:val="20"/>
          <w:szCs w:val="20"/>
        </w:rPr>
        <w:t xml:space="preserve"> de Brasília) na plataforma eletrônica </w:t>
      </w:r>
      <w:r w:rsidR="007848A7">
        <w:rPr>
          <w:rFonts w:cs="Arial"/>
          <w:sz w:val="20"/>
          <w:szCs w:val="20"/>
        </w:rPr>
        <w:t>LICITANET.COM</w:t>
      </w:r>
      <w:r w:rsidRPr="0006201E">
        <w:rPr>
          <w:rFonts w:cs="Arial"/>
          <w:sz w:val="20"/>
          <w:szCs w:val="20"/>
        </w:rPr>
        <w:t xml:space="preserve">, nos termos da Lei Federal 14.133/2021, Decreto Municipal nº. 81/2023, e demais normas aplicáveis, e ainda, de acordo com as condições estabelecidas neste Edital. O pregão será conduzido pela Pregoeira </w:t>
      </w:r>
      <w:r w:rsidRPr="0006201E">
        <w:rPr>
          <w:rFonts w:cs="Arial"/>
          <w:b/>
          <w:sz w:val="20"/>
          <w:szCs w:val="20"/>
        </w:rPr>
        <w:t>Aline Maressa Monteiro Oliveira da Cruz Silva</w:t>
      </w:r>
      <w:r w:rsidRPr="0006201E">
        <w:rPr>
          <w:rFonts w:cs="Arial"/>
          <w:sz w:val="20"/>
          <w:szCs w:val="20"/>
        </w:rPr>
        <w:t>, designada conforme Portaria 344/2024.</w:t>
      </w:r>
    </w:p>
    <w:p w14:paraId="5C2BE674" w14:textId="7AA0AD81" w:rsidR="00B927BC" w:rsidRPr="0006201E" w:rsidRDefault="00B927BC" w:rsidP="0006201E">
      <w:pPr>
        <w:pStyle w:val="Edital"/>
        <w:numPr>
          <w:ilvl w:val="0"/>
          <w:numId w:val="0"/>
        </w:numPr>
        <w:ind w:firstLine="1483"/>
        <w:rPr>
          <w:b/>
          <w:sz w:val="20"/>
          <w:szCs w:val="20"/>
        </w:rPr>
      </w:pPr>
      <w:r w:rsidRPr="0006201E">
        <w:rPr>
          <w:rFonts w:eastAsia="Arial Unicode MS"/>
          <w:sz w:val="20"/>
          <w:szCs w:val="20"/>
        </w:rPr>
        <w:t xml:space="preserve">O Edital completo está à disposição dos interessados na Prefeitura Municipal de Várzea Grande, – Superintendência de Licitações, nos dias úteis, das 08h às 17h, sito à Avenida Castelo Branco, 2500 – Água Limpa - Várzea Grande/MT, </w:t>
      </w:r>
      <w:r w:rsidRPr="0006201E">
        <w:rPr>
          <w:rFonts w:eastAsia="Arial Unicode MS"/>
          <w:sz w:val="20"/>
          <w:szCs w:val="20"/>
          <w:u w:val="single"/>
        </w:rPr>
        <w:t>gratuitamente</w:t>
      </w:r>
      <w:r w:rsidRPr="0006201E">
        <w:rPr>
          <w:rFonts w:eastAsia="Arial Unicode MS"/>
          <w:sz w:val="20"/>
          <w:szCs w:val="20"/>
        </w:rPr>
        <w:t xml:space="preserve"> a ser disponibilizado através de mídia gravada em dispositivo do interessado ou em download nos seguintes sites: </w:t>
      </w:r>
      <w:r w:rsidR="0095333A" w:rsidRPr="0095333A">
        <w:rPr>
          <w:rFonts w:eastAsia="Arial Unicode MS"/>
          <w:sz w:val="20"/>
          <w:szCs w:val="20"/>
          <w:u w:val="single"/>
        </w:rPr>
        <w:t>https://licitanet.com.br/</w:t>
      </w:r>
      <w:r w:rsidR="0095333A" w:rsidRPr="0095333A">
        <w:rPr>
          <w:rFonts w:eastAsia="Arial Unicode MS"/>
          <w:sz w:val="20"/>
          <w:szCs w:val="20"/>
        </w:rPr>
        <w:t xml:space="preserve"> </w:t>
      </w:r>
      <w:r w:rsidRPr="0006201E">
        <w:rPr>
          <w:rFonts w:eastAsia="Arial Unicode MS"/>
          <w:sz w:val="20"/>
          <w:szCs w:val="20"/>
        </w:rPr>
        <w:t xml:space="preserve">e </w:t>
      </w:r>
      <w:hyperlink r:id="rId8" w:history="1">
        <w:r w:rsidRPr="0006201E">
          <w:rPr>
            <w:rStyle w:val="Hyperlink"/>
            <w:rFonts w:eastAsia="Arial Unicode MS"/>
            <w:color w:val="auto"/>
            <w:sz w:val="20"/>
            <w:szCs w:val="20"/>
          </w:rPr>
          <w:t>www.varzeagrande.mt.gov.br</w:t>
        </w:r>
      </w:hyperlink>
      <w:r w:rsidRPr="0006201E">
        <w:rPr>
          <w:rFonts w:cs="Arial"/>
          <w:sz w:val="20"/>
          <w:szCs w:val="20"/>
        </w:rPr>
        <w:t>.</w:t>
      </w:r>
    </w:p>
    <w:p w14:paraId="1B34C629" w14:textId="77777777" w:rsidR="00B927BC" w:rsidRPr="0006201E" w:rsidRDefault="00B927BC" w:rsidP="0006201E">
      <w:pPr>
        <w:pStyle w:val="Edital"/>
        <w:numPr>
          <w:ilvl w:val="0"/>
          <w:numId w:val="0"/>
        </w:numPr>
        <w:ind w:firstLine="1134"/>
        <w:rPr>
          <w:rFonts w:cs="Arial"/>
          <w:sz w:val="20"/>
          <w:szCs w:val="20"/>
        </w:rPr>
      </w:pPr>
    </w:p>
    <w:p w14:paraId="78978828" w14:textId="05DB49AE" w:rsidR="0006201E" w:rsidRPr="0006201E" w:rsidRDefault="0006201E" w:rsidP="0006201E">
      <w:pPr>
        <w:pStyle w:val="Edital"/>
        <w:numPr>
          <w:ilvl w:val="0"/>
          <w:numId w:val="0"/>
        </w:numPr>
        <w:jc w:val="right"/>
        <w:rPr>
          <w:rFonts w:cs="Arial"/>
          <w:sz w:val="20"/>
          <w:szCs w:val="20"/>
        </w:rPr>
      </w:pPr>
      <w:r w:rsidRPr="0006201E">
        <w:rPr>
          <w:rFonts w:cs="Arial"/>
          <w:sz w:val="20"/>
          <w:szCs w:val="20"/>
        </w:rPr>
        <w:t xml:space="preserve">Várzea Grande/MT, </w:t>
      </w:r>
      <w:r w:rsidR="00674235">
        <w:rPr>
          <w:rFonts w:cs="Arial"/>
          <w:sz w:val="20"/>
          <w:szCs w:val="20"/>
        </w:rPr>
        <w:t>03</w:t>
      </w:r>
      <w:r w:rsidR="00441A47">
        <w:rPr>
          <w:rFonts w:cs="Arial"/>
          <w:sz w:val="20"/>
          <w:szCs w:val="20"/>
        </w:rPr>
        <w:t xml:space="preserve"> </w:t>
      </w:r>
      <w:r w:rsidRPr="0006201E">
        <w:rPr>
          <w:rFonts w:cs="Arial"/>
          <w:sz w:val="20"/>
          <w:szCs w:val="20"/>
        </w:rPr>
        <w:t xml:space="preserve">de </w:t>
      </w:r>
      <w:r w:rsidR="00674235">
        <w:rPr>
          <w:rFonts w:cs="Arial"/>
          <w:sz w:val="20"/>
          <w:szCs w:val="20"/>
        </w:rPr>
        <w:t>outubro</w:t>
      </w:r>
      <w:r w:rsidRPr="0006201E">
        <w:rPr>
          <w:rFonts w:cs="Arial"/>
          <w:sz w:val="20"/>
          <w:szCs w:val="20"/>
        </w:rPr>
        <w:t xml:space="preserve"> 2024.</w:t>
      </w:r>
    </w:p>
    <w:p w14:paraId="684F537A" w14:textId="77777777" w:rsidR="0006201E" w:rsidRPr="0006201E" w:rsidRDefault="0006201E" w:rsidP="0006201E">
      <w:pPr>
        <w:pStyle w:val="Edital"/>
        <w:numPr>
          <w:ilvl w:val="0"/>
          <w:numId w:val="0"/>
        </w:numPr>
        <w:jc w:val="right"/>
        <w:rPr>
          <w:rFonts w:cs="Arial"/>
          <w:sz w:val="20"/>
          <w:szCs w:val="20"/>
        </w:rPr>
      </w:pPr>
    </w:p>
    <w:p w14:paraId="46424D5B" w14:textId="7F4966CF" w:rsidR="0006201E" w:rsidRPr="0006201E" w:rsidRDefault="00441A47" w:rsidP="0006201E">
      <w:pPr>
        <w:spacing w:before="120" w:after="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Osvaldo Botelho de Campos Neto</w:t>
      </w:r>
    </w:p>
    <w:p w14:paraId="789E7452" w14:textId="7D5B1731" w:rsidR="0006201E" w:rsidRDefault="0006201E" w:rsidP="0006201E">
      <w:pPr>
        <w:spacing w:before="120" w:after="0" w:line="360" w:lineRule="auto"/>
        <w:jc w:val="center"/>
        <w:rPr>
          <w:sz w:val="20"/>
          <w:szCs w:val="20"/>
        </w:rPr>
      </w:pPr>
      <w:r w:rsidRPr="0006201E">
        <w:rPr>
          <w:sz w:val="20"/>
          <w:szCs w:val="20"/>
        </w:rPr>
        <w:t xml:space="preserve">Secretário Municipal de </w:t>
      </w:r>
      <w:r w:rsidR="00441A47">
        <w:rPr>
          <w:sz w:val="20"/>
          <w:szCs w:val="20"/>
        </w:rPr>
        <w:t>Administração</w:t>
      </w:r>
    </w:p>
    <w:p w14:paraId="2C486468" w14:textId="2D5327B4" w:rsidR="00BD0D7C" w:rsidRPr="00BD0D7C" w:rsidRDefault="00BD0D7C" w:rsidP="0006201E">
      <w:pPr>
        <w:spacing w:before="120" w:after="0" w:line="360" w:lineRule="auto"/>
        <w:jc w:val="center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*ORIGINAL ASSINADO NOS AUTOS</w:t>
      </w:r>
    </w:p>
    <w:p w14:paraId="71E16CF1" w14:textId="18114E5C" w:rsidR="0006201E" w:rsidRPr="0006201E" w:rsidRDefault="0006201E" w:rsidP="0006201E">
      <w:pPr>
        <w:spacing w:before="120" w:after="0" w:line="360" w:lineRule="auto"/>
        <w:rPr>
          <w:rFonts w:cs="Arial"/>
          <w:kern w:val="0"/>
          <w:sz w:val="20"/>
          <w:szCs w:val="20"/>
          <w:lang w:eastAsia="pt-BR"/>
        </w:rPr>
      </w:pPr>
    </w:p>
    <w:sectPr w:rsidR="0006201E" w:rsidRPr="0006201E" w:rsidSect="00324032">
      <w:headerReference w:type="default" r:id="rId9"/>
      <w:footerReference w:type="default" r:id="rId10"/>
      <w:pgSz w:w="11906" w:h="16838" w:code="9"/>
      <w:pgMar w:top="2143" w:right="851" w:bottom="851" w:left="1418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0C183" w14:textId="77777777" w:rsidR="009859B1" w:rsidRDefault="009859B1">
      <w:r>
        <w:separator/>
      </w:r>
    </w:p>
  </w:endnote>
  <w:endnote w:type="continuationSeparator" w:id="0">
    <w:p w14:paraId="55208161" w14:textId="77777777" w:rsidR="009859B1" w:rsidRDefault="0098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Malgun Gothic"/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0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vant Garde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roman"/>
    <w:pitch w:val="default"/>
  </w:font>
  <w:font w:name="StarSymbol">
    <w:altName w:val="Segoe UI Symbol"/>
    <w:charset w:val="02"/>
    <w:family w:val="auto"/>
    <w:pitch w:val="default"/>
  </w:font>
  <w:font w:name="TimesNewRoman">
    <w:charset w:val="00"/>
    <w:family w:val="roman"/>
    <w:pitch w:val="default"/>
  </w:font>
  <w:font w:name="Courier Half-Height">
    <w:altName w:val="Times New Roman"/>
    <w:charset w:val="00"/>
    <w:family w:val="auto"/>
    <w:pitch w:val="variable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-Bold">
    <w:altName w:val="Arial"/>
    <w:charset w:val="00"/>
    <w:family w:val="swiss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9"/>
        <w:szCs w:val="19"/>
      </w:rPr>
      <w:id w:val="35616693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sdt>
        <w:sdtPr>
          <w:rPr>
            <w:rFonts w:asciiTheme="minorHAnsi" w:hAnsiTheme="minorHAnsi" w:cstheme="minorHAnsi"/>
            <w:sz w:val="16"/>
            <w:szCs w:val="16"/>
          </w:rPr>
          <w:id w:val="94367294"/>
          <w:docPartObj>
            <w:docPartGallery w:val="Page Numbers (Top of Page)"/>
            <w:docPartUnique/>
          </w:docPartObj>
        </w:sdtPr>
        <w:sdtEndPr/>
        <w:sdtContent>
          <w:p w14:paraId="7429B905" w14:textId="77777777" w:rsidR="009859B1" w:rsidRPr="001B2F93" w:rsidRDefault="009859B1" w:rsidP="00CB14BC">
            <w:pPr>
              <w:pStyle w:val="Rodap"/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FABF850" w14:textId="77777777" w:rsidR="009859B1" w:rsidRPr="001B2F93" w:rsidRDefault="009859B1" w:rsidP="00CB14BC">
            <w:pPr>
              <w:pStyle w:val="Rodap"/>
              <w:pBdr>
                <w:top w:val="single" w:sz="4" w:space="1" w:color="00B050"/>
              </w:pBdr>
              <w:spacing w:before="0" w:after="0"/>
              <w:jc w:val="center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  <w:r w:rsidRPr="001B2F93">
              <w:rPr>
                <w:rFonts w:asciiTheme="minorHAnsi" w:hAnsiTheme="minorHAnsi" w:cstheme="minorHAnsi"/>
                <w:kern w:val="2"/>
                <w:sz w:val="16"/>
                <w:szCs w:val="16"/>
              </w:rPr>
              <w:t xml:space="preserve">Prefeitura Municipal de Várzea Grande – </w:t>
            </w:r>
            <w:hyperlink r:id="rId1" w:history="1">
              <w:r w:rsidRPr="001B2F93">
                <w:rPr>
                  <w:rStyle w:val="Hyperlink"/>
                  <w:rFonts w:asciiTheme="minorHAnsi" w:hAnsiTheme="minorHAnsi" w:cstheme="minorHAnsi"/>
                  <w:kern w:val="2"/>
                  <w:sz w:val="16"/>
                  <w:szCs w:val="16"/>
                </w:rPr>
                <w:t>www.varzeagrande.mt.gov.br</w:t>
              </w:r>
            </w:hyperlink>
            <w:r w:rsidRPr="001B2F93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1B2F93">
              <w:rPr>
                <w:rFonts w:asciiTheme="minorHAnsi" w:hAnsiTheme="minorHAnsi" w:cstheme="minorHAnsi"/>
                <w:b/>
                <w:kern w:val="2"/>
                <w:sz w:val="16"/>
                <w:szCs w:val="16"/>
              </w:rPr>
              <w:t xml:space="preserve">E-mail: </w:t>
            </w:r>
            <w:hyperlink r:id="rId2" w:history="1">
              <w:r w:rsidRPr="001B2F93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pregaovg@hotmail.com</w:t>
              </w:r>
            </w:hyperlink>
          </w:p>
          <w:p w14:paraId="03620CE0" w14:textId="77777777" w:rsidR="009859B1" w:rsidRPr="008224DE" w:rsidRDefault="009859B1" w:rsidP="00CB14BC">
            <w:pPr>
              <w:pStyle w:val="Rodap"/>
              <w:spacing w:before="0" w:after="0"/>
              <w:jc w:val="center"/>
              <w:rPr>
                <w:rFonts w:asciiTheme="minorHAnsi" w:hAnsiTheme="minorHAnsi" w:cstheme="minorHAnsi"/>
                <w:kern w:val="2"/>
                <w:sz w:val="16"/>
                <w:szCs w:val="16"/>
              </w:rPr>
            </w:pPr>
            <w:r w:rsidRPr="001B2F93">
              <w:rPr>
                <w:rFonts w:asciiTheme="minorHAnsi" w:hAnsiTheme="minorHAnsi" w:cstheme="minorHAnsi"/>
                <w:kern w:val="2"/>
                <w:sz w:val="16"/>
                <w:szCs w:val="16"/>
              </w:rPr>
              <w:t xml:space="preserve">Avenida Castelo Branco, Paço Municipal, nº. 2500 – Várzea Grande – Mato Grosso – Brasil – CEP. 78125-700 - </w:t>
            </w:r>
            <w:r w:rsidRPr="001B2F93">
              <w:rPr>
                <w:rFonts w:asciiTheme="minorHAnsi" w:hAnsiTheme="minorHAnsi" w:cstheme="minorHAnsi"/>
                <w:b/>
                <w:kern w:val="2"/>
                <w:sz w:val="16"/>
                <w:szCs w:val="16"/>
              </w:rPr>
              <w:t>Fone: (65) 3688-8020</w:t>
            </w:r>
          </w:p>
          <w:p w14:paraId="48D298F6" w14:textId="0E629568" w:rsidR="009859B1" w:rsidRPr="0033454E" w:rsidRDefault="009859B1" w:rsidP="0033454E">
            <w:pPr>
              <w:pStyle w:val="Rodap"/>
              <w:spacing w:before="0"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B2F93">
              <w:rPr>
                <w:rFonts w:asciiTheme="minorHAnsi" w:hAnsiTheme="minorHAnsi" w:cstheme="minorHAnsi"/>
                <w:sz w:val="16"/>
                <w:szCs w:val="16"/>
              </w:rPr>
              <w:t xml:space="preserve">Página </w:t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7B4945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1B2F93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7B4945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1B2F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F0BCA" w14:textId="77777777" w:rsidR="009859B1" w:rsidRDefault="009859B1">
      <w:r>
        <w:separator/>
      </w:r>
    </w:p>
  </w:footnote>
  <w:footnote w:type="continuationSeparator" w:id="0">
    <w:p w14:paraId="3C42F2CA" w14:textId="77777777" w:rsidR="009859B1" w:rsidRDefault="00985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022DB" w14:textId="68281680" w:rsidR="009859B1" w:rsidRDefault="0095333A" w:rsidP="009E7F6C">
    <w:pPr>
      <w:pStyle w:val="Cabealho"/>
      <w:spacing w:before="0" w:after="0"/>
      <w:rPr>
        <w:sz w:val="10"/>
        <w:szCs w:val="1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6EDC4A4" wp14:editId="4DFDB0E8">
          <wp:simplePos x="0" y="0"/>
          <wp:positionH relativeFrom="margin">
            <wp:align>left</wp:align>
          </wp:positionH>
          <wp:positionV relativeFrom="paragraph">
            <wp:posOffset>-391795</wp:posOffset>
          </wp:positionV>
          <wp:extent cx="4629150" cy="840740"/>
          <wp:effectExtent l="0" t="0" r="0" b="0"/>
          <wp:wrapTight wrapText="bothSides">
            <wp:wrapPolygon edited="0">
              <wp:start x="0" y="0"/>
              <wp:lineTo x="0" y="21045"/>
              <wp:lineTo x="21511" y="21045"/>
              <wp:lineTo x="21511" y="0"/>
              <wp:lineTo x="0" y="0"/>
            </wp:wrapPolygon>
          </wp:wrapTight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logoaaaaaaaaaa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1948" cy="841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699D0D5" w14:textId="5444A2D8" w:rsidR="00324032" w:rsidRDefault="00324032" w:rsidP="00324032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0019373" wp14:editId="07828DC7">
              <wp:simplePos x="0" y="0"/>
              <wp:positionH relativeFrom="column">
                <wp:posOffset>4887452</wp:posOffset>
              </wp:positionH>
              <wp:positionV relativeFrom="paragraph">
                <wp:posOffset>-583868</wp:posOffset>
              </wp:positionV>
              <wp:extent cx="755650" cy="758825"/>
              <wp:effectExtent l="0" t="0" r="6350" b="3175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" cy="758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28F9DB" w14:textId="77777777" w:rsidR="00324032" w:rsidRPr="0082636C" w:rsidRDefault="00324032" w:rsidP="00324032">
                          <w:pPr>
                            <w:spacing w:before="0" w:after="0"/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82636C">
                            <w:rPr>
                              <w:rFonts w:ascii="Arial" w:hAnsi="Arial" w:cs="Arial"/>
                              <w:sz w:val="14"/>
                            </w:rPr>
                            <w:t>Licitação</w:t>
                          </w:r>
                        </w:p>
                        <w:p w14:paraId="130623FF" w14:textId="77777777" w:rsidR="00324032" w:rsidRPr="0082636C" w:rsidRDefault="00324032" w:rsidP="00324032">
                          <w:pPr>
                            <w:spacing w:before="0" w:after="0"/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82636C">
                            <w:rPr>
                              <w:rFonts w:ascii="Arial" w:hAnsi="Arial" w:cs="Arial"/>
                              <w:sz w:val="14"/>
                            </w:rPr>
                            <w:t>PMVG</w:t>
                          </w:r>
                        </w:p>
                        <w:p w14:paraId="6D9FB484" w14:textId="77777777" w:rsidR="00324032" w:rsidRPr="0082636C" w:rsidRDefault="00324032" w:rsidP="00324032">
                          <w:pPr>
                            <w:spacing w:before="0" w:after="0"/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</w:p>
                        <w:p w14:paraId="22DD25B7" w14:textId="77777777" w:rsidR="00324032" w:rsidRPr="0082636C" w:rsidRDefault="00324032" w:rsidP="00324032">
                          <w:pPr>
                            <w:spacing w:before="0"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2636C">
                            <w:rPr>
                              <w:rFonts w:ascii="Arial" w:hAnsi="Arial" w:cs="Arial"/>
                              <w:sz w:val="10"/>
                            </w:rPr>
                            <w:t xml:space="preserve">Fls. </w:t>
                          </w:r>
                          <w:r w:rsidRPr="0082636C">
                            <w:rPr>
                              <w:rFonts w:ascii="Arial" w:hAnsi="Arial" w:cs="Arial"/>
                              <w:sz w:val="16"/>
                            </w:rPr>
                            <w:t>________</w:t>
                          </w:r>
                        </w:p>
                        <w:p w14:paraId="18FC9767" w14:textId="77777777" w:rsidR="00324032" w:rsidRPr="0082636C" w:rsidRDefault="00324032" w:rsidP="00324032">
                          <w:pPr>
                            <w:spacing w:before="0" w:after="0"/>
                            <w:rPr>
                              <w:rFonts w:ascii="Arial" w:hAnsi="Arial" w:cs="Arial"/>
                              <w:sz w:val="10"/>
                            </w:rPr>
                          </w:pPr>
                        </w:p>
                        <w:p w14:paraId="2D490D8E" w14:textId="77777777" w:rsidR="00324032" w:rsidRPr="000E4A3F" w:rsidRDefault="00324032" w:rsidP="00324032">
                          <w:pPr>
                            <w:spacing w:before="0"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2636C">
                            <w:rPr>
                              <w:rFonts w:ascii="Arial" w:hAnsi="Arial" w:cs="Arial"/>
                              <w:sz w:val="16"/>
                            </w:rPr>
                            <w:t>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19373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84.85pt;margin-top:-45.95pt;width:59.5pt;height:5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">
              <v:textbox>
                <w:txbxContent>
                  <w:p w14:paraId="6428F9DB" w14:textId="77777777" w:rsidR="00324032" w:rsidRPr="0082636C" w:rsidRDefault="00324032" w:rsidP="00324032">
                    <w:pPr>
                      <w:spacing w:before="0" w:after="0"/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82636C">
                      <w:rPr>
                        <w:rFonts w:ascii="Arial" w:hAnsi="Arial" w:cs="Arial"/>
                        <w:sz w:val="14"/>
                      </w:rPr>
                      <w:t>Licitação</w:t>
                    </w:r>
                  </w:p>
                  <w:p w14:paraId="130623FF" w14:textId="77777777" w:rsidR="00324032" w:rsidRPr="0082636C" w:rsidRDefault="00324032" w:rsidP="00324032">
                    <w:pPr>
                      <w:spacing w:before="0" w:after="0"/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82636C">
                      <w:rPr>
                        <w:rFonts w:ascii="Arial" w:hAnsi="Arial" w:cs="Arial"/>
                        <w:sz w:val="14"/>
                      </w:rPr>
                      <w:t>PMVG</w:t>
                    </w:r>
                  </w:p>
                  <w:p w14:paraId="6D9FB484" w14:textId="77777777" w:rsidR="00324032" w:rsidRPr="0082636C" w:rsidRDefault="00324032" w:rsidP="00324032">
                    <w:pPr>
                      <w:spacing w:before="0" w:after="0"/>
                      <w:jc w:val="center"/>
                      <w:rPr>
                        <w:rFonts w:ascii="Arial" w:hAnsi="Arial" w:cs="Arial"/>
                        <w:sz w:val="10"/>
                      </w:rPr>
                    </w:pPr>
                  </w:p>
                  <w:p w14:paraId="22DD25B7" w14:textId="77777777" w:rsidR="00324032" w:rsidRPr="0082636C" w:rsidRDefault="00324032" w:rsidP="00324032">
                    <w:pPr>
                      <w:spacing w:before="0" w:after="0"/>
                      <w:rPr>
                        <w:rFonts w:ascii="Arial" w:hAnsi="Arial" w:cs="Arial"/>
                        <w:sz w:val="16"/>
                      </w:rPr>
                    </w:pPr>
                    <w:r w:rsidRPr="0082636C">
                      <w:rPr>
                        <w:rFonts w:ascii="Arial" w:hAnsi="Arial" w:cs="Arial"/>
                        <w:sz w:val="10"/>
                      </w:rPr>
                      <w:t xml:space="preserve">Fls. </w:t>
                    </w:r>
                    <w:r w:rsidRPr="0082636C">
                      <w:rPr>
                        <w:rFonts w:ascii="Arial" w:hAnsi="Arial" w:cs="Arial"/>
                        <w:sz w:val="16"/>
                      </w:rPr>
                      <w:t>________</w:t>
                    </w:r>
                  </w:p>
                  <w:p w14:paraId="18FC9767" w14:textId="77777777" w:rsidR="00324032" w:rsidRPr="0082636C" w:rsidRDefault="00324032" w:rsidP="00324032">
                    <w:pPr>
                      <w:spacing w:before="0" w:after="0"/>
                      <w:rPr>
                        <w:rFonts w:ascii="Arial" w:hAnsi="Arial" w:cs="Arial"/>
                        <w:sz w:val="10"/>
                      </w:rPr>
                    </w:pPr>
                  </w:p>
                  <w:p w14:paraId="2D490D8E" w14:textId="77777777" w:rsidR="00324032" w:rsidRPr="000E4A3F" w:rsidRDefault="00324032" w:rsidP="00324032">
                    <w:pPr>
                      <w:spacing w:before="0" w:after="0"/>
                      <w:rPr>
                        <w:rFonts w:ascii="Arial" w:hAnsi="Arial" w:cs="Arial"/>
                        <w:sz w:val="16"/>
                      </w:rPr>
                    </w:pPr>
                    <w:r w:rsidRPr="0082636C">
                      <w:rPr>
                        <w:rFonts w:ascii="Arial" w:hAnsi="Arial" w:cs="Arial"/>
                        <w:sz w:val="16"/>
                      </w:rPr>
                      <w:t>__________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35ED69D3" w14:textId="5F562C5A" w:rsidR="00324032" w:rsidRPr="009371AD" w:rsidRDefault="00324032" w:rsidP="00324032">
    <w:pPr>
      <w:pStyle w:val="NormalArial"/>
      <w:pBdr>
        <w:top w:val="single" w:sz="8" w:space="1" w:color="00B050"/>
        <w:bottom w:val="single" w:sz="8" w:space="1" w:color="00B050"/>
        <w:between w:val="single" w:sz="8" w:space="1" w:color="00B050"/>
      </w:pBdr>
      <w:rPr>
        <w:rFonts w:ascii="Century Gothic" w:hAnsi="Century Gothic"/>
        <w:b/>
        <w:sz w:val="16"/>
        <w:szCs w:val="16"/>
      </w:rPr>
    </w:pPr>
    <w:r w:rsidRPr="009371AD">
      <w:rPr>
        <w:rFonts w:ascii="Century Gothic" w:hAnsi="Century Gothic"/>
        <w:b/>
        <w:sz w:val="16"/>
        <w:szCs w:val="16"/>
      </w:rPr>
      <w:t xml:space="preserve">PROC. ADM. Nº. </w:t>
    </w:r>
    <w:r w:rsidRPr="00396172">
      <w:rPr>
        <w:rFonts w:ascii="Century Gothic" w:hAnsi="Century Gothic" w:cs="Calibri"/>
        <w:b/>
        <w:sz w:val="16"/>
        <w:szCs w:val="16"/>
      </w:rPr>
      <w:t>9</w:t>
    </w:r>
    <w:r w:rsidR="0095333A">
      <w:rPr>
        <w:rFonts w:ascii="Century Gothic" w:hAnsi="Century Gothic" w:cs="Calibri"/>
        <w:b/>
        <w:sz w:val="16"/>
        <w:szCs w:val="16"/>
      </w:rPr>
      <w:t>920</w:t>
    </w:r>
    <w:r w:rsidR="007848A7">
      <w:rPr>
        <w:rFonts w:ascii="Century Gothic" w:hAnsi="Century Gothic" w:cs="Calibri"/>
        <w:b/>
        <w:sz w:val="16"/>
        <w:szCs w:val="16"/>
      </w:rPr>
      <w:t>92</w:t>
    </w:r>
    <w:r>
      <w:rPr>
        <w:rFonts w:ascii="Century Gothic" w:hAnsi="Century Gothic" w:cs="Calibri"/>
        <w:b/>
        <w:sz w:val="16"/>
        <w:szCs w:val="16"/>
      </w:rPr>
      <w:t>/2024</w:t>
    </w:r>
    <w:r>
      <w:rPr>
        <w:rFonts w:ascii="Century Gothic" w:hAnsi="Century Gothic"/>
        <w:b/>
        <w:sz w:val="16"/>
        <w:szCs w:val="16"/>
      </w:rPr>
      <w:tab/>
    </w:r>
    <w:r>
      <w:rPr>
        <w:rFonts w:ascii="Century Gothic" w:hAnsi="Century Gothic"/>
        <w:b/>
        <w:sz w:val="16"/>
        <w:szCs w:val="16"/>
      </w:rPr>
      <w:tab/>
    </w:r>
    <w:r>
      <w:rPr>
        <w:rFonts w:ascii="Century Gothic" w:hAnsi="Century Gothic"/>
        <w:b/>
        <w:sz w:val="16"/>
        <w:szCs w:val="16"/>
      </w:rPr>
      <w:tab/>
    </w:r>
    <w:r>
      <w:rPr>
        <w:rFonts w:ascii="Century Gothic" w:hAnsi="Century Gothic"/>
        <w:b/>
        <w:sz w:val="16"/>
        <w:szCs w:val="16"/>
      </w:rPr>
      <w:tab/>
    </w:r>
    <w:r>
      <w:rPr>
        <w:rFonts w:ascii="Century Gothic" w:hAnsi="Century Gothic"/>
        <w:b/>
        <w:sz w:val="16"/>
        <w:szCs w:val="16"/>
      </w:rPr>
      <w:tab/>
    </w:r>
    <w:r>
      <w:rPr>
        <w:rFonts w:ascii="Century Gothic" w:hAnsi="Century Gothic"/>
        <w:b/>
        <w:sz w:val="16"/>
        <w:szCs w:val="16"/>
      </w:rPr>
      <w:tab/>
    </w:r>
    <w:r w:rsidRPr="009371AD">
      <w:rPr>
        <w:rFonts w:ascii="Century Gothic" w:hAnsi="Century Gothic"/>
        <w:b/>
        <w:sz w:val="16"/>
        <w:szCs w:val="16"/>
      </w:rPr>
      <w:t xml:space="preserve"> </w:t>
    </w:r>
    <w:r>
      <w:rPr>
        <w:rFonts w:ascii="Century Gothic" w:hAnsi="Century Gothic"/>
        <w:b/>
        <w:sz w:val="16"/>
        <w:szCs w:val="16"/>
      </w:rPr>
      <w:t xml:space="preserve">PREGÃO ELETRÔNICO Nº. </w:t>
    </w:r>
    <w:r w:rsidR="007848A7">
      <w:rPr>
        <w:rFonts w:ascii="Century Gothic" w:hAnsi="Century Gothic"/>
        <w:b/>
        <w:sz w:val="16"/>
        <w:szCs w:val="16"/>
      </w:rPr>
      <w:t>30</w:t>
    </w:r>
    <w:r>
      <w:rPr>
        <w:rFonts w:ascii="Century Gothic" w:hAnsi="Century Gothic"/>
        <w:b/>
        <w:sz w:val="16"/>
        <w:szCs w:val="16"/>
      </w:rPr>
      <w:t>/2024</w:t>
    </w:r>
  </w:p>
  <w:p w14:paraId="0997EE14" w14:textId="77777777" w:rsidR="00324032" w:rsidRPr="009E7F6C" w:rsidRDefault="00324032" w:rsidP="009E7F6C">
    <w:pPr>
      <w:pStyle w:val="Cabealho"/>
      <w:spacing w:before="0" w:after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062D41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3F0C5D"/>
    <w:multiLevelType w:val="multilevel"/>
    <w:tmpl w:val="E230FC42"/>
    <w:name w:val="WW8Num13"/>
    <w:styleLink w:val="WWNum4"/>
    <w:lvl w:ilvl="0">
      <w:start w:val="1"/>
      <w:numFmt w:val="upperRoman"/>
      <w:lvlText w:val="%1."/>
      <w:lvlJc w:val="righ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01CD3ABF"/>
    <w:multiLevelType w:val="multilevel"/>
    <w:tmpl w:val="4CBC25B6"/>
    <w:name w:val="WW8Num1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Arial" w:hint="default"/>
        <w:b/>
      </w:rPr>
    </w:lvl>
  </w:abstractNum>
  <w:abstractNum w:abstractNumId="4" w15:restartNumberingAfterBreak="0">
    <w:nsid w:val="02CF7DBC"/>
    <w:multiLevelType w:val="multilevel"/>
    <w:tmpl w:val="5C44F474"/>
    <w:name w:val="WW8Num7"/>
    <w:lvl w:ilvl="0">
      <w:start w:val="8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407235A"/>
    <w:multiLevelType w:val="hybridMultilevel"/>
    <w:tmpl w:val="407C2A30"/>
    <w:lvl w:ilvl="0" w:tplc="DA5CA560">
      <w:start w:val="2"/>
      <w:numFmt w:val="lowerLetter"/>
      <w:lvlText w:val="%1)"/>
      <w:lvlJc w:val="left"/>
      <w:pPr>
        <w:ind w:left="172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2E5F66"/>
    <w:multiLevelType w:val="multilevel"/>
    <w:tmpl w:val="CF66339E"/>
    <w:lvl w:ilvl="0">
      <w:start w:val="1"/>
      <w:numFmt w:val="decimal"/>
      <w:lvlText w:val="CENÁRIO %1 –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Zero"/>
      <w:isLgl/>
      <w:lvlText w:val="Seção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  <w:b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 w15:restartNumberingAfterBreak="0">
    <w:nsid w:val="071A3092"/>
    <w:multiLevelType w:val="multilevel"/>
    <w:tmpl w:val="13DE9C12"/>
    <w:name w:val="WW8Num11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906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230279"/>
    <w:multiLevelType w:val="multilevel"/>
    <w:tmpl w:val="E0E06BD0"/>
    <w:name w:val="Eliz Geral"/>
    <w:lvl w:ilvl="0">
      <w:start w:val="1"/>
      <w:numFmt w:val="decimal"/>
      <w:lvlText w:val="%1."/>
      <w:lvlJc w:val="left"/>
      <w:pPr>
        <w:tabs>
          <w:tab w:val="num" w:pos="737"/>
        </w:tabs>
        <w:ind w:left="284" w:hanging="28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91"/>
        </w:tabs>
        <w:ind w:left="567" w:firstLine="142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709" w:firstLine="0"/>
      </w:pPr>
      <w:rPr>
        <w:rFonts w:ascii="Arial" w:hAnsi="Arial" w:hint="default"/>
        <w:b/>
        <w:i w:val="0"/>
        <w:sz w:val="20"/>
      </w:rPr>
    </w:lvl>
    <w:lvl w:ilvl="4">
      <w:start w:val="1"/>
      <w:numFmt w:val="lowerLetter"/>
      <w:lvlText w:val="%5)"/>
      <w:lvlJc w:val="left"/>
      <w:pPr>
        <w:ind w:left="992" w:firstLine="426"/>
      </w:pPr>
      <w:rPr>
        <w:rFonts w:ascii="Arial" w:hAnsi="Arial" w:hint="default"/>
        <w:b/>
        <w:i w:val="0"/>
        <w:color w:val="auto"/>
        <w:sz w:val="20"/>
      </w:rPr>
    </w:lvl>
    <w:lvl w:ilvl="5">
      <w:start w:val="1"/>
      <w:numFmt w:val="upperRoman"/>
      <w:lvlRestart w:val="0"/>
      <w:lvlText w:val="%6."/>
      <w:lvlJc w:val="right"/>
      <w:pPr>
        <w:ind w:left="1418" w:firstLine="17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ind w:left="2778" w:hanging="510"/>
      </w:pPr>
      <w:rPr>
        <w:rFonts w:ascii="Arial" w:hAnsi="Arial" w:hint="default"/>
        <w:b/>
        <w:i w:val="0"/>
        <w:sz w:val="20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9" w15:restartNumberingAfterBreak="0">
    <w:nsid w:val="079100B1"/>
    <w:multiLevelType w:val="multilevel"/>
    <w:tmpl w:val="E244DB66"/>
    <w:lvl w:ilvl="0">
      <w:start w:val="6"/>
      <w:numFmt w:val="decimal"/>
      <w:lvlText w:val="%1."/>
      <w:lvlJc w:val="left"/>
      <w:pPr>
        <w:ind w:left="780" w:hanging="780"/>
      </w:pPr>
      <w:rPr>
        <w:rFonts w:hint="default"/>
        <w:b/>
        <w:u w:val="single"/>
      </w:rPr>
    </w:lvl>
    <w:lvl w:ilvl="1">
      <w:start w:val="6"/>
      <w:numFmt w:val="decimal"/>
      <w:lvlText w:val="%1.%2."/>
      <w:lvlJc w:val="left"/>
      <w:pPr>
        <w:ind w:left="900" w:hanging="78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  <w:b/>
        <w:u w:val="single"/>
      </w:rPr>
    </w:lvl>
    <w:lvl w:ilvl="3">
      <w:start w:val="1"/>
      <w:numFmt w:val="lowerLetter"/>
      <w:lvlText w:val="%4)"/>
      <w:lvlJc w:val="left"/>
      <w:pPr>
        <w:ind w:left="1440" w:hanging="1080"/>
      </w:pPr>
      <w:rPr>
        <w:rFonts w:ascii="Century Gothic" w:hAnsi="Century Gothic" w:hint="default"/>
        <w:b/>
        <w:i w:val="0"/>
        <w:sz w:val="18"/>
        <w:szCs w:val="18"/>
        <w:u w:val="none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  <w:b/>
        <w:u w:val="single"/>
      </w:rPr>
    </w:lvl>
  </w:abstractNum>
  <w:abstractNum w:abstractNumId="10" w15:restartNumberingAfterBreak="0">
    <w:nsid w:val="082056A2"/>
    <w:multiLevelType w:val="hybridMultilevel"/>
    <w:tmpl w:val="308CAFBA"/>
    <w:lvl w:ilvl="0" w:tplc="0074B58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B41019"/>
    <w:multiLevelType w:val="multilevel"/>
    <w:tmpl w:val="67AEF77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0A656522"/>
    <w:multiLevelType w:val="hybridMultilevel"/>
    <w:tmpl w:val="CFC0B16A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AD087F2E">
      <w:start w:val="1"/>
      <w:numFmt w:val="lowerLetter"/>
      <w:lvlText w:val="%4)"/>
      <w:lvlJc w:val="left"/>
      <w:pPr>
        <w:ind w:left="4581" w:hanging="360"/>
      </w:pPr>
      <w:rPr>
        <w:b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0AA93894"/>
    <w:multiLevelType w:val="multilevel"/>
    <w:tmpl w:val="7962FFBC"/>
    <w:lvl w:ilvl="0">
      <w:start w:val="1"/>
      <w:numFmt w:val="lowerLetter"/>
      <w:lvlText w:val="%1)"/>
      <w:lvlJc w:val="left"/>
      <w:pPr>
        <w:ind w:left="135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0AC12F3F"/>
    <w:multiLevelType w:val="hybridMultilevel"/>
    <w:tmpl w:val="3D6487B6"/>
    <w:lvl w:ilvl="0" w:tplc="E17CDFA8">
      <w:start w:val="1"/>
      <w:numFmt w:val="lowerLetter"/>
      <w:lvlText w:val="%1)"/>
      <w:lvlJc w:val="left"/>
      <w:pPr>
        <w:ind w:left="199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0B044151"/>
    <w:multiLevelType w:val="multilevel"/>
    <w:tmpl w:val="0C880256"/>
    <w:styleLink w:val="WWNum8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1.%2.%3."/>
      <w:lvlJc w:val="right"/>
      <w:pPr>
        <w:ind w:left="1920" w:hanging="180"/>
      </w:pPr>
    </w:lvl>
    <w:lvl w:ilvl="3">
      <w:start w:val="1"/>
      <w:numFmt w:val="decimal"/>
      <w:lvlText w:val="%1.%2.%3.%4."/>
      <w:lvlJc w:val="left"/>
      <w:pPr>
        <w:ind w:left="2640" w:hanging="360"/>
      </w:pPr>
    </w:lvl>
    <w:lvl w:ilvl="4">
      <w:start w:val="1"/>
      <w:numFmt w:val="lowerLetter"/>
      <w:lvlText w:val="%1.%2.%3.%4.%5."/>
      <w:lvlJc w:val="left"/>
      <w:pPr>
        <w:ind w:left="3360" w:hanging="360"/>
      </w:pPr>
    </w:lvl>
    <w:lvl w:ilvl="5">
      <w:start w:val="1"/>
      <w:numFmt w:val="lowerRoman"/>
      <w:lvlText w:val="%1.%2.%3.%4.%5.%6."/>
      <w:lvlJc w:val="right"/>
      <w:pPr>
        <w:ind w:left="4080" w:hanging="180"/>
      </w:pPr>
    </w:lvl>
    <w:lvl w:ilvl="6">
      <w:start w:val="1"/>
      <w:numFmt w:val="decimal"/>
      <w:lvlText w:val="%1.%2.%3.%4.%5.%6.%7."/>
      <w:lvlJc w:val="left"/>
      <w:pPr>
        <w:ind w:left="4800" w:hanging="360"/>
      </w:pPr>
    </w:lvl>
    <w:lvl w:ilvl="7">
      <w:start w:val="1"/>
      <w:numFmt w:val="lowerLetter"/>
      <w:lvlText w:val="%1.%2.%3.%4.%5.%6.%7.%8."/>
      <w:lvlJc w:val="left"/>
      <w:pPr>
        <w:ind w:left="5520" w:hanging="360"/>
      </w:pPr>
    </w:lvl>
    <w:lvl w:ilvl="8">
      <w:start w:val="1"/>
      <w:numFmt w:val="lowerRoman"/>
      <w:lvlText w:val="%1.%2.%3.%4.%5.%6.%7.%8.%9."/>
      <w:lvlJc w:val="right"/>
      <w:pPr>
        <w:ind w:left="6240" w:hanging="180"/>
      </w:pPr>
    </w:lvl>
  </w:abstractNum>
  <w:abstractNum w:abstractNumId="16" w15:restartNumberingAfterBreak="0">
    <w:nsid w:val="0C3157F8"/>
    <w:multiLevelType w:val="multilevel"/>
    <w:tmpl w:val="10B68BF0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  <w:b/>
        <w:i w:val="0"/>
        <w:sz w:val="20"/>
      </w:rPr>
    </w:lvl>
    <w:lvl w:ilvl="1">
      <w:start w:val="1"/>
      <w:numFmt w:val="decimal"/>
      <w:lvlText w:val="%1.%2. "/>
      <w:lvlJc w:val="left"/>
      <w:pPr>
        <w:ind w:left="567" w:hanging="397"/>
      </w:pPr>
      <w:rPr>
        <w:rFonts w:ascii="Times New Roman" w:hAnsi="Times New Roman" w:cs="Times New Roman" w:hint="default"/>
        <w:b/>
        <w:i w:val="0"/>
        <w:color w:val="auto"/>
        <w:sz w:val="20"/>
      </w:rPr>
    </w:lvl>
    <w:lvl w:ilvl="2">
      <w:start w:val="1"/>
      <w:numFmt w:val="decimal"/>
      <w:lvlText w:val="%1.%2.%3. "/>
      <w:lvlJc w:val="left"/>
      <w:pPr>
        <w:ind w:left="794" w:hanging="510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 "/>
      <w:lvlJc w:val="left"/>
      <w:pPr>
        <w:ind w:left="851" w:hanging="454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0ED11825"/>
    <w:multiLevelType w:val="multilevel"/>
    <w:tmpl w:val="0A0A7B16"/>
    <w:styleLink w:val="WWNum5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8" w15:restartNumberingAfterBreak="0">
    <w:nsid w:val="11813A2E"/>
    <w:multiLevelType w:val="multilevel"/>
    <w:tmpl w:val="A5BA485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Century Gothic" w:hAnsi="Century Gothic" w:hint="default"/>
        <w:b/>
        <w:i w:val="0"/>
        <w:color w:val="auto"/>
        <w:sz w:val="20"/>
        <w:szCs w:val="18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Century Gothic" w:hAnsi="Century Gothic" w:hint="default"/>
        <w:b/>
        <w:i w:val="0"/>
        <w:strike w:val="0"/>
        <w:color w:val="auto"/>
        <w:sz w:val="20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20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0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19D5E1A"/>
    <w:multiLevelType w:val="multilevel"/>
    <w:tmpl w:val="C6FE78D4"/>
    <w:name w:val="WW8Num1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1440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0" w15:restartNumberingAfterBreak="0">
    <w:nsid w:val="11B03056"/>
    <w:multiLevelType w:val="multilevel"/>
    <w:tmpl w:val="816A2932"/>
    <w:name w:val="Eliz Geral22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992" w:hanging="708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701" w:hanging="992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1843" w:hanging="425"/>
      </w:pPr>
      <w:rPr>
        <w:rFonts w:ascii="Arial" w:hAnsi="Arial" w:hint="default"/>
        <w:b/>
        <w:i w:val="0"/>
        <w:sz w:val="20"/>
      </w:rPr>
    </w:lvl>
    <w:lvl w:ilvl="5">
      <w:start w:val="1"/>
      <w:numFmt w:val="lowerLetter"/>
      <w:lvlText w:val="%6)"/>
      <w:lvlJc w:val="left"/>
      <w:pPr>
        <w:ind w:left="1843" w:hanging="425"/>
      </w:pPr>
      <w:rPr>
        <w:rFonts w:ascii="Arial" w:hAnsi="Arial" w:hint="default"/>
        <w:b/>
        <w:i w:val="0"/>
        <w:sz w:val="20"/>
      </w:rPr>
    </w:lvl>
    <w:lvl w:ilvl="6">
      <w:start w:val="1"/>
      <w:numFmt w:val="upperRoman"/>
      <w:lvlText w:val="%7."/>
      <w:lvlJc w:val="left"/>
      <w:pPr>
        <w:ind w:left="2268" w:hanging="283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1D42A62"/>
    <w:multiLevelType w:val="hybridMultilevel"/>
    <w:tmpl w:val="1B782622"/>
    <w:lvl w:ilvl="0" w:tplc="477E315C">
      <w:start w:val="1"/>
      <w:numFmt w:val="decimal"/>
      <w:lvlText w:val="22.%1"/>
      <w:lvlJc w:val="left"/>
      <w:pPr>
        <w:ind w:left="720" w:hanging="360"/>
      </w:pPr>
      <w:rPr>
        <w:rFonts w:ascii="Verdana" w:hAnsi="Verdana" w:hint="default"/>
        <w:b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B6572C"/>
    <w:multiLevelType w:val="multilevel"/>
    <w:tmpl w:val="06427BF0"/>
    <w:styleLink w:val="WWNum15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1.%2.%3."/>
      <w:lvlJc w:val="right"/>
      <w:pPr>
        <w:ind w:left="3578" w:hanging="180"/>
      </w:pPr>
    </w:lvl>
    <w:lvl w:ilvl="3">
      <w:start w:val="1"/>
      <w:numFmt w:val="decimal"/>
      <w:lvlText w:val="%1.%2.%3.%4."/>
      <w:lvlJc w:val="left"/>
      <w:pPr>
        <w:ind w:left="4298" w:hanging="360"/>
      </w:pPr>
    </w:lvl>
    <w:lvl w:ilvl="4">
      <w:start w:val="1"/>
      <w:numFmt w:val="lowerLetter"/>
      <w:lvlText w:val="%1.%2.%3.%4.%5."/>
      <w:lvlJc w:val="left"/>
      <w:pPr>
        <w:ind w:left="5018" w:hanging="360"/>
      </w:pPr>
    </w:lvl>
    <w:lvl w:ilvl="5">
      <w:start w:val="1"/>
      <w:numFmt w:val="lowerRoman"/>
      <w:lvlText w:val="%1.%2.%3.%4.%5.%6."/>
      <w:lvlJc w:val="right"/>
      <w:pPr>
        <w:ind w:left="5738" w:hanging="180"/>
      </w:pPr>
    </w:lvl>
    <w:lvl w:ilvl="6">
      <w:start w:val="1"/>
      <w:numFmt w:val="decimal"/>
      <w:lvlText w:val="%1.%2.%3.%4.%5.%6.%7."/>
      <w:lvlJc w:val="left"/>
      <w:pPr>
        <w:ind w:left="6458" w:hanging="360"/>
      </w:pPr>
    </w:lvl>
    <w:lvl w:ilvl="7">
      <w:start w:val="1"/>
      <w:numFmt w:val="lowerLetter"/>
      <w:lvlText w:val="%1.%2.%3.%4.%5.%6.%7.%8."/>
      <w:lvlJc w:val="left"/>
      <w:pPr>
        <w:ind w:left="7178" w:hanging="360"/>
      </w:pPr>
    </w:lvl>
    <w:lvl w:ilvl="8">
      <w:start w:val="1"/>
      <w:numFmt w:val="lowerRoman"/>
      <w:lvlText w:val="%1.%2.%3.%4.%5.%6.%7.%8.%9."/>
      <w:lvlJc w:val="right"/>
      <w:pPr>
        <w:ind w:left="7898" w:hanging="180"/>
      </w:pPr>
    </w:lvl>
  </w:abstractNum>
  <w:abstractNum w:abstractNumId="23" w15:restartNumberingAfterBreak="0">
    <w:nsid w:val="14F94A2C"/>
    <w:multiLevelType w:val="hybridMultilevel"/>
    <w:tmpl w:val="04A4669A"/>
    <w:lvl w:ilvl="0" w:tplc="92ECEC76">
      <w:start w:val="1"/>
      <w:numFmt w:val="decimal"/>
      <w:lvlText w:val="%1."/>
      <w:lvlJc w:val="left"/>
      <w:pPr>
        <w:ind w:left="673" w:hanging="360"/>
      </w:pPr>
      <w:rPr>
        <w:rFonts w:ascii="Century Gothic" w:eastAsia="Times New Roman" w:hAnsi="Century Gothic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8D061D"/>
    <w:multiLevelType w:val="multilevel"/>
    <w:tmpl w:val="6B44A89A"/>
    <w:lvl w:ilvl="0">
      <w:start w:val="7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sz w:val="20"/>
        <w:szCs w:val="18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Century Gothic" w:hAnsi="Century Gothic" w:hint="default"/>
        <w:b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Century Gothic" w:hAnsi="Century Gothic" w:hint="default"/>
        <w:b/>
        <w:i w:val="0"/>
        <w:strike w:val="0"/>
        <w:color w:val="auto"/>
        <w:sz w:val="20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20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0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5995510"/>
    <w:multiLevelType w:val="hybridMultilevel"/>
    <w:tmpl w:val="FC3E8B72"/>
    <w:lvl w:ilvl="0" w:tplc="1D6AB6FE">
      <w:start w:val="1"/>
      <w:numFmt w:val="decimal"/>
      <w:lvlText w:val="%1."/>
      <w:lvlJc w:val="center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1495A4">
      <w:start w:val="1"/>
      <w:numFmt w:val="lowerLetter"/>
      <w:lvlText w:val="%4)"/>
      <w:lvlJc w:val="left"/>
      <w:pPr>
        <w:ind w:left="786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6480C43"/>
    <w:multiLevelType w:val="multilevel"/>
    <w:tmpl w:val="20E43886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  <w:b/>
        <w:i w:val="0"/>
        <w:sz w:val="20"/>
      </w:rPr>
    </w:lvl>
    <w:lvl w:ilvl="1">
      <w:start w:val="1"/>
      <w:numFmt w:val="decimal"/>
      <w:lvlText w:val="%1.%2. "/>
      <w:lvlJc w:val="left"/>
      <w:pPr>
        <w:ind w:left="567" w:hanging="397"/>
      </w:pPr>
      <w:rPr>
        <w:rFonts w:ascii="Times New Roman" w:hAnsi="Times New Roman" w:cs="Times New Roman" w:hint="default"/>
        <w:b/>
        <w:i w:val="0"/>
        <w:color w:val="auto"/>
        <w:sz w:val="20"/>
      </w:rPr>
    </w:lvl>
    <w:lvl w:ilvl="2">
      <w:start w:val="1"/>
      <w:numFmt w:val="decimal"/>
      <w:lvlText w:val="%1.%2.%3. "/>
      <w:lvlJc w:val="left"/>
      <w:pPr>
        <w:ind w:left="794" w:hanging="510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 "/>
      <w:lvlJc w:val="left"/>
      <w:pPr>
        <w:ind w:left="851" w:hanging="454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18066212"/>
    <w:multiLevelType w:val="multilevel"/>
    <w:tmpl w:val="7DC67AB2"/>
    <w:styleLink w:val="WWNum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18540033"/>
    <w:multiLevelType w:val="multilevel"/>
    <w:tmpl w:val="B5D40A60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sz w:val="20"/>
        <w:szCs w:val="18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Century Gothic" w:hAnsi="Century Gothic" w:hint="default"/>
        <w:b/>
        <w:i w:val="0"/>
        <w:color w:val="auto"/>
        <w:sz w:val="20"/>
        <w:szCs w:val="18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Century Gothic" w:hAnsi="Century Gothic" w:hint="default"/>
        <w:b/>
        <w:i w:val="0"/>
        <w:strike w:val="0"/>
        <w:color w:val="auto"/>
        <w:sz w:val="20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0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18DA2B67"/>
    <w:multiLevelType w:val="multilevel"/>
    <w:tmpl w:val="C5D05742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09" w:hanging="709"/>
      </w:pPr>
      <w:rPr>
        <w:rFonts w:hint="default"/>
        <w:b/>
        <w:i w:val="0"/>
        <w:sz w:val="18"/>
        <w:szCs w:val="19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Century Gothic" w:hAnsi="Century Gothic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1B7D4114"/>
    <w:multiLevelType w:val="multilevel"/>
    <w:tmpl w:val="D256CF4E"/>
    <w:lvl w:ilvl="0">
      <w:start w:val="7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850" w:hanging="709"/>
      </w:pPr>
      <w:rPr>
        <w:rFonts w:ascii="Century Gothic" w:hAnsi="Century Gothic" w:hint="default"/>
        <w:b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Century Gothic" w:hAnsi="Century Gothic" w:hint="default"/>
        <w:b/>
        <w:i w:val="0"/>
        <w:strike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0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1D0D3BFA"/>
    <w:multiLevelType w:val="multilevel"/>
    <w:tmpl w:val="4DE26EAC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2" w15:restartNumberingAfterBreak="0">
    <w:nsid w:val="1D5C100D"/>
    <w:multiLevelType w:val="multilevel"/>
    <w:tmpl w:val="64E4E986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E4E4D94"/>
    <w:multiLevelType w:val="multilevel"/>
    <w:tmpl w:val="9884955C"/>
    <w:styleLink w:val="Elizangel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569"/>
        </w:tabs>
        <w:ind w:left="0" w:firstLine="0"/>
      </w:pPr>
      <w:rPr>
        <w:rFonts w:ascii="Arial" w:hAnsi="Arial"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567"/>
        </w:tabs>
        <w:ind w:left="1418" w:hanging="851"/>
      </w:pPr>
      <w:rPr>
        <w:rFonts w:ascii="Arial" w:hAnsi="Arial" w:hint="default"/>
        <w:b/>
        <w:sz w:val="22"/>
      </w:rPr>
    </w:lvl>
    <w:lvl w:ilvl="3">
      <w:start w:val="1"/>
      <w:numFmt w:val="none"/>
      <w:isLgl/>
      <w:lvlText w:val="a)"/>
      <w:lvlJc w:val="left"/>
      <w:pPr>
        <w:tabs>
          <w:tab w:val="num" w:pos="2520"/>
        </w:tabs>
        <w:ind w:left="1049" w:hanging="340"/>
      </w:pPr>
      <w:rPr>
        <w:rFonts w:ascii="Arial" w:hAnsi="Arial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34" w15:restartNumberingAfterBreak="0">
    <w:nsid w:val="1E7A5AC0"/>
    <w:multiLevelType w:val="multilevel"/>
    <w:tmpl w:val="2DFA47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5" w15:restartNumberingAfterBreak="0">
    <w:nsid w:val="20372617"/>
    <w:multiLevelType w:val="hybridMultilevel"/>
    <w:tmpl w:val="EE442A3E"/>
    <w:lvl w:ilvl="0" w:tplc="78DE6F58">
      <w:start w:val="1"/>
      <w:numFmt w:val="lowerLetter"/>
      <w:lvlText w:val="%1)"/>
      <w:lvlJc w:val="left"/>
      <w:pPr>
        <w:ind w:left="12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21877488"/>
    <w:multiLevelType w:val="hybridMultilevel"/>
    <w:tmpl w:val="3BE2A118"/>
    <w:lvl w:ilvl="0" w:tplc="868E6F76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i w:val="0"/>
        <w:sz w:val="18"/>
        <w:szCs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A740CD"/>
    <w:multiLevelType w:val="multilevel"/>
    <w:tmpl w:val="52C81AE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8" w15:restartNumberingAfterBreak="0">
    <w:nsid w:val="24673399"/>
    <w:multiLevelType w:val="hybridMultilevel"/>
    <w:tmpl w:val="308CAFBA"/>
    <w:lvl w:ilvl="0" w:tplc="0074B58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5113CD3"/>
    <w:multiLevelType w:val="multilevel"/>
    <w:tmpl w:val="1DAA8D16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cs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2976" w:hanging="708"/>
      </w:pPr>
      <w:rPr>
        <w:rFonts w:ascii="Century Gothic" w:hAnsi="Century Gothic" w:cs="Arial" w:hint="default"/>
        <w:b/>
        <w:i w:val="0"/>
        <w:color w:val="auto"/>
        <w:sz w:val="20"/>
        <w:szCs w:val="19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cs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01" w:hanging="992"/>
      </w:pPr>
      <w:rPr>
        <w:rFonts w:ascii="Arial" w:hAnsi="Arial" w:cs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1843" w:hanging="425"/>
      </w:pPr>
      <w:rPr>
        <w:rFonts w:ascii="Arial" w:hAnsi="Arial" w:hint="default"/>
        <w:b/>
        <w:i w:val="0"/>
        <w:sz w:val="20"/>
      </w:rPr>
    </w:lvl>
    <w:lvl w:ilvl="5">
      <w:start w:val="1"/>
      <w:numFmt w:val="lowerLetter"/>
      <w:lvlText w:val="%6)"/>
      <w:lvlJc w:val="left"/>
      <w:pPr>
        <w:ind w:left="1843" w:hanging="425"/>
      </w:pPr>
      <w:rPr>
        <w:rFonts w:ascii="Arial" w:hAnsi="Arial" w:cs="Arial" w:hint="default"/>
        <w:b/>
        <w:i w:val="0"/>
        <w:color w:val="auto"/>
        <w:sz w:val="20"/>
      </w:rPr>
    </w:lvl>
    <w:lvl w:ilvl="6">
      <w:start w:val="1"/>
      <w:numFmt w:val="decimal"/>
      <w:lvlText w:val="%7."/>
      <w:lvlJc w:val="left"/>
      <w:pPr>
        <w:ind w:left="2268" w:hanging="283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25491BE7"/>
    <w:multiLevelType w:val="multilevel"/>
    <w:tmpl w:val="BBD09470"/>
    <w:lvl w:ilvl="0">
      <w:start w:val="1"/>
      <w:numFmt w:val="upperRoman"/>
      <w:lvlText w:val="%1 -"/>
      <w:lvlJc w:val="center"/>
      <w:pPr>
        <w:ind w:left="360" w:hanging="360"/>
      </w:pPr>
      <w:rPr>
        <w:rFonts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Verdana" w:hAnsi="Verdana" w:hint="default"/>
        <w:b/>
        <w:i w:val="0"/>
        <w:strike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Verdana" w:hAnsi="Verdana" w:hint="default"/>
        <w:b/>
        <w:i w:val="0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26EE35FD"/>
    <w:multiLevelType w:val="multilevel"/>
    <w:tmpl w:val="5DA86246"/>
    <w:styleLink w:val="eliz"/>
    <w:lvl w:ilvl="0">
      <w:start w:val="1"/>
      <w:numFmt w:val="decimal"/>
      <w:lvlText w:val="%1."/>
      <w:lvlJc w:val="left"/>
      <w:pPr>
        <w:tabs>
          <w:tab w:val="num" w:pos="601"/>
        </w:tabs>
        <w:ind w:left="0" w:firstLine="601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2.1"/>
      <w:lvlJc w:val="left"/>
      <w:pPr>
        <w:tabs>
          <w:tab w:val="num" w:pos="601"/>
        </w:tabs>
        <w:ind w:left="0" w:firstLine="600"/>
      </w:pPr>
      <w:rPr>
        <w:b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289"/>
        </w:tabs>
        <w:ind w:left="3289" w:hanging="2268"/>
      </w:pPr>
      <w:rPr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b/>
      </w:rPr>
    </w:lvl>
  </w:abstractNum>
  <w:abstractNum w:abstractNumId="42" w15:restartNumberingAfterBreak="0">
    <w:nsid w:val="286908B4"/>
    <w:multiLevelType w:val="hybridMultilevel"/>
    <w:tmpl w:val="0DDE50DA"/>
    <w:lvl w:ilvl="0" w:tplc="4E905E56">
      <w:start w:val="1"/>
      <w:numFmt w:val="bullet"/>
      <w:pStyle w:val="Edital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8934B07"/>
    <w:multiLevelType w:val="multilevel"/>
    <w:tmpl w:val="29807920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44" w15:restartNumberingAfterBreak="0">
    <w:nsid w:val="28AA440A"/>
    <w:multiLevelType w:val="multilevel"/>
    <w:tmpl w:val="645A4436"/>
    <w:styleLink w:val="normativos"/>
    <w:lvl w:ilvl="0">
      <w:start w:val="1"/>
      <w:numFmt w:val="ordinal"/>
      <w:lvlText w:val="Art. %1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1">
      <w:start w:val="10"/>
      <w:numFmt w:val="decimal"/>
      <w:lvlRestart w:val="0"/>
      <w:lvlText w:val="Art. %2. 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§ %3º 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3">
      <w:start w:val="10"/>
      <w:numFmt w:val="decimal"/>
      <w:lvlText w:val="§%4.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4">
      <w:start w:val="1"/>
      <w:numFmt w:val="upperRoman"/>
      <w:lvlText w:val="%5 - 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5">
      <w:start w:val="1"/>
      <w:numFmt w:val="lowerLetter"/>
      <w:lvlText w:val="%6) 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6">
      <w:start w:val="1"/>
      <w:numFmt w:val="decimal"/>
      <w:lvlText w:val="%7."/>
      <w:lvlJc w:val="center"/>
      <w:pPr>
        <w:tabs>
          <w:tab w:val="num" w:pos="1701"/>
        </w:tabs>
        <w:ind w:left="0" w:firstLine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0" w:firstLine="1134"/>
      </w:pPr>
      <w:rPr>
        <w:rFonts w:hint="default"/>
      </w:rPr>
    </w:lvl>
  </w:abstractNum>
  <w:abstractNum w:abstractNumId="45" w15:restartNumberingAfterBreak="0">
    <w:nsid w:val="290B3730"/>
    <w:multiLevelType w:val="multilevel"/>
    <w:tmpl w:val="FA5C5A0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6" w15:restartNumberingAfterBreak="0">
    <w:nsid w:val="2C7B1459"/>
    <w:multiLevelType w:val="hybridMultilevel"/>
    <w:tmpl w:val="19A41C9C"/>
    <w:lvl w:ilvl="0" w:tplc="D4766110">
      <w:start w:val="1"/>
      <w:numFmt w:val="lowerLetter"/>
      <w:lvlText w:val="%1)"/>
      <w:lvlJc w:val="left"/>
      <w:pPr>
        <w:ind w:left="1713" w:hanging="360"/>
      </w:pPr>
      <w:rPr>
        <w:b/>
      </w:rPr>
    </w:lvl>
    <w:lvl w:ilvl="1" w:tplc="C3147096" w:tentative="1">
      <w:start w:val="1"/>
      <w:numFmt w:val="lowerLetter"/>
      <w:lvlText w:val="%2."/>
      <w:lvlJc w:val="left"/>
      <w:pPr>
        <w:ind w:left="2433" w:hanging="360"/>
      </w:pPr>
    </w:lvl>
    <w:lvl w:ilvl="2" w:tplc="A33A5B3C" w:tentative="1">
      <w:start w:val="1"/>
      <w:numFmt w:val="lowerRoman"/>
      <w:lvlText w:val="%3."/>
      <w:lvlJc w:val="right"/>
      <w:pPr>
        <w:ind w:left="3153" w:hanging="180"/>
      </w:pPr>
    </w:lvl>
    <w:lvl w:ilvl="3" w:tplc="70F012D2" w:tentative="1">
      <w:start w:val="1"/>
      <w:numFmt w:val="decimal"/>
      <w:lvlText w:val="%4."/>
      <w:lvlJc w:val="left"/>
      <w:pPr>
        <w:ind w:left="3873" w:hanging="360"/>
      </w:pPr>
    </w:lvl>
    <w:lvl w:ilvl="4" w:tplc="4B0C8848" w:tentative="1">
      <w:start w:val="1"/>
      <w:numFmt w:val="lowerLetter"/>
      <w:lvlText w:val="%5."/>
      <w:lvlJc w:val="left"/>
      <w:pPr>
        <w:ind w:left="4593" w:hanging="360"/>
      </w:pPr>
    </w:lvl>
    <w:lvl w:ilvl="5" w:tplc="C5AE42EE" w:tentative="1">
      <w:start w:val="1"/>
      <w:numFmt w:val="lowerRoman"/>
      <w:lvlText w:val="%6."/>
      <w:lvlJc w:val="right"/>
      <w:pPr>
        <w:ind w:left="5313" w:hanging="180"/>
      </w:pPr>
    </w:lvl>
    <w:lvl w:ilvl="6" w:tplc="FBBACFCA" w:tentative="1">
      <w:start w:val="1"/>
      <w:numFmt w:val="decimal"/>
      <w:lvlText w:val="%7."/>
      <w:lvlJc w:val="left"/>
      <w:pPr>
        <w:ind w:left="6033" w:hanging="360"/>
      </w:pPr>
    </w:lvl>
    <w:lvl w:ilvl="7" w:tplc="FBD25632" w:tentative="1">
      <w:start w:val="1"/>
      <w:numFmt w:val="lowerLetter"/>
      <w:lvlText w:val="%8."/>
      <w:lvlJc w:val="left"/>
      <w:pPr>
        <w:ind w:left="6753" w:hanging="360"/>
      </w:pPr>
    </w:lvl>
    <w:lvl w:ilvl="8" w:tplc="538223EA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7" w15:restartNumberingAfterBreak="0">
    <w:nsid w:val="2DEE370E"/>
    <w:multiLevelType w:val="hybridMultilevel"/>
    <w:tmpl w:val="8FBCACE0"/>
    <w:lvl w:ilvl="0" w:tplc="51B29BA4">
      <w:start w:val="1"/>
      <w:numFmt w:val="lowerLetter"/>
      <w:lvlText w:val="%1)"/>
      <w:lvlJc w:val="left"/>
      <w:pPr>
        <w:ind w:left="20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8" w15:restartNumberingAfterBreak="0">
    <w:nsid w:val="2E4124E1"/>
    <w:multiLevelType w:val="multilevel"/>
    <w:tmpl w:val="F9BA080C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2F0763DE"/>
    <w:multiLevelType w:val="hybridMultilevel"/>
    <w:tmpl w:val="1278DA00"/>
    <w:lvl w:ilvl="0" w:tplc="5176A0D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69636A0" w:tentative="1">
      <w:start w:val="1"/>
      <w:numFmt w:val="lowerLetter"/>
      <w:lvlText w:val="%2."/>
      <w:lvlJc w:val="left"/>
      <w:pPr>
        <w:ind w:left="1440" w:hanging="360"/>
      </w:pPr>
    </w:lvl>
    <w:lvl w:ilvl="2" w:tplc="FEE0A582" w:tentative="1">
      <w:start w:val="1"/>
      <w:numFmt w:val="lowerRoman"/>
      <w:lvlText w:val="%3."/>
      <w:lvlJc w:val="right"/>
      <w:pPr>
        <w:ind w:left="2160" w:hanging="180"/>
      </w:pPr>
    </w:lvl>
    <w:lvl w:ilvl="3" w:tplc="FC1415C0" w:tentative="1">
      <w:start w:val="1"/>
      <w:numFmt w:val="decimal"/>
      <w:lvlText w:val="%4."/>
      <w:lvlJc w:val="left"/>
      <w:pPr>
        <w:ind w:left="2880" w:hanging="360"/>
      </w:pPr>
    </w:lvl>
    <w:lvl w:ilvl="4" w:tplc="E80E0FBA" w:tentative="1">
      <w:start w:val="1"/>
      <w:numFmt w:val="lowerLetter"/>
      <w:lvlText w:val="%5."/>
      <w:lvlJc w:val="left"/>
      <w:pPr>
        <w:ind w:left="3600" w:hanging="360"/>
      </w:pPr>
    </w:lvl>
    <w:lvl w:ilvl="5" w:tplc="ACC0C804" w:tentative="1">
      <w:start w:val="1"/>
      <w:numFmt w:val="lowerRoman"/>
      <w:lvlText w:val="%6."/>
      <w:lvlJc w:val="right"/>
      <w:pPr>
        <w:ind w:left="4320" w:hanging="180"/>
      </w:pPr>
    </w:lvl>
    <w:lvl w:ilvl="6" w:tplc="F7227726" w:tentative="1">
      <w:start w:val="1"/>
      <w:numFmt w:val="decimal"/>
      <w:lvlText w:val="%7."/>
      <w:lvlJc w:val="left"/>
      <w:pPr>
        <w:ind w:left="5040" w:hanging="360"/>
      </w:pPr>
    </w:lvl>
    <w:lvl w:ilvl="7" w:tplc="674EB13E" w:tentative="1">
      <w:start w:val="1"/>
      <w:numFmt w:val="lowerLetter"/>
      <w:lvlText w:val="%8."/>
      <w:lvlJc w:val="left"/>
      <w:pPr>
        <w:ind w:left="5760" w:hanging="360"/>
      </w:pPr>
    </w:lvl>
    <w:lvl w:ilvl="8" w:tplc="369ECD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1D90E11"/>
    <w:multiLevelType w:val="multilevel"/>
    <w:tmpl w:val="EC7E3B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32650F89"/>
    <w:multiLevelType w:val="multilevel"/>
    <w:tmpl w:val="0922D076"/>
    <w:lvl w:ilvl="0">
      <w:start w:val="1"/>
      <w:numFmt w:val="upperRoman"/>
      <w:lvlText w:val="%1 -"/>
      <w:lvlJc w:val="center"/>
      <w:pPr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Verdana" w:hAnsi="Verdana" w:hint="default"/>
        <w:b/>
        <w:i w:val="0"/>
        <w:strike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Verdana" w:hAnsi="Verdana" w:hint="default"/>
        <w:b/>
        <w:i w:val="0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327F77BE"/>
    <w:multiLevelType w:val="multilevel"/>
    <w:tmpl w:val="EECE167A"/>
    <w:lvl w:ilvl="0">
      <w:start w:val="1"/>
      <w:numFmt w:val="upperRoman"/>
      <w:lvlText w:val="%1."/>
      <w:lvlJc w:val="right"/>
      <w:pPr>
        <w:ind w:left="172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08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2160"/>
      </w:pPr>
      <w:rPr>
        <w:rFonts w:hint="default"/>
      </w:rPr>
    </w:lvl>
  </w:abstractNum>
  <w:abstractNum w:abstractNumId="53" w15:restartNumberingAfterBreak="0">
    <w:nsid w:val="330D35AB"/>
    <w:multiLevelType w:val="multilevel"/>
    <w:tmpl w:val="93F2560C"/>
    <w:lvl w:ilvl="0">
      <w:start w:val="1"/>
      <w:numFmt w:val="decimal"/>
      <w:lvlText w:val="%1."/>
      <w:lvlJc w:val="left"/>
      <w:pPr>
        <w:ind w:left="425" w:hanging="425"/>
      </w:pPr>
      <w:rPr>
        <w:rFonts w:ascii="Century Gothic" w:hAnsi="Century Gothic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94" w:hanging="652"/>
      </w:pPr>
      <w:rPr>
        <w:rFonts w:ascii="Century Gothic" w:hAnsi="Century Gothic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ind w:left="1162" w:hanging="822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58" w:hanging="107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336D155D"/>
    <w:multiLevelType w:val="multilevel"/>
    <w:tmpl w:val="14241A0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5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56" w15:restartNumberingAfterBreak="0">
    <w:nsid w:val="36DF59E7"/>
    <w:multiLevelType w:val="hybridMultilevel"/>
    <w:tmpl w:val="AEB87512"/>
    <w:lvl w:ilvl="0" w:tplc="B84E34E4">
      <w:start w:val="1"/>
      <w:numFmt w:val="decimal"/>
      <w:lvlText w:val="%1)"/>
      <w:lvlJc w:val="right"/>
      <w:pPr>
        <w:ind w:left="720" w:hanging="360"/>
      </w:pPr>
      <w:rPr>
        <w:rFonts w:ascii="Century Gothic" w:hAnsi="Century Gothic"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8461619"/>
    <w:multiLevelType w:val="multilevel"/>
    <w:tmpl w:val="5C9E836E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52" w:hanging="51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 w:val="0"/>
      </w:rPr>
    </w:lvl>
  </w:abstractNum>
  <w:abstractNum w:abstractNumId="58" w15:restartNumberingAfterBreak="0">
    <w:nsid w:val="38554FFA"/>
    <w:multiLevelType w:val="hybridMultilevel"/>
    <w:tmpl w:val="7B140AB8"/>
    <w:lvl w:ilvl="0" w:tplc="7856EC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A0D4FF2"/>
    <w:multiLevelType w:val="multilevel"/>
    <w:tmpl w:val="6CEC205A"/>
    <w:lvl w:ilvl="0">
      <w:start w:val="1"/>
      <w:numFmt w:val="decimal"/>
      <w:lvlText w:val="%1."/>
      <w:lvlJc w:val="left"/>
      <w:pPr>
        <w:ind w:left="425" w:hanging="425"/>
      </w:pPr>
      <w:rPr>
        <w:rFonts w:ascii="Century Gothic" w:hAnsi="Century Gothic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37" w:hanging="595"/>
      </w:pPr>
      <w:rPr>
        <w:rFonts w:ascii="Century Gothic" w:hAnsi="Century Gothic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ind w:left="1191" w:hanging="907"/>
      </w:pPr>
      <w:rPr>
        <w:rFonts w:ascii="Century Gothic" w:hAnsi="Century Gothic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588" w:hanging="1163"/>
      </w:pPr>
      <w:rPr>
        <w:rFonts w:ascii="Century Gothic" w:hAnsi="Century Gothic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041" w:hanging="1474"/>
      </w:pPr>
      <w:rPr>
        <w:rFonts w:ascii="Century Gothic" w:hAnsi="Century Gothic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3A737C1C"/>
    <w:multiLevelType w:val="multilevel"/>
    <w:tmpl w:val="3E3CF45A"/>
    <w:lvl w:ilvl="0">
      <w:start w:val="8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Century Gothic" w:hAnsi="Century Gothic" w:hint="default"/>
        <w:b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Century Gothic" w:hAnsi="Century Gothic" w:hint="default"/>
        <w:b/>
        <w:i w:val="0"/>
        <w:strike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0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3E2B2FCD"/>
    <w:multiLevelType w:val="multilevel"/>
    <w:tmpl w:val="3F760DC2"/>
    <w:lvl w:ilvl="0">
      <w:start w:val="10"/>
      <w:numFmt w:val="decimal"/>
      <w:lvlText w:val="%1."/>
      <w:lvlJc w:val="left"/>
      <w:pPr>
        <w:ind w:left="284" w:hanging="284"/>
      </w:pPr>
      <w:rPr>
        <w:rFonts w:ascii="Century Gothic" w:hAnsi="Century Gothic" w:hint="default"/>
        <w:b/>
        <w:color w:val="auto"/>
        <w:sz w:val="20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ascii="Century Gothic" w:hAnsi="Century Gothic" w:hint="default"/>
        <w:b/>
        <w:sz w:val="18"/>
        <w:szCs w:val="16"/>
      </w:rPr>
    </w:lvl>
    <w:lvl w:ilvl="2">
      <w:start w:val="4"/>
      <w:numFmt w:val="decimal"/>
      <w:lvlText w:val="%1.%2.%3."/>
      <w:lvlJc w:val="left"/>
      <w:pPr>
        <w:ind w:left="992" w:hanging="708"/>
      </w:pPr>
      <w:rPr>
        <w:rFonts w:ascii="Century Gothic" w:hAnsi="Century Gothic" w:hint="default"/>
        <w:b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8" w:hanging="993"/>
      </w:pPr>
      <w:rPr>
        <w:rFonts w:ascii="Century Gothic" w:hAnsi="Century Gothic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701" w:hanging="1134"/>
      </w:pPr>
      <w:rPr>
        <w:rFonts w:ascii="Century Gothic" w:hAnsi="Century Gothic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985" w:hanging="1276"/>
      </w:pPr>
      <w:rPr>
        <w:rFonts w:ascii="Century Gothic" w:hAnsi="Century Gothic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2268" w:hanging="1417"/>
      </w:pPr>
      <w:rPr>
        <w:rFonts w:ascii="Century Gothic" w:hAnsi="Century Gothic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2835" w:hanging="1843"/>
      </w:pPr>
      <w:rPr>
        <w:rFonts w:ascii="Century Gothic" w:hAnsi="Century Gothic" w:hint="default"/>
        <w:b/>
        <w:sz w:val="20"/>
      </w:rPr>
    </w:lvl>
    <w:lvl w:ilvl="8">
      <w:start w:val="1"/>
      <w:numFmt w:val="lowerLetter"/>
      <w:lvlText w:val="%9)"/>
      <w:lvlJc w:val="left"/>
      <w:pPr>
        <w:ind w:left="1276" w:hanging="425"/>
      </w:pPr>
      <w:rPr>
        <w:rFonts w:ascii="Century Gothic" w:hAnsi="Century Gothic" w:hint="default"/>
        <w:b/>
        <w:i w:val="0"/>
        <w:color w:val="auto"/>
        <w:sz w:val="18"/>
        <w:szCs w:val="16"/>
      </w:rPr>
    </w:lvl>
  </w:abstractNum>
  <w:abstractNum w:abstractNumId="62" w15:restartNumberingAfterBreak="0">
    <w:nsid w:val="3E3951B0"/>
    <w:multiLevelType w:val="multilevel"/>
    <w:tmpl w:val="EECE167A"/>
    <w:lvl w:ilvl="0">
      <w:start w:val="1"/>
      <w:numFmt w:val="upperRoman"/>
      <w:lvlText w:val="%1."/>
      <w:lvlJc w:val="right"/>
      <w:pPr>
        <w:ind w:left="172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08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2160"/>
      </w:pPr>
      <w:rPr>
        <w:rFonts w:hint="default"/>
      </w:rPr>
    </w:lvl>
  </w:abstractNum>
  <w:abstractNum w:abstractNumId="63" w15:restartNumberingAfterBreak="0">
    <w:nsid w:val="3FC76CBA"/>
    <w:multiLevelType w:val="multilevel"/>
    <w:tmpl w:val="4CE0835A"/>
    <w:lvl w:ilvl="0">
      <w:start w:val="8"/>
      <w:numFmt w:val="decimal"/>
      <w:lvlText w:val="%1."/>
      <w:lvlJc w:val="left"/>
      <w:pPr>
        <w:ind w:left="284" w:hanging="284"/>
      </w:pPr>
      <w:rPr>
        <w:rFonts w:ascii="Century Gothic" w:hAnsi="Century Gothic" w:hint="default"/>
        <w:b/>
        <w:color w:val="auto"/>
        <w:sz w:val="20"/>
      </w:rPr>
    </w:lvl>
    <w:lvl w:ilvl="1">
      <w:start w:val="6"/>
      <w:numFmt w:val="decimal"/>
      <w:lvlText w:val="%1.%2."/>
      <w:lvlJc w:val="left"/>
      <w:pPr>
        <w:ind w:left="709" w:hanging="567"/>
      </w:pPr>
      <w:rPr>
        <w:rFonts w:ascii="Century Gothic" w:hAnsi="Century Gothic" w:hint="default"/>
        <w:b/>
        <w:sz w:val="20"/>
      </w:rPr>
    </w:lvl>
    <w:lvl w:ilvl="2">
      <w:start w:val="2"/>
      <w:numFmt w:val="decimal"/>
      <w:lvlText w:val="%1.%2.%3."/>
      <w:lvlJc w:val="left"/>
      <w:pPr>
        <w:ind w:left="992" w:hanging="708"/>
      </w:pPr>
      <w:rPr>
        <w:rFonts w:ascii="Century Gothic" w:hAnsi="Century Gothic" w:hint="default"/>
        <w:b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8" w:hanging="993"/>
      </w:pPr>
      <w:rPr>
        <w:rFonts w:ascii="Century Gothic" w:hAnsi="Century Gothic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701" w:hanging="1134"/>
      </w:pPr>
      <w:rPr>
        <w:rFonts w:ascii="Century Gothic" w:hAnsi="Century Gothic" w:hint="default"/>
        <w:b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985" w:hanging="1276"/>
      </w:pPr>
      <w:rPr>
        <w:rFonts w:ascii="Century Gothic" w:hAnsi="Century Gothic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2268" w:hanging="1417"/>
      </w:pPr>
      <w:rPr>
        <w:rFonts w:ascii="Century Gothic" w:hAnsi="Century Gothic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2835" w:hanging="1843"/>
      </w:pPr>
      <w:rPr>
        <w:rFonts w:ascii="Century Gothic" w:hAnsi="Century Gothic" w:hint="default"/>
        <w:b/>
        <w:sz w:val="20"/>
      </w:rPr>
    </w:lvl>
    <w:lvl w:ilvl="8">
      <w:start w:val="1"/>
      <w:numFmt w:val="lowerLetter"/>
      <w:lvlText w:val="%9)"/>
      <w:lvlJc w:val="left"/>
      <w:pPr>
        <w:ind w:left="1276" w:hanging="425"/>
      </w:pPr>
      <w:rPr>
        <w:rFonts w:ascii="Century Gothic" w:hAnsi="Century Gothic" w:hint="default"/>
        <w:b/>
        <w:i w:val="0"/>
        <w:color w:val="auto"/>
        <w:sz w:val="18"/>
      </w:rPr>
    </w:lvl>
  </w:abstractNum>
  <w:abstractNum w:abstractNumId="64" w15:restartNumberingAfterBreak="0">
    <w:nsid w:val="42352F6E"/>
    <w:multiLevelType w:val="multilevel"/>
    <w:tmpl w:val="CEE0F3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5" w15:restartNumberingAfterBreak="0">
    <w:nsid w:val="44A525D1"/>
    <w:multiLevelType w:val="hybridMultilevel"/>
    <w:tmpl w:val="59E88CCE"/>
    <w:lvl w:ilvl="0" w:tplc="261EA5D0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i w:val="0"/>
        <w:sz w:val="1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6E74801"/>
    <w:multiLevelType w:val="multilevel"/>
    <w:tmpl w:val="BD282040"/>
    <w:lvl w:ilvl="0">
      <w:start w:val="8"/>
      <w:numFmt w:val="decimal"/>
      <w:lvlText w:val="%1."/>
      <w:lvlJc w:val="left"/>
      <w:pPr>
        <w:ind w:left="284" w:hanging="284"/>
      </w:pPr>
      <w:rPr>
        <w:rFonts w:ascii="Century Gothic" w:hAnsi="Century Gothic" w:hint="default"/>
        <w:b/>
        <w:color w:val="auto"/>
        <w:sz w:val="20"/>
      </w:rPr>
    </w:lvl>
    <w:lvl w:ilvl="1">
      <w:start w:val="6"/>
      <w:numFmt w:val="decimal"/>
      <w:lvlText w:val="%1.%2."/>
      <w:lvlJc w:val="left"/>
      <w:pPr>
        <w:ind w:left="709" w:hanging="567"/>
      </w:pPr>
      <w:rPr>
        <w:rFonts w:ascii="Century Gothic" w:hAnsi="Century Gothic" w:hint="default"/>
        <w:b/>
        <w:sz w:val="20"/>
      </w:rPr>
    </w:lvl>
    <w:lvl w:ilvl="2">
      <w:start w:val="1"/>
      <w:numFmt w:val="decimal"/>
      <w:lvlText w:val="%1.%2.%3."/>
      <w:lvlJc w:val="left"/>
      <w:pPr>
        <w:ind w:left="992" w:hanging="708"/>
      </w:pPr>
      <w:rPr>
        <w:rFonts w:ascii="Century Gothic" w:hAnsi="Century Gothic" w:hint="default"/>
        <w:b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8" w:hanging="993"/>
      </w:pPr>
      <w:rPr>
        <w:rFonts w:ascii="Century Gothic" w:hAnsi="Century Gothic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701" w:hanging="1134"/>
      </w:pPr>
      <w:rPr>
        <w:rFonts w:ascii="Century Gothic" w:hAnsi="Century Gothic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985" w:hanging="1276"/>
      </w:pPr>
      <w:rPr>
        <w:rFonts w:ascii="Century Gothic" w:hAnsi="Century Gothic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2268" w:hanging="1417"/>
      </w:pPr>
      <w:rPr>
        <w:rFonts w:ascii="Century Gothic" w:hAnsi="Century Gothic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2835" w:hanging="1843"/>
      </w:pPr>
      <w:rPr>
        <w:rFonts w:ascii="Century Gothic" w:hAnsi="Century Gothic" w:hint="default"/>
        <w:b/>
        <w:sz w:val="20"/>
      </w:rPr>
    </w:lvl>
    <w:lvl w:ilvl="8">
      <w:start w:val="1"/>
      <w:numFmt w:val="lowerLetter"/>
      <w:lvlText w:val="%9)"/>
      <w:lvlJc w:val="left"/>
      <w:pPr>
        <w:ind w:left="1276" w:hanging="425"/>
      </w:pPr>
      <w:rPr>
        <w:rFonts w:ascii="Century Gothic" w:hAnsi="Century Gothic" w:hint="default"/>
        <w:b/>
        <w:i w:val="0"/>
        <w:color w:val="auto"/>
        <w:sz w:val="18"/>
      </w:rPr>
    </w:lvl>
  </w:abstractNum>
  <w:abstractNum w:abstractNumId="67" w15:restartNumberingAfterBreak="0">
    <w:nsid w:val="47A30556"/>
    <w:multiLevelType w:val="multilevel"/>
    <w:tmpl w:val="A6049B30"/>
    <w:styleLink w:val="WWNum3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8" w15:restartNumberingAfterBreak="0">
    <w:nsid w:val="48C56456"/>
    <w:multiLevelType w:val="multilevel"/>
    <w:tmpl w:val="31AC0336"/>
    <w:lvl w:ilvl="0">
      <w:start w:val="1"/>
      <w:numFmt w:val="decimal"/>
      <w:lvlText w:val="%1. "/>
      <w:lvlJc w:val="left"/>
      <w:pPr>
        <w:ind w:left="425" w:hanging="425"/>
      </w:pPr>
      <w:rPr>
        <w:rFonts w:ascii="Verdana" w:hAnsi="Verdana" w:hint="default"/>
        <w:b/>
        <w:i w:val="0"/>
        <w:sz w:val="18"/>
        <w:szCs w:val="20"/>
      </w:rPr>
    </w:lvl>
    <w:lvl w:ilvl="1">
      <w:start w:val="1"/>
      <w:numFmt w:val="lowerLetter"/>
      <w:lvlText w:val="%2)"/>
      <w:lvlJc w:val="left"/>
      <w:pPr>
        <w:ind w:left="992" w:hanging="850"/>
      </w:pPr>
      <w:rPr>
        <w:rFonts w:ascii="Century Gothic" w:hAnsi="Century Gothic" w:hint="default"/>
        <w:b/>
        <w:i w:val="0"/>
        <w:color w:val="auto"/>
        <w:sz w:val="18"/>
        <w:szCs w:val="18"/>
      </w:rPr>
    </w:lvl>
    <w:lvl w:ilvl="2">
      <w:start w:val="1"/>
      <w:numFmt w:val="decimal"/>
      <w:lvlText w:val="%1.%2.%3. "/>
      <w:lvlJc w:val="left"/>
      <w:pPr>
        <w:ind w:left="1304" w:hanging="1020"/>
      </w:pPr>
      <w:rPr>
        <w:rFonts w:ascii="Verdana" w:hAnsi="Verdana" w:hint="default"/>
        <w:b/>
        <w:i w:val="0"/>
        <w:color w:val="auto"/>
        <w:sz w:val="18"/>
        <w:szCs w:val="20"/>
      </w:rPr>
    </w:lvl>
    <w:lvl w:ilvl="3">
      <w:start w:val="1"/>
      <w:numFmt w:val="decimal"/>
      <w:lvlText w:val="%1.%2.%3.%4. "/>
      <w:lvlJc w:val="left"/>
      <w:pPr>
        <w:ind w:left="1559" w:hanging="1134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lvlText w:val="%1.%2.%3.%4.%5."/>
      <w:lvlJc w:val="left"/>
      <w:pPr>
        <w:ind w:left="1985" w:hanging="1418"/>
      </w:pPr>
      <w:rPr>
        <w:rFonts w:ascii="Century Gothic" w:hAnsi="Century Gothic"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181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4A2F245D"/>
    <w:multiLevelType w:val="hybridMultilevel"/>
    <w:tmpl w:val="6888938E"/>
    <w:name w:val="Eliz2222222222"/>
    <w:lvl w:ilvl="0" w:tplc="367A371A">
      <w:start w:val="1"/>
      <w:numFmt w:val="lowerLetter"/>
      <w:lvlText w:val="%1)"/>
      <w:lvlJc w:val="left"/>
      <w:pPr>
        <w:ind w:left="135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0" w15:restartNumberingAfterBreak="0">
    <w:nsid w:val="4B58378E"/>
    <w:multiLevelType w:val="multilevel"/>
    <w:tmpl w:val="1A4C3C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4C830A8E"/>
    <w:multiLevelType w:val="multilevel"/>
    <w:tmpl w:val="622A62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3240" w:hanging="1440"/>
      </w:pPr>
      <w:rPr>
        <w:rFonts w:ascii="Century Gothic" w:eastAsia="Batang" w:hAnsi="Century Gothic" w:cs="Arial"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2" w15:restartNumberingAfterBreak="0">
    <w:nsid w:val="4E1D787E"/>
    <w:multiLevelType w:val="multilevel"/>
    <w:tmpl w:val="9744ACD4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3" w15:restartNumberingAfterBreak="0">
    <w:nsid w:val="4F0B3210"/>
    <w:multiLevelType w:val="multilevel"/>
    <w:tmpl w:val="9D1E3924"/>
    <w:styleLink w:val="WWNum2"/>
    <w:lvl w:ilvl="0">
      <w:start w:val="1"/>
      <w:numFmt w:val="upperRoman"/>
      <w:lvlText w:val="%1."/>
      <w:lvlJc w:val="righ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4" w15:restartNumberingAfterBreak="0">
    <w:nsid w:val="4F0F2739"/>
    <w:multiLevelType w:val="multilevel"/>
    <w:tmpl w:val="A4C800C2"/>
    <w:lvl w:ilvl="0">
      <w:start w:val="7"/>
      <w:numFmt w:val="decimal"/>
      <w:lvlText w:val="%1. "/>
      <w:lvlJc w:val="left"/>
      <w:pPr>
        <w:ind w:left="425" w:hanging="425"/>
      </w:pPr>
      <w:rPr>
        <w:rFonts w:ascii="Century Gothic" w:hAnsi="Century Gothic" w:hint="default"/>
        <w:b/>
        <w:i w:val="0"/>
        <w:sz w:val="18"/>
        <w:szCs w:val="20"/>
      </w:rPr>
    </w:lvl>
    <w:lvl w:ilvl="1">
      <w:start w:val="1"/>
      <w:numFmt w:val="decimal"/>
      <w:lvlText w:val="%1.%2. "/>
      <w:lvlJc w:val="left"/>
      <w:pPr>
        <w:ind w:left="4111" w:hanging="850"/>
      </w:pPr>
      <w:rPr>
        <w:rFonts w:ascii="Century Gothic" w:hAnsi="Century Gothic" w:hint="default"/>
        <w:b/>
        <w:i w:val="0"/>
        <w:color w:val="auto"/>
        <w:sz w:val="18"/>
        <w:szCs w:val="20"/>
      </w:rPr>
    </w:lvl>
    <w:lvl w:ilvl="2">
      <w:start w:val="1"/>
      <w:numFmt w:val="decimal"/>
      <w:lvlText w:val="%1.%2.%3. "/>
      <w:lvlJc w:val="left"/>
      <w:pPr>
        <w:ind w:left="1304" w:hanging="1020"/>
      </w:pPr>
      <w:rPr>
        <w:rFonts w:ascii="Century Gothic" w:hAnsi="Century Gothic" w:hint="default"/>
        <w:b/>
        <w:i w:val="0"/>
        <w:strike w:val="0"/>
        <w:sz w:val="20"/>
        <w:szCs w:val="20"/>
      </w:rPr>
    </w:lvl>
    <w:lvl w:ilvl="3">
      <w:start w:val="1"/>
      <w:numFmt w:val="decimal"/>
      <w:lvlText w:val="%1.%2.%3.%4. "/>
      <w:lvlJc w:val="left"/>
      <w:pPr>
        <w:ind w:left="1559" w:hanging="1134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985" w:hanging="1418"/>
      </w:pPr>
      <w:rPr>
        <w:rFonts w:ascii="Century Gothic" w:hAnsi="Century Gothic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181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 w15:restartNumberingAfterBreak="0">
    <w:nsid w:val="4F250101"/>
    <w:multiLevelType w:val="multilevel"/>
    <w:tmpl w:val="4FCEE43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6" w15:restartNumberingAfterBreak="0">
    <w:nsid w:val="4FDA33EB"/>
    <w:multiLevelType w:val="hybridMultilevel"/>
    <w:tmpl w:val="565C75D8"/>
    <w:lvl w:ilvl="0" w:tplc="6526BF10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i w:val="0"/>
        <w:sz w:val="1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0701FD4"/>
    <w:multiLevelType w:val="hybridMultilevel"/>
    <w:tmpl w:val="7B140AB8"/>
    <w:lvl w:ilvl="0" w:tplc="7856EC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1875DE0"/>
    <w:multiLevelType w:val="hybridMultilevel"/>
    <w:tmpl w:val="18C6B180"/>
    <w:lvl w:ilvl="0" w:tplc="F6886B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upperRoman"/>
      <w:lvlText w:val="%2."/>
      <w:lvlJc w:val="righ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2878BC"/>
    <w:multiLevelType w:val="multilevel"/>
    <w:tmpl w:val="49F6CC0A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"/>
      <w:lvlJc w:val="left"/>
      <w:pPr>
        <w:ind w:left="1080" w:hanging="720"/>
      </w:pPr>
      <w:rPr>
        <w:rFonts w:ascii="Wingdings" w:hAnsi="Wingdings"/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0" w15:restartNumberingAfterBreak="0">
    <w:nsid w:val="54102F11"/>
    <w:multiLevelType w:val="hybridMultilevel"/>
    <w:tmpl w:val="B6D6D650"/>
    <w:name w:val="Eliz3222"/>
    <w:lvl w:ilvl="0" w:tplc="367A371A">
      <w:start w:val="1"/>
      <w:numFmt w:val="lowerLetter"/>
      <w:lvlText w:val="%1)"/>
      <w:lvlJc w:val="left"/>
      <w:pPr>
        <w:ind w:left="135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1" w15:restartNumberingAfterBreak="0">
    <w:nsid w:val="544055BF"/>
    <w:multiLevelType w:val="hybridMultilevel"/>
    <w:tmpl w:val="851AD366"/>
    <w:name w:val="Eliz Geral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2" w15:restartNumberingAfterBreak="0">
    <w:nsid w:val="558A5C74"/>
    <w:multiLevelType w:val="multilevel"/>
    <w:tmpl w:val="07C453AC"/>
    <w:lvl w:ilvl="0">
      <w:start w:val="5"/>
      <w:numFmt w:val="decimal"/>
      <w:lvlText w:val="%1. "/>
      <w:lvlJc w:val="left"/>
      <w:pPr>
        <w:ind w:left="425" w:hanging="425"/>
      </w:pPr>
      <w:rPr>
        <w:rFonts w:ascii="Century Gothic" w:hAnsi="Century Gothic" w:hint="default"/>
        <w:b/>
        <w:i w:val="0"/>
        <w:sz w:val="20"/>
        <w:szCs w:val="20"/>
      </w:rPr>
    </w:lvl>
    <w:lvl w:ilvl="1">
      <w:start w:val="1"/>
      <w:numFmt w:val="decimal"/>
      <w:lvlText w:val="%1.%2. "/>
      <w:lvlJc w:val="left"/>
      <w:pPr>
        <w:ind w:left="4111" w:hanging="850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. "/>
      <w:lvlJc w:val="left"/>
      <w:pPr>
        <w:ind w:left="1304" w:hanging="1020"/>
      </w:pPr>
      <w:rPr>
        <w:rFonts w:ascii="Century Gothic" w:hAnsi="Century Gothic" w:hint="default"/>
        <w:b/>
        <w:i w:val="0"/>
        <w:strike w:val="0"/>
        <w:sz w:val="20"/>
        <w:szCs w:val="20"/>
      </w:rPr>
    </w:lvl>
    <w:lvl w:ilvl="3">
      <w:start w:val="1"/>
      <w:numFmt w:val="decimal"/>
      <w:lvlText w:val="%1.%2.%3.%4. "/>
      <w:lvlJc w:val="left"/>
      <w:pPr>
        <w:ind w:left="1559" w:hanging="1134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985" w:hanging="1418"/>
      </w:pPr>
      <w:rPr>
        <w:rFonts w:ascii="Century Gothic" w:hAnsi="Century Gothic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181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3" w15:restartNumberingAfterBreak="0">
    <w:nsid w:val="56A125D9"/>
    <w:multiLevelType w:val="multilevel"/>
    <w:tmpl w:val="149C23DC"/>
    <w:lvl w:ilvl="0">
      <w:start w:val="5"/>
      <w:numFmt w:val="decimal"/>
      <w:lvlText w:val="%1."/>
      <w:lvlJc w:val="left"/>
      <w:pPr>
        <w:ind w:left="425" w:hanging="425"/>
      </w:pPr>
      <w:rPr>
        <w:rFonts w:ascii="Century Gothic" w:hAnsi="Century Gothic" w:cs="Arial" w:hint="default"/>
        <w:b/>
        <w:i w:val="0"/>
        <w:sz w:val="19"/>
        <w:szCs w:val="19"/>
      </w:rPr>
    </w:lvl>
    <w:lvl w:ilvl="1">
      <w:start w:val="1"/>
      <w:numFmt w:val="decimal"/>
      <w:pStyle w:val="Estilo3"/>
      <w:lvlText w:val="%1.%2."/>
      <w:lvlJc w:val="left"/>
      <w:pPr>
        <w:ind w:left="992" w:hanging="708"/>
      </w:pPr>
      <w:rPr>
        <w:rFonts w:ascii="Century Gothic" w:hAnsi="Century Gothic" w:cs="Arial" w:hint="default"/>
        <w:b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Century Gothic" w:hAnsi="Century Gothic" w:cs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01" w:hanging="992"/>
      </w:pPr>
      <w:rPr>
        <w:rFonts w:ascii="Arial" w:hAnsi="Arial" w:cs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1843" w:hanging="425"/>
      </w:pPr>
      <w:rPr>
        <w:rFonts w:ascii="Arial" w:hAnsi="Arial" w:hint="default"/>
        <w:b/>
        <w:i w:val="0"/>
        <w:sz w:val="20"/>
      </w:rPr>
    </w:lvl>
    <w:lvl w:ilvl="5">
      <w:start w:val="1"/>
      <w:numFmt w:val="lowerLetter"/>
      <w:lvlText w:val="%6)"/>
      <w:lvlJc w:val="left"/>
      <w:pPr>
        <w:ind w:left="1843" w:hanging="425"/>
      </w:pPr>
      <w:rPr>
        <w:rFonts w:ascii="Arial" w:hAnsi="Arial" w:cs="Arial" w:hint="default"/>
        <w:b/>
        <w:i w:val="0"/>
        <w:color w:val="auto"/>
        <w:sz w:val="20"/>
      </w:rPr>
    </w:lvl>
    <w:lvl w:ilvl="6">
      <w:start w:val="1"/>
      <w:numFmt w:val="decimal"/>
      <w:lvlText w:val="%7."/>
      <w:lvlJc w:val="left"/>
      <w:pPr>
        <w:ind w:left="2268" w:hanging="283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57227045"/>
    <w:multiLevelType w:val="hybridMultilevel"/>
    <w:tmpl w:val="E41C832E"/>
    <w:lvl w:ilvl="0" w:tplc="206E77BE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i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9FB34A4"/>
    <w:multiLevelType w:val="hybridMultilevel"/>
    <w:tmpl w:val="904402BE"/>
    <w:name w:val="Eliz3"/>
    <w:lvl w:ilvl="0" w:tplc="367A371A">
      <w:start w:val="1"/>
      <w:numFmt w:val="lowerLetter"/>
      <w:lvlText w:val="%1)"/>
      <w:lvlJc w:val="left"/>
      <w:pPr>
        <w:ind w:left="166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84" w:hanging="360"/>
      </w:pPr>
    </w:lvl>
    <w:lvl w:ilvl="2" w:tplc="0416001B" w:tentative="1">
      <w:start w:val="1"/>
      <w:numFmt w:val="lowerRoman"/>
      <w:lvlText w:val="%3."/>
      <w:lvlJc w:val="right"/>
      <w:pPr>
        <w:ind w:left="3104" w:hanging="180"/>
      </w:pPr>
    </w:lvl>
    <w:lvl w:ilvl="3" w:tplc="0416000F" w:tentative="1">
      <w:start w:val="1"/>
      <w:numFmt w:val="decimal"/>
      <w:lvlText w:val="%4."/>
      <w:lvlJc w:val="left"/>
      <w:pPr>
        <w:ind w:left="3824" w:hanging="360"/>
      </w:pPr>
    </w:lvl>
    <w:lvl w:ilvl="4" w:tplc="04160019" w:tentative="1">
      <w:start w:val="1"/>
      <w:numFmt w:val="lowerLetter"/>
      <w:lvlText w:val="%5."/>
      <w:lvlJc w:val="left"/>
      <w:pPr>
        <w:ind w:left="4544" w:hanging="360"/>
      </w:pPr>
    </w:lvl>
    <w:lvl w:ilvl="5" w:tplc="0416001B" w:tentative="1">
      <w:start w:val="1"/>
      <w:numFmt w:val="lowerRoman"/>
      <w:lvlText w:val="%6."/>
      <w:lvlJc w:val="right"/>
      <w:pPr>
        <w:ind w:left="5264" w:hanging="180"/>
      </w:pPr>
    </w:lvl>
    <w:lvl w:ilvl="6" w:tplc="0416000F" w:tentative="1">
      <w:start w:val="1"/>
      <w:numFmt w:val="decimal"/>
      <w:lvlText w:val="%7."/>
      <w:lvlJc w:val="left"/>
      <w:pPr>
        <w:ind w:left="5984" w:hanging="360"/>
      </w:pPr>
    </w:lvl>
    <w:lvl w:ilvl="7" w:tplc="04160019" w:tentative="1">
      <w:start w:val="1"/>
      <w:numFmt w:val="lowerLetter"/>
      <w:lvlText w:val="%8."/>
      <w:lvlJc w:val="left"/>
      <w:pPr>
        <w:ind w:left="6704" w:hanging="360"/>
      </w:pPr>
    </w:lvl>
    <w:lvl w:ilvl="8" w:tplc="041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6" w15:restartNumberingAfterBreak="0">
    <w:nsid w:val="5A775F97"/>
    <w:multiLevelType w:val="hybridMultilevel"/>
    <w:tmpl w:val="CF0E0CB6"/>
    <w:lvl w:ilvl="0" w:tplc="FA7064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26EA8B0">
      <w:start w:val="1"/>
      <w:numFmt w:val="decimal"/>
      <w:lvlText w:val="%2.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C7000CF"/>
    <w:multiLevelType w:val="multilevel"/>
    <w:tmpl w:val="47EEE484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88" w15:restartNumberingAfterBreak="0">
    <w:nsid w:val="5D7C17BC"/>
    <w:multiLevelType w:val="multilevel"/>
    <w:tmpl w:val="D340CF90"/>
    <w:lvl w:ilvl="0">
      <w:start w:val="9"/>
      <w:numFmt w:val="decimal"/>
      <w:lvlText w:val="%1."/>
      <w:lvlJc w:val="left"/>
      <w:pPr>
        <w:ind w:left="284" w:hanging="284"/>
      </w:pPr>
      <w:rPr>
        <w:rFonts w:ascii="Century Gothic" w:hAnsi="Century Gothic" w:hint="default"/>
        <w:b/>
        <w:color w:val="auto"/>
        <w:sz w:val="20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ascii="Century Gothic" w:hAnsi="Century Gothic" w:hint="default"/>
        <w:b/>
        <w:sz w:val="20"/>
        <w:szCs w:val="16"/>
      </w:rPr>
    </w:lvl>
    <w:lvl w:ilvl="2">
      <w:start w:val="1"/>
      <w:numFmt w:val="decimal"/>
      <w:lvlText w:val="%1.%2.%3."/>
      <w:lvlJc w:val="left"/>
      <w:pPr>
        <w:ind w:left="992" w:hanging="708"/>
      </w:pPr>
      <w:rPr>
        <w:rFonts w:ascii="Century Gothic" w:hAnsi="Century Gothic" w:hint="default"/>
        <w:b/>
        <w:color w:val="auto"/>
        <w:sz w:val="18"/>
        <w:szCs w:val="16"/>
      </w:rPr>
    </w:lvl>
    <w:lvl w:ilvl="3">
      <w:start w:val="1"/>
      <w:numFmt w:val="decimal"/>
      <w:lvlText w:val="%1.%2.%3.%4."/>
      <w:lvlJc w:val="left"/>
      <w:pPr>
        <w:ind w:left="1418" w:hanging="993"/>
      </w:pPr>
      <w:rPr>
        <w:rFonts w:ascii="Century Gothic" w:hAnsi="Century Gothic" w:hint="default"/>
        <w:b/>
        <w:sz w:val="18"/>
        <w:szCs w:val="16"/>
      </w:rPr>
    </w:lvl>
    <w:lvl w:ilvl="4">
      <w:start w:val="1"/>
      <w:numFmt w:val="decimal"/>
      <w:lvlText w:val="%1.%2.%3.%4.%5."/>
      <w:lvlJc w:val="left"/>
      <w:pPr>
        <w:ind w:left="1701" w:hanging="1134"/>
      </w:pPr>
      <w:rPr>
        <w:rFonts w:ascii="Century Gothic" w:hAnsi="Century Gothic" w:hint="default"/>
        <w:b/>
        <w:sz w:val="20"/>
        <w:szCs w:val="16"/>
      </w:rPr>
    </w:lvl>
    <w:lvl w:ilvl="5">
      <w:start w:val="1"/>
      <w:numFmt w:val="decimal"/>
      <w:lvlText w:val="%1.%2.%3.%4.%5.%6."/>
      <w:lvlJc w:val="left"/>
      <w:pPr>
        <w:ind w:left="1985" w:hanging="1276"/>
      </w:pPr>
      <w:rPr>
        <w:rFonts w:ascii="Century Gothic" w:hAnsi="Century Gothic" w:hint="default"/>
        <w:b/>
        <w:sz w:val="18"/>
        <w:szCs w:val="16"/>
      </w:rPr>
    </w:lvl>
    <w:lvl w:ilvl="6">
      <w:start w:val="1"/>
      <w:numFmt w:val="decimal"/>
      <w:lvlText w:val="%1.%2.%3.%4.%5.%6.%7."/>
      <w:lvlJc w:val="left"/>
      <w:pPr>
        <w:ind w:left="2268" w:hanging="1417"/>
      </w:pPr>
      <w:rPr>
        <w:rFonts w:ascii="Century Gothic" w:hAnsi="Century Gothic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2835" w:hanging="1843"/>
      </w:pPr>
      <w:rPr>
        <w:rFonts w:ascii="Century Gothic" w:hAnsi="Century Gothic" w:hint="default"/>
        <w:b/>
        <w:sz w:val="20"/>
      </w:rPr>
    </w:lvl>
    <w:lvl w:ilvl="8">
      <w:start w:val="1"/>
      <w:numFmt w:val="lowerLetter"/>
      <w:lvlText w:val="%9)"/>
      <w:lvlJc w:val="left"/>
      <w:pPr>
        <w:ind w:left="1276" w:hanging="425"/>
      </w:pPr>
      <w:rPr>
        <w:rFonts w:ascii="Century Gothic" w:hAnsi="Century Gothic" w:hint="default"/>
        <w:b/>
        <w:i w:val="0"/>
        <w:color w:val="auto"/>
        <w:sz w:val="20"/>
        <w:szCs w:val="16"/>
      </w:rPr>
    </w:lvl>
  </w:abstractNum>
  <w:abstractNum w:abstractNumId="89" w15:restartNumberingAfterBreak="0">
    <w:nsid w:val="5F5B602C"/>
    <w:multiLevelType w:val="hybridMultilevel"/>
    <w:tmpl w:val="9224F706"/>
    <w:lvl w:ilvl="0" w:tplc="59F6AD38">
      <w:start w:val="1"/>
      <w:numFmt w:val="decimal"/>
      <w:lvlText w:val="%1)"/>
      <w:lvlJc w:val="left"/>
      <w:pPr>
        <w:ind w:left="101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AA7E2F78">
      <w:numFmt w:val="bullet"/>
      <w:lvlText w:val="•"/>
      <w:lvlJc w:val="left"/>
      <w:pPr>
        <w:ind w:left="962" w:hanging="257"/>
      </w:pPr>
      <w:rPr>
        <w:rFonts w:hint="default"/>
        <w:lang w:val="pt-PT" w:eastAsia="en-US" w:bidi="ar-SA"/>
      </w:rPr>
    </w:lvl>
    <w:lvl w:ilvl="2" w:tplc="672A3F6C">
      <w:numFmt w:val="bullet"/>
      <w:lvlText w:val="•"/>
      <w:lvlJc w:val="left"/>
      <w:pPr>
        <w:ind w:left="1825" w:hanging="257"/>
      </w:pPr>
      <w:rPr>
        <w:rFonts w:hint="default"/>
        <w:lang w:val="pt-PT" w:eastAsia="en-US" w:bidi="ar-SA"/>
      </w:rPr>
    </w:lvl>
    <w:lvl w:ilvl="3" w:tplc="70D63E62">
      <w:numFmt w:val="bullet"/>
      <w:lvlText w:val="•"/>
      <w:lvlJc w:val="left"/>
      <w:pPr>
        <w:ind w:left="2687" w:hanging="257"/>
      </w:pPr>
      <w:rPr>
        <w:rFonts w:hint="default"/>
        <w:lang w:val="pt-PT" w:eastAsia="en-US" w:bidi="ar-SA"/>
      </w:rPr>
    </w:lvl>
    <w:lvl w:ilvl="4" w:tplc="BF6AEC38">
      <w:numFmt w:val="bullet"/>
      <w:lvlText w:val="•"/>
      <w:lvlJc w:val="left"/>
      <w:pPr>
        <w:ind w:left="3550" w:hanging="257"/>
      </w:pPr>
      <w:rPr>
        <w:rFonts w:hint="default"/>
        <w:lang w:val="pt-PT" w:eastAsia="en-US" w:bidi="ar-SA"/>
      </w:rPr>
    </w:lvl>
    <w:lvl w:ilvl="5" w:tplc="C2FA810C">
      <w:numFmt w:val="bullet"/>
      <w:lvlText w:val="•"/>
      <w:lvlJc w:val="left"/>
      <w:pPr>
        <w:ind w:left="4413" w:hanging="257"/>
      </w:pPr>
      <w:rPr>
        <w:rFonts w:hint="default"/>
        <w:lang w:val="pt-PT" w:eastAsia="en-US" w:bidi="ar-SA"/>
      </w:rPr>
    </w:lvl>
    <w:lvl w:ilvl="6" w:tplc="3A4CD11A">
      <w:numFmt w:val="bullet"/>
      <w:lvlText w:val="•"/>
      <w:lvlJc w:val="left"/>
      <w:pPr>
        <w:ind w:left="5275" w:hanging="257"/>
      </w:pPr>
      <w:rPr>
        <w:rFonts w:hint="default"/>
        <w:lang w:val="pt-PT" w:eastAsia="en-US" w:bidi="ar-SA"/>
      </w:rPr>
    </w:lvl>
    <w:lvl w:ilvl="7" w:tplc="68608E82">
      <w:numFmt w:val="bullet"/>
      <w:lvlText w:val="•"/>
      <w:lvlJc w:val="left"/>
      <w:pPr>
        <w:ind w:left="6138" w:hanging="257"/>
      </w:pPr>
      <w:rPr>
        <w:rFonts w:hint="default"/>
        <w:lang w:val="pt-PT" w:eastAsia="en-US" w:bidi="ar-SA"/>
      </w:rPr>
    </w:lvl>
    <w:lvl w:ilvl="8" w:tplc="8CC0471E">
      <w:numFmt w:val="bullet"/>
      <w:lvlText w:val="•"/>
      <w:lvlJc w:val="left"/>
      <w:pPr>
        <w:ind w:left="7001" w:hanging="257"/>
      </w:pPr>
      <w:rPr>
        <w:rFonts w:hint="default"/>
        <w:lang w:val="pt-PT" w:eastAsia="en-US" w:bidi="ar-SA"/>
      </w:rPr>
    </w:lvl>
  </w:abstractNum>
  <w:abstractNum w:abstractNumId="90" w15:restartNumberingAfterBreak="0">
    <w:nsid w:val="60723164"/>
    <w:multiLevelType w:val="hybridMultilevel"/>
    <w:tmpl w:val="199CF9EE"/>
    <w:lvl w:ilvl="0" w:tplc="AC5E229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0BF5B8E"/>
    <w:multiLevelType w:val="multilevel"/>
    <w:tmpl w:val="EECE167A"/>
    <w:lvl w:ilvl="0">
      <w:start w:val="1"/>
      <w:numFmt w:val="upperRoman"/>
      <w:lvlText w:val="%1."/>
      <w:lvlJc w:val="right"/>
      <w:pPr>
        <w:ind w:left="172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08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2160"/>
      </w:pPr>
      <w:rPr>
        <w:rFonts w:hint="default"/>
      </w:rPr>
    </w:lvl>
  </w:abstractNum>
  <w:abstractNum w:abstractNumId="92" w15:restartNumberingAfterBreak="0">
    <w:nsid w:val="61FC54B9"/>
    <w:multiLevelType w:val="hybridMultilevel"/>
    <w:tmpl w:val="5DAC2472"/>
    <w:lvl w:ilvl="0" w:tplc="F6A6C88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98545E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2261E56"/>
    <w:multiLevelType w:val="multilevel"/>
    <w:tmpl w:val="CF1AC488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 w15:restartNumberingAfterBreak="0">
    <w:nsid w:val="62BD340D"/>
    <w:multiLevelType w:val="multilevel"/>
    <w:tmpl w:val="2ECCB9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5" w15:restartNumberingAfterBreak="0">
    <w:nsid w:val="63AA3D21"/>
    <w:multiLevelType w:val="hybridMultilevel"/>
    <w:tmpl w:val="709A35FE"/>
    <w:lvl w:ilvl="0" w:tplc="2B387FA4">
      <w:start w:val="1"/>
      <w:numFmt w:val="lowerLetter"/>
      <w:lvlText w:val="%1)"/>
      <w:lvlJc w:val="left"/>
      <w:pPr>
        <w:ind w:left="171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6" w15:restartNumberingAfterBreak="0">
    <w:nsid w:val="647B05B8"/>
    <w:multiLevelType w:val="multilevel"/>
    <w:tmpl w:val="DE7826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entury Gothic" w:hAnsi="Century Gothic" w:hint="default"/>
        <w:b/>
        <w:sz w:val="20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4F60BDE"/>
    <w:multiLevelType w:val="multilevel"/>
    <w:tmpl w:val="1FFC6C1A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Verdana" w:hAnsi="Verdana" w:hint="default"/>
        <w:b/>
        <w:i w:val="0"/>
        <w:strike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20"/>
        <w:szCs w:val="19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ascii="Century Gothic" w:hAnsi="Century Gothic" w:hint="default"/>
        <w:b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8" w15:restartNumberingAfterBreak="0">
    <w:nsid w:val="6638468C"/>
    <w:multiLevelType w:val="multilevel"/>
    <w:tmpl w:val="47921356"/>
    <w:styleLink w:val="WWNum14"/>
    <w:lvl w:ilvl="0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9" w15:restartNumberingAfterBreak="0">
    <w:nsid w:val="66B44876"/>
    <w:multiLevelType w:val="multilevel"/>
    <w:tmpl w:val="443E7BC0"/>
    <w:lvl w:ilvl="0">
      <w:start w:val="8"/>
      <w:numFmt w:val="decimal"/>
      <w:lvlText w:val="%1."/>
      <w:lvlJc w:val="left"/>
      <w:pPr>
        <w:ind w:left="284" w:hanging="284"/>
      </w:pPr>
      <w:rPr>
        <w:rFonts w:ascii="Century Gothic" w:hAnsi="Century Gothic" w:hint="default"/>
        <w:b/>
        <w:color w:val="auto"/>
        <w:sz w:val="20"/>
      </w:rPr>
    </w:lvl>
    <w:lvl w:ilvl="1">
      <w:start w:val="6"/>
      <w:numFmt w:val="decimal"/>
      <w:lvlText w:val="%1.%2."/>
      <w:lvlJc w:val="left"/>
      <w:pPr>
        <w:ind w:left="709" w:hanging="567"/>
      </w:pPr>
      <w:rPr>
        <w:rFonts w:ascii="Century Gothic" w:hAnsi="Century Gothic" w:hint="default"/>
        <w:b/>
        <w:sz w:val="20"/>
      </w:rPr>
    </w:lvl>
    <w:lvl w:ilvl="2">
      <w:start w:val="2"/>
      <w:numFmt w:val="decimal"/>
      <w:lvlText w:val="%1.%2.%3."/>
      <w:lvlJc w:val="left"/>
      <w:pPr>
        <w:ind w:left="992" w:hanging="708"/>
      </w:pPr>
      <w:rPr>
        <w:rFonts w:ascii="Century Gothic" w:hAnsi="Century Gothic" w:hint="default"/>
        <w:b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8" w:hanging="993"/>
      </w:pPr>
      <w:rPr>
        <w:rFonts w:ascii="Century Gothic" w:hAnsi="Century Gothic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701" w:hanging="1134"/>
      </w:pPr>
      <w:rPr>
        <w:rFonts w:ascii="Century Gothic" w:hAnsi="Century Gothic" w:hint="default"/>
        <w:b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985" w:hanging="1276"/>
      </w:pPr>
      <w:rPr>
        <w:rFonts w:ascii="Century Gothic" w:hAnsi="Century Gothic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2268" w:hanging="1417"/>
      </w:pPr>
      <w:rPr>
        <w:rFonts w:ascii="Century Gothic" w:hAnsi="Century Gothic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2835" w:hanging="1843"/>
      </w:pPr>
      <w:rPr>
        <w:rFonts w:ascii="Century Gothic" w:hAnsi="Century Gothic" w:hint="default"/>
        <w:b/>
        <w:sz w:val="20"/>
      </w:rPr>
    </w:lvl>
    <w:lvl w:ilvl="8">
      <w:start w:val="1"/>
      <w:numFmt w:val="lowerLetter"/>
      <w:lvlText w:val="%9)"/>
      <w:lvlJc w:val="left"/>
      <w:pPr>
        <w:ind w:left="1276" w:hanging="425"/>
      </w:pPr>
      <w:rPr>
        <w:rFonts w:ascii="Century Gothic" w:hAnsi="Century Gothic" w:hint="default"/>
        <w:b/>
        <w:i w:val="0"/>
        <w:color w:val="auto"/>
        <w:sz w:val="18"/>
        <w:szCs w:val="16"/>
      </w:rPr>
    </w:lvl>
  </w:abstractNum>
  <w:abstractNum w:abstractNumId="100" w15:restartNumberingAfterBreak="0">
    <w:nsid w:val="686F4512"/>
    <w:multiLevelType w:val="multilevel"/>
    <w:tmpl w:val="295635FA"/>
    <w:styleLink w:val="WWNum1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1" w15:restartNumberingAfterBreak="0">
    <w:nsid w:val="6C036BAD"/>
    <w:multiLevelType w:val="hybridMultilevel"/>
    <w:tmpl w:val="F14C6F08"/>
    <w:lvl w:ilvl="0" w:tplc="FA7064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E108AB9C">
      <w:start w:val="1"/>
      <w:numFmt w:val="upperLetter"/>
      <w:lvlText w:val="%2)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5E10671"/>
    <w:multiLevelType w:val="multilevel"/>
    <w:tmpl w:val="0CF6AD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3" w15:restartNumberingAfterBreak="0">
    <w:nsid w:val="76112F3F"/>
    <w:multiLevelType w:val="hybridMultilevel"/>
    <w:tmpl w:val="9E9C58FA"/>
    <w:lvl w:ilvl="0" w:tplc="C58C4302">
      <w:start w:val="1"/>
      <w:numFmt w:val="decimal"/>
      <w:lvlText w:val="%1)"/>
      <w:lvlJc w:val="left"/>
      <w:pPr>
        <w:ind w:left="1429" w:hanging="360"/>
      </w:pPr>
      <w:rPr>
        <w:b/>
        <w:sz w:val="20"/>
        <w:szCs w:val="19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4" w15:restartNumberingAfterBreak="0">
    <w:nsid w:val="76196FFE"/>
    <w:multiLevelType w:val="multilevel"/>
    <w:tmpl w:val="346EDB28"/>
    <w:lvl w:ilvl="0">
      <w:start w:val="1"/>
      <w:numFmt w:val="decimal"/>
      <w:lvlText w:val="%1. "/>
      <w:lvlJc w:val="left"/>
      <w:pPr>
        <w:ind w:left="425" w:hanging="425"/>
      </w:pPr>
      <w:rPr>
        <w:rFonts w:ascii="Verdana" w:hAnsi="Verdana" w:hint="default"/>
        <w:b/>
        <w:i w:val="0"/>
        <w:sz w:val="18"/>
        <w:szCs w:val="20"/>
      </w:rPr>
    </w:lvl>
    <w:lvl w:ilvl="1">
      <w:start w:val="1"/>
      <w:numFmt w:val="lowerLetter"/>
      <w:lvlText w:val="%2)"/>
      <w:lvlJc w:val="left"/>
      <w:pPr>
        <w:ind w:left="992" w:hanging="850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. "/>
      <w:lvlJc w:val="left"/>
      <w:pPr>
        <w:ind w:left="1304" w:hanging="1020"/>
      </w:pPr>
      <w:rPr>
        <w:rFonts w:ascii="Verdana" w:hAnsi="Verdana" w:hint="default"/>
        <w:b/>
        <w:i w:val="0"/>
        <w:color w:val="auto"/>
        <w:sz w:val="18"/>
        <w:szCs w:val="20"/>
      </w:rPr>
    </w:lvl>
    <w:lvl w:ilvl="3">
      <w:start w:val="1"/>
      <w:numFmt w:val="decimal"/>
      <w:lvlText w:val="%1.%2.%3.%4. "/>
      <w:lvlJc w:val="left"/>
      <w:pPr>
        <w:ind w:left="1559" w:hanging="1134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lvlText w:val="%1.%2.%3.%4.%5."/>
      <w:lvlJc w:val="left"/>
      <w:pPr>
        <w:ind w:left="1985" w:hanging="1418"/>
      </w:pPr>
      <w:rPr>
        <w:rFonts w:ascii="Century Gothic" w:hAnsi="Century Gothic"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181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5" w15:restartNumberingAfterBreak="0">
    <w:nsid w:val="762B0FE3"/>
    <w:multiLevelType w:val="multilevel"/>
    <w:tmpl w:val="15105F50"/>
    <w:lvl w:ilvl="0">
      <w:start w:val="18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Century Gothic" w:hAnsi="Century Gothic" w:hint="default"/>
        <w:b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078" w:hanging="794"/>
      </w:pPr>
      <w:rPr>
        <w:rFonts w:ascii="Century Gothic" w:hAnsi="Century Gothic" w:hint="default"/>
        <w:b/>
        <w:i w:val="0"/>
        <w:strike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0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6" w15:restartNumberingAfterBreak="0">
    <w:nsid w:val="793D5CAF"/>
    <w:multiLevelType w:val="multilevel"/>
    <w:tmpl w:val="72268A7E"/>
    <w:lvl w:ilvl="0">
      <w:start w:val="1"/>
      <w:numFmt w:val="decimal"/>
      <w:lvlText w:val="%1. "/>
      <w:lvlJc w:val="left"/>
      <w:pPr>
        <w:ind w:left="425" w:hanging="425"/>
      </w:pPr>
      <w:rPr>
        <w:rFonts w:ascii="Century Gothic" w:hAnsi="Century Gothic" w:hint="default"/>
        <w:b/>
        <w:i w:val="0"/>
        <w:sz w:val="20"/>
        <w:szCs w:val="22"/>
      </w:rPr>
    </w:lvl>
    <w:lvl w:ilvl="1">
      <w:start w:val="1"/>
      <w:numFmt w:val="decimal"/>
      <w:lvlText w:val="%1.%2. "/>
      <w:lvlJc w:val="left"/>
      <w:pPr>
        <w:ind w:left="992" w:hanging="850"/>
      </w:pPr>
      <w:rPr>
        <w:rFonts w:ascii="Century Gothic" w:hAnsi="Century Gothic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 "/>
      <w:lvlJc w:val="left"/>
      <w:pPr>
        <w:ind w:left="1304" w:hanging="1020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ind w:left="1559" w:hanging="1134"/>
      </w:pPr>
      <w:rPr>
        <w:rFonts w:hint="default"/>
        <w:b/>
        <w:i w:val="0"/>
        <w:sz w:val="18"/>
        <w:szCs w:val="22"/>
      </w:rPr>
    </w:lvl>
    <w:lvl w:ilvl="4">
      <w:start w:val="1"/>
      <w:numFmt w:val="decimal"/>
      <w:lvlText w:val="%1.%2.%3.%4.%5."/>
      <w:lvlJc w:val="left"/>
      <w:pPr>
        <w:ind w:left="1985" w:hanging="1418"/>
      </w:pPr>
      <w:rPr>
        <w:rFonts w:ascii="Century Gothic" w:hAnsi="Century Gothic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181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7" w15:restartNumberingAfterBreak="0">
    <w:nsid w:val="7ADD5434"/>
    <w:multiLevelType w:val="hybridMultilevel"/>
    <w:tmpl w:val="407C2A30"/>
    <w:lvl w:ilvl="0" w:tplc="DA5CA560">
      <w:start w:val="2"/>
      <w:numFmt w:val="lowerLetter"/>
      <w:lvlText w:val="%1)"/>
      <w:lvlJc w:val="left"/>
      <w:pPr>
        <w:ind w:left="172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35E"/>
    <w:multiLevelType w:val="multilevel"/>
    <w:tmpl w:val="D1066546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9" w15:restartNumberingAfterBreak="0">
    <w:nsid w:val="7D4224E7"/>
    <w:multiLevelType w:val="multilevel"/>
    <w:tmpl w:val="DD324A2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97" w:hanging="555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b w:val="0"/>
      </w:rPr>
    </w:lvl>
  </w:abstractNum>
  <w:abstractNum w:abstractNumId="110" w15:restartNumberingAfterBreak="0">
    <w:nsid w:val="7FCB545C"/>
    <w:multiLevelType w:val="hybridMultilevel"/>
    <w:tmpl w:val="05340AF6"/>
    <w:name w:val="Eliz222222222"/>
    <w:lvl w:ilvl="0" w:tplc="367A371A">
      <w:start w:val="1"/>
      <w:numFmt w:val="lowerLetter"/>
      <w:lvlText w:val="%1)"/>
      <w:lvlJc w:val="left"/>
      <w:pPr>
        <w:ind w:left="135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1" w15:restartNumberingAfterBreak="0">
    <w:nsid w:val="7FEA1048"/>
    <w:multiLevelType w:val="multilevel"/>
    <w:tmpl w:val="B8C6093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Century Gothic" w:hAnsi="Century Gothic" w:hint="default"/>
        <w:b/>
        <w:i w:val="0"/>
        <w:color w:val="auto"/>
        <w:sz w:val="20"/>
        <w:szCs w:val="18"/>
      </w:rPr>
    </w:lvl>
    <w:lvl w:ilvl="2">
      <w:start w:val="1"/>
      <w:numFmt w:val="decimal"/>
      <w:lvlText w:val="%1.%2.%3."/>
      <w:lvlJc w:val="left"/>
      <w:pPr>
        <w:ind w:left="1361" w:hanging="794"/>
      </w:pPr>
      <w:rPr>
        <w:rFonts w:ascii="Century Gothic" w:hAnsi="Century Gothic" w:hint="default"/>
        <w:b/>
        <w:i w:val="0"/>
        <w:strike w:val="0"/>
        <w:color w:val="auto"/>
        <w:sz w:val="20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entury Gothic" w:hAnsi="Century Gothic" w:hint="default"/>
        <w:b/>
        <w:i w:val="0"/>
        <w:sz w:val="20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entury Gothic" w:hAnsi="Century Gothic" w:hint="default"/>
        <w:b/>
        <w:i w:val="0"/>
        <w:sz w:val="20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entury Gothic" w:hAnsi="Century Gothic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31325021">
    <w:abstractNumId w:val="1"/>
  </w:num>
  <w:num w:numId="2" w16cid:durableId="1239705155">
    <w:abstractNumId w:val="75"/>
  </w:num>
  <w:num w:numId="3" w16cid:durableId="1876893402">
    <w:abstractNumId w:val="73"/>
  </w:num>
  <w:num w:numId="4" w16cid:durableId="1902141">
    <w:abstractNumId w:val="67"/>
  </w:num>
  <w:num w:numId="5" w16cid:durableId="2038970169">
    <w:abstractNumId w:val="2"/>
  </w:num>
  <w:num w:numId="6" w16cid:durableId="1143349086">
    <w:abstractNumId w:val="17"/>
  </w:num>
  <w:num w:numId="7" w16cid:durableId="1504584349">
    <w:abstractNumId w:val="48"/>
  </w:num>
  <w:num w:numId="8" w16cid:durableId="1321275996">
    <w:abstractNumId w:val="15"/>
  </w:num>
  <w:num w:numId="9" w16cid:durableId="1335841251">
    <w:abstractNumId w:val="79"/>
  </w:num>
  <w:num w:numId="10" w16cid:durableId="1957906180">
    <w:abstractNumId w:val="31"/>
  </w:num>
  <w:num w:numId="11" w16cid:durableId="2360894">
    <w:abstractNumId w:val="45"/>
  </w:num>
  <w:num w:numId="12" w16cid:durableId="403724039">
    <w:abstractNumId w:val="27"/>
  </w:num>
  <w:num w:numId="13" w16cid:durableId="976956531">
    <w:abstractNumId w:val="98"/>
  </w:num>
  <w:num w:numId="14" w16cid:durableId="441459877">
    <w:abstractNumId w:val="22"/>
  </w:num>
  <w:num w:numId="15" w16cid:durableId="1661343962">
    <w:abstractNumId w:val="37"/>
  </w:num>
  <w:num w:numId="16" w16cid:durableId="1032610222">
    <w:abstractNumId w:val="100"/>
  </w:num>
  <w:num w:numId="17" w16cid:durableId="1602255860">
    <w:abstractNumId w:val="54"/>
  </w:num>
  <w:num w:numId="18" w16cid:durableId="1149253519">
    <w:abstractNumId w:val="108"/>
  </w:num>
  <w:num w:numId="19" w16cid:durableId="1565722061">
    <w:abstractNumId w:val="0"/>
  </w:num>
  <w:num w:numId="20" w16cid:durableId="1761943676">
    <w:abstractNumId w:val="33"/>
  </w:num>
  <w:num w:numId="21" w16cid:durableId="660088360">
    <w:abstractNumId w:val="32"/>
  </w:num>
  <w:num w:numId="22" w16cid:durableId="504707562">
    <w:abstractNumId w:val="41"/>
  </w:num>
  <w:num w:numId="23" w16cid:durableId="1953048324">
    <w:abstractNumId w:val="44"/>
  </w:num>
  <w:num w:numId="24" w16cid:durableId="998966096">
    <w:abstractNumId w:val="83"/>
  </w:num>
  <w:num w:numId="25" w16cid:durableId="77943885">
    <w:abstractNumId w:val="42"/>
  </w:num>
  <w:num w:numId="26" w16cid:durableId="1520661584">
    <w:abstractNumId w:val="28"/>
  </w:num>
  <w:num w:numId="27" w16cid:durableId="719330984">
    <w:abstractNumId w:val="29"/>
  </w:num>
  <w:num w:numId="28" w16cid:durableId="1048190760">
    <w:abstractNumId w:val="103"/>
  </w:num>
  <w:num w:numId="29" w16cid:durableId="1031145025">
    <w:abstractNumId w:val="90"/>
  </w:num>
  <w:num w:numId="30" w16cid:durableId="2099672806">
    <w:abstractNumId w:val="58"/>
  </w:num>
  <w:num w:numId="31" w16cid:durableId="1761025373">
    <w:abstractNumId w:val="91"/>
  </w:num>
  <w:num w:numId="32" w16cid:durableId="645822723">
    <w:abstractNumId w:val="5"/>
  </w:num>
  <w:num w:numId="33" w16cid:durableId="1000085262">
    <w:abstractNumId w:val="92"/>
  </w:num>
  <w:num w:numId="34" w16cid:durableId="920719195">
    <w:abstractNumId w:val="86"/>
  </w:num>
  <w:num w:numId="35" w16cid:durableId="1883860089">
    <w:abstractNumId w:val="10"/>
  </w:num>
  <w:num w:numId="36" w16cid:durableId="13774534">
    <w:abstractNumId w:val="68"/>
  </w:num>
  <w:num w:numId="37" w16cid:durableId="342824372">
    <w:abstractNumId w:val="82"/>
  </w:num>
  <w:num w:numId="38" w16cid:durableId="98335691">
    <w:abstractNumId w:val="69"/>
  </w:num>
  <w:num w:numId="39" w16cid:durableId="1458914939">
    <w:abstractNumId w:val="40"/>
  </w:num>
  <w:num w:numId="40" w16cid:durableId="695154369">
    <w:abstractNumId w:val="65"/>
  </w:num>
  <w:num w:numId="41" w16cid:durableId="1199659980">
    <w:abstractNumId w:val="76"/>
  </w:num>
  <w:num w:numId="42" w16cid:durableId="483399586">
    <w:abstractNumId w:val="60"/>
  </w:num>
  <w:num w:numId="43" w16cid:durableId="48261677">
    <w:abstractNumId w:val="70"/>
  </w:num>
  <w:num w:numId="44" w16cid:durableId="1932931570">
    <w:abstractNumId w:val="94"/>
  </w:num>
  <w:num w:numId="45" w16cid:durableId="622467795">
    <w:abstractNumId w:val="71"/>
  </w:num>
  <w:num w:numId="46" w16cid:durableId="1188983185">
    <w:abstractNumId w:val="96"/>
  </w:num>
  <w:num w:numId="47" w16cid:durableId="1794444517">
    <w:abstractNumId w:val="50"/>
  </w:num>
  <w:num w:numId="48" w16cid:durableId="526722004">
    <w:abstractNumId w:val="93"/>
  </w:num>
  <w:num w:numId="49" w16cid:durableId="791821199">
    <w:abstractNumId w:val="102"/>
  </w:num>
  <w:num w:numId="50" w16cid:durableId="1059355826">
    <w:abstractNumId w:val="56"/>
  </w:num>
  <w:num w:numId="51" w16cid:durableId="1663854118">
    <w:abstractNumId w:val="64"/>
  </w:num>
  <w:num w:numId="52" w16cid:durableId="1374228947">
    <w:abstractNumId w:val="34"/>
  </w:num>
  <w:num w:numId="53" w16cid:durableId="1891919522">
    <w:abstractNumId w:val="43"/>
  </w:num>
  <w:num w:numId="54" w16cid:durableId="1210219456">
    <w:abstractNumId w:val="104"/>
  </w:num>
  <w:num w:numId="55" w16cid:durableId="709379368">
    <w:abstractNumId w:val="51"/>
  </w:num>
  <w:num w:numId="56" w16cid:durableId="1072041705">
    <w:abstractNumId w:val="36"/>
  </w:num>
  <w:num w:numId="57" w16cid:durableId="1205682022">
    <w:abstractNumId w:val="84"/>
  </w:num>
  <w:num w:numId="58" w16cid:durableId="1760784341">
    <w:abstractNumId w:val="77"/>
  </w:num>
  <w:num w:numId="59" w16cid:durableId="753169209">
    <w:abstractNumId w:val="52"/>
  </w:num>
  <w:num w:numId="60" w16cid:durableId="83041851">
    <w:abstractNumId w:val="107"/>
  </w:num>
  <w:num w:numId="61" w16cid:durableId="1848858646">
    <w:abstractNumId w:val="11"/>
  </w:num>
  <w:num w:numId="62" w16cid:durableId="1615164605">
    <w:abstractNumId w:val="101"/>
  </w:num>
  <w:num w:numId="63" w16cid:durableId="778526809">
    <w:abstractNumId w:val="38"/>
  </w:num>
  <w:num w:numId="64" w16cid:durableId="1823809747">
    <w:abstractNumId w:val="91"/>
    <w:lvlOverride w:ilvl="0">
      <w:lvl w:ilvl="0">
        <w:start w:val="1"/>
        <w:numFmt w:val="upperRoman"/>
        <w:lvlText w:val="%1."/>
        <w:lvlJc w:val="right"/>
        <w:pPr>
          <w:ind w:left="1724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6.%2."/>
        <w:lvlJc w:val="left"/>
        <w:pPr>
          <w:ind w:left="2084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084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444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44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804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16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164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524" w:hanging="2160"/>
        </w:pPr>
        <w:rPr>
          <w:rFonts w:hint="default"/>
        </w:rPr>
      </w:lvl>
    </w:lvlOverride>
  </w:num>
  <w:num w:numId="65" w16cid:durableId="1166476185">
    <w:abstractNumId w:val="74"/>
  </w:num>
  <w:num w:numId="66" w16cid:durableId="1487428407">
    <w:abstractNumId w:val="24"/>
  </w:num>
  <w:num w:numId="67" w16cid:durableId="1037586124">
    <w:abstractNumId w:val="6"/>
  </w:num>
  <w:num w:numId="68" w16cid:durableId="1891918059">
    <w:abstractNumId w:val="63"/>
  </w:num>
  <w:num w:numId="69" w16cid:durableId="2077125174">
    <w:abstractNumId w:val="30"/>
  </w:num>
  <w:num w:numId="70" w16cid:durableId="1895434628">
    <w:abstractNumId w:val="18"/>
  </w:num>
  <w:num w:numId="71" w16cid:durableId="434137898">
    <w:abstractNumId w:val="62"/>
  </w:num>
  <w:num w:numId="72" w16cid:durableId="1310669393">
    <w:abstractNumId w:val="105"/>
  </w:num>
  <w:num w:numId="73" w16cid:durableId="98373533">
    <w:abstractNumId w:val="72"/>
  </w:num>
  <w:num w:numId="74" w16cid:durableId="564989890">
    <w:abstractNumId w:val="66"/>
  </w:num>
  <w:num w:numId="75" w16cid:durableId="829061936">
    <w:abstractNumId w:val="14"/>
  </w:num>
  <w:num w:numId="76" w16cid:durableId="1247298737">
    <w:abstractNumId w:val="61"/>
  </w:num>
  <w:num w:numId="77" w16cid:durableId="1716344420">
    <w:abstractNumId w:val="111"/>
  </w:num>
  <w:num w:numId="78" w16cid:durableId="207301510">
    <w:abstractNumId w:val="35"/>
  </w:num>
  <w:num w:numId="79" w16cid:durableId="929584774">
    <w:abstractNumId w:val="88"/>
  </w:num>
  <w:num w:numId="80" w16cid:durableId="1466387489">
    <w:abstractNumId w:val="106"/>
  </w:num>
  <w:num w:numId="81" w16cid:durableId="1748845181">
    <w:abstractNumId w:val="99"/>
  </w:num>
  <w:num w:numId="82" w16cid:durableId="857039788">
    <w:abstractNumId w:val="97"/>
  </w:num>
  <w:num w:numId="83" w16cid:durableId="1459757736">
    <w:abstractNumId w:val="9"/>
  </w:num>
  <w:num w:numId="84" w16cid:durableId="872576672">
    <w:abstractNumId w:val="39"/>
  </w:num>
  <w:num w:numId="85" w16cid:durableId="1844468823">
    <w:abstractNumId w:val="87"/>
  </w:num>
  <w:num w:numId="86" w16cid:durableId="1856529776">
    <w:abstractNumId w:val="23"/>
  </w:num>
  <w:num w:numId="87" w16cid:durableId="463542552">
    <w:abstractNumId w:val="109"/>
  </w:num>
  <w:num w:numId="88" w16cid:durableId="1206720517">
    <w:abstractNumId w:val="57"/>
  </w:num>
  <w:num w:numId="89" w16cid:durableId="1035735427">
    <w:abstractNumId w:val="26"/>
  </w:num>
  <w:num w:numId="90" w16cid:durableId="564418614">
    <w:abstractNumId w:val="16"/>
  </w:num>
  <w:num w:numId="91" w16cid:durableId="1897426589">
    <w:abstractNumId w:val="25"/>
  </w:num>
  <w:num w:numId="92" w16cid:durableId="1336497657">
    <w:abstractNumId w:val="49"/>
  </w:num>
  <w:num w:numId="93" w16cid:durableId="1228800420">
    <w:abstractNumId w:val="12"/>
  </w:num>
  <w:num w:numId="94" w16cid:durableId="310797179">
    <w:abstractNumId w:val="95"/>
  </w:num>
  <w:num w:numId="95" w16cid:durableId="2032680569">
    <w:abstractNumId w:val="47"/>
  </w:num>
  <w:num w:numId="96" w16cid:durableId="207495422">
    <w:abstractNumId w:val="46"/>
  </w:num>
  <w:num w:numId="97" w16cid:durableId="2122143969">
    <w:abstractNumId w:val="78"/>
  </w:num>
  <w:num w:numId="98" w16cid:durableId="1176575430">
    <w:abstractNumId w:val="21"/>
  </w:num>
  <w:num w:numId="99" w16cid:durableId="1916209713">
    <w:abstractNumId w:val="89"/>
  </w:num>
  <w:num w:numId="100" w16cid:durableId="857239598">
    <w:abstractNumId w:val="42"/>
  </w:num>
  <w:num w:numId="101" w16cid:durableId="817235215">
    <w:abstractNumId w:val="53"/>
  </w:num>
  <w:num w:numId="102" w16cid:durableId="914627966">
    <w:abstractNumId w:val="59"/>
  </w:num>
  <w:num w:numId="103" w16cid:durableId="1532448949">
    <w:abstractNumId w:val="13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6" w:nlCheck="1" w:checkStyle="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64C"/>
    <w:rsid w:val="000000B6"/>
    <w:rsid w:val="0000073C"/>
    <w:rsid w:val="00000C07"/>
    <w:rsid w:val="00000C0E"/>
    <w:rsid w:val="00000DAA"/>
    <w:rsid w:val="000011DB"/>
    <w:rsid w:val="00001312"/>
    <w:rsid w:val="000016C4"/>
    <w:rsid w:val="00001A9E"/>
    <w:rsid w:val="00001B9A"/>
    <w:rsid w:val="00001BFC"/>
    <w:rsid w:val="000029DF"/>
    <w:rsid w:val="00002DD4"/>
    <w:rsid w:val="00003038"/>
    <w:rsid w:val="00003254"/>
    <w:rsid w:val="0000343C"/>
    <w:rsid w:val="0000354B"/>
    <w:rsid w:val="00003C72"/>
    <w:rsid w:val="00003FF1"/>
    <w:rsid w:val="000043E6"/>
    <w:rsid w:val="00004692"/>
    <w:rsid w:val="00004885"/>
    <w:rsid w:val="000049F4"/>
    <w:rsid w:val="00004AC7"/>
    <w:rsid w:val="0000500F"/>
    <w:rsid w:val="000051BE"/>
    <w:rsid w:val="00005424"/>
    <w:rsid w:val="000054CB"/>
    <w:rsid w:val="000058C5"/>
    <w:rsid w:val="00005D28"/>
    <w:rsid w:val="00006117"/>
    <w:rsid w:val="00006185"/>
    <w:rsid w:val="000063DA"/>
    <w:rsid w:val="000068C2"/>
    <w:rsid w:val="00006AA1"/>
    <w:rsid w:val="00006BAB"/>
    <w:rsid w:val="00007698"/>
    <w:rsid w:val="00007F26"/>
    <w:rsid w:val="000103CA"/>
    <w:rsid w:val="00010505"/>
    <w:rsid w:val="00010716"/>
    <w:rsid w:val="0001078C"/>
    <w:rsid w:val="000110B1"/>
    <w:rsid w:val="000112BB"/>
    <w:rsid w:val="000123EC"/>
    <w:rsid w:val="00012D0F"/>
    <w:rsid w:val="000133F7"/>
    <w:rsid w:val="00013415"/>
    <w:rsid w:val="00013DDA"/>
    <w:rsid w:val="00013E98"/>
    <w:rsid w:val="00014060"/>
    <w:rsid w:val="00014580"/>
    <w:rsid w:val="00014D4E"/>
    <w:rsid w:val="00014D9B"/>
    <w:rsid w:val="000159CB"/>
    <w:rsid w:val="00015A96"/>
    <w:rsid w:val="0001654D"/>
    <w:rsid w:val="00016AE4"/>
    <w:rsid w:val="00016EB4"/>
    <w:rsid w:val="000171E6"/>
    <w:rsid w:val="000173FC"/>
    <w:rsid w:val="00017569"/>
    <w:rsid w:val="00017790"/>
    <w:rsid w:val="0002011E"/>
    <w:rsid w:val="000205AB"/>
    <w:rsid w:val="000207FC"/>
    <w:rsid w:val="0002158B"/>
    <w:rsid w:val="00022000"/>
    <w:rsid w:val="0002228F"/>
    <w:rsid w:val="000222C6"/>
    <w:rsid w:val="00022399"/>
    <w:rsid w:val="000223C5"/>
    <w:rsid w:val="0002262B"/>
    <w:rsid w:val="00022701"/>
    <w:rsid w:val="0002271E"/>
    <w:rsid w:val="0002348E"/>
    <w:rsid w:val="00023662"/>
    <w:rsid w:val="00023894"/>
    <w:rsid w:val="000238A5"/>
    <w:rsid w:val="00023CC9"/>
    <w:rsid w:val="000240C9"/>
    <w:rsid w:val="00024202"/>
    <w:rsid w:val="0002486D"/>
    <w:rsid w:val="00024939"/>
    <w:rsid w:val="00024C20"/>
    <w:rsid w:val="00024CE0"/>
    <w:rsid w:val="00024DB1"/>
    <w:rsid w:val="00024E83"/>
    <w:rsid w:val="00024F76"/>
    <w:rsid w:val="00025242"/>
    <w:rsid w:val="00025411"/>
    <w:rsid w:val="000259AA"/>
    <w:rsid w:val="00025AF7"/>
    <w:rsid w:val="00025BDD"/>
    <w:rsid w:val="00026515"/>
    <w:rsid w:val="000268C6"/>
    <w:rsid w:val="00026E4C"/>
    <w:rsid w:val="000278C1"/>
    <w:rsid w:val="00027E27"/>
    <w:rsid w:val="00030012"/>
    <w:rsid w:val="00030294"/>
    <w:rsid w:val="00030439"/>
    <w:rsid w:val="000306C0"/>
    <w:rsid w:val="0003070F"/>
    <w:rsid w:val="000308A9"/>
    <w:rsid w:val="00030B35"/>
    <w:rsid w:val="00030BBF"/>
    <w:rsid w:val="00030D47"/>
    <w:rsid w:val="00030FC0"/>
    <w:rsid w:val="00031683"/>
    <w:rsid w:val="00031867"/>
    <w:rsid w:val="00031C7A"/>
    <w:rsid w:val="00031C9A"/>
    <w:rsid w:val="000324D7"/>
    <w:rsid w:val="00033478"/>
    <w:rsid w:val="00034664"/>
    <w:rsid w:val="00035055"/>
    <w:rsid w:val="000351B6"/>
    <w:rsid w:val="000351E0"/>
    <w:rsid w:val="000352A3"/>
    <w:rsid w:val="00035413"/>
    <w:rsid w:val="0003553D"/>
    <w:rsid w:val="00035C41"/>
    <w:rsid w:val="00035C8B"/>
    <w:rsid w:val="00035E5A"/>
    <w:rsid w:val="00035FFD"/>
    <w:rsid w:val="00036754"/>
    <w:rsid w:val="0003683B"/>
    <w:rsid w:val="00036E12"/>
    <w:rsid w:val="00036E1E"/>
    <w:rsid w:val="000370BF"/>
    <w:rsid w:val="00037355"/>
    <w:rsid w:val="00037789"/>
    <w:rsid w:val="00037C8E"/>
    <w:rsid w:val="00037CEE"/>
    <w:rsid w:val="00040214"/>
    <w:rsid w:val="00040AA5"/>
    <w:rsid w:val="00040F5D"/>
    <w:rsid w:val="00041809"/>
    <w:rsid w:val="000419B8"/>
    <w:rsid w:val="00041ABE"/>
    <w:rsid w:val="00041CFF"/>
    <w:rsid w:val="00041E44"/>
    <w:rsid w:val="00042137"/>
    <w:rsid w:val="00042343"/>
    <w:rsid w:val="0004235B"/>
    <w:rsid w:val="00042CB7"/>
    <w:rsid w:val="00042EAB"/>
    <w:rsid w:val="00042F15"/>
    <w:rsid w:val="00042FA7"/>
    <w:rsid w:val="00043023"/>
    <w:rsid w:val="00043070"/>
    <w:rsid w:val="000434E1"/>
    <w:rsid w:val="00043C94"/>
    <w:rsid w:val="00043D74"/>
    <w:rsid w:val="00043F43"/>
    <w:rsid w:val="00043FAC"/>
    <w:rsid w:val="00044E47"/>
    <w:rsid w:val="00044E6D"/>
    <w:rsid w:val="0004508F"/>
    <w:rsid w:val="0004510E"/>
    <w:rsid w:val="0004550C"/>
    <w:rsid w:val="000456A5"/>
    <w:rsid w:val="00046255"/>
    <w:rsid w:val="00046827"/>
    <w:rsid w:val="00046B68"/>
    <w:rsid w:val="00047A3E"/>
    <w:rsid w:val="0005179A"/>
    <w:rsid w:val="00051900"/>
    <w:rsid w:val="00051A29"/>
    <w:rsid w:val="00051A8D"/>
    <w:rsid w:val="00051C02"/>
    <w:rsid w:val="0005210B"/>
    <w:rsid w:val="000527C4"/>
    <w:rsid w:val="00053404"/>
    <w:rsid w:val="00053C4C"/>
    <w:rsid w:val="00053C60"/>
    <w:rsid w:val="00054CD8"/>
    <w:rsid w:val="00054DEF"/>
    <w:rsid w:val="00054E07"/>
    <w:rsid w:val="00055049"/>
    <w:rsid w:val="00055249"/>
    <w:rsid w:val="000553D8"/>
    <w:rsid w:val="000555E2"/>
    <w:rsid w:val="0005596F"/>
    <w:rsid w:val="000559DF"/>
    <w:rsid w:val="00056657"/>
    <w:rsid w:val="00056957"/>
    <w:rsid w:val="00057890"/>
    <w:rsid w:val="000602A4"/>
    <w:rsid w:val="00060319"/>
    <w:rsid w:val="00060522"/>
    <w:rsid w:val="00060A94"/>
    <w:rsid w:val="00060BB9"/>
    <w:rsid w:val="00060E49"/>
    <w:rsid w:val="00060F87"/>
    <w:rsid w:val="000613E9"/>
    <w:rsid w:val="000617F7"/>
    <w:rsid w:val="000618C6"/>
    <w:rsid w:val="00061963"/>
    <w:rsid w:val="0006201E"/>
    <w:rsid w:val="00062044"/>
    <w:rsid w:val="000633BE"/>
    <w:rsid w:val="0006357F"/>
    <w:rsid w:val="00063BCB"/>
    <w:rsid w:val="00063E65"/>
    <w:rsid w:val="00064868"/>
    <w:rsid w:val="00064884"/>
    <w:rsid w:val="000648EB"/>
    <w:rsid w:val="00064C07"/>
    <w:rsid w:val="00064C70"/>
    <w:rsid w:val="00064C98"/>
    <w:rsid w:val="000659F8"/>
    <w:rsid w:val="00065ADE"/>
    <w:rsid w:val="000661C6"/>
    <w:rsid w:val="00066B7D"/>
    <w:rsid w:val="00066F75"/>
    <w:rsid w:val="0006706B"/>
    <w:rsid w:val="0006706D"/>
    <w:rsid w:val="00067801"/>
    <w:rsid w:val="00067BDD"/>
    <w:rsid w:val="00067C66"/>
    <w:rsid w:val="00070338"/>
    <w:rsid w:val="00070B56"/>
    <w:rsid w:val="00070C03"/>
    <w:rsid w:val="000719B8"/>
    <w:rsid w:val="00071BCF"/>
    <w:rsid w:val="0007211C"/>
    <w:rsid w:val="000723B3"/>
    <w:rsid w:val="00073541"/>
    <w:rsid w:val="00073650"/>
    <w:rsid w:val="00073F76"/>
    <w:rsid w:val="000741E3"/>
    <w:rsid w:val="00074707"/>
    <w:rsid w:val="00074BF7"/>
    <w:rsid w:val="00074FDA"/>
    <w:rsid w:val="0007509D"/>
    <w:rsid w:val="000754B8"/>
    <w:rsid w:val="000757CA"/>
    <w:rsid w:val="0007587F"/>
    <w:rsid w:val="00076370"/>
    <w:rsid w:val="00076A09"/>
    <w:rsid w:val="000771BC"/>
    <w:rsid w:val="00080555"/>
    <w:rsid w:val="000807C0"/>
    <w:rsid w:val="00080A8B"/>
    <w:rsid w:val="00080E3C"/>
    <w:rsid w:val="00081F07"/>
    <w:rsid w:val="00082260"/>
    <w:rsid w:val="00082330"/>
    <w:rsid w:val="000824AA"/>
    <w:rsid w:val="000827B5"/>
    <w:rsid w:val="0008282A"/>
    <w:rsid w:val="00082F88"/>
    <w:rsid w:val="00082F98"/>
    <w:rsid w:val="00083256"/>
    <w:rsid w:val="00083342"/>
    <w:rsid w:val="000837F0"/>
    <w:rsid w:val="00083E37"/>
    <w:rsid w:val="00084378"/>
    <w:rsid w:val="000849C8"/>
    <w:rsid w:val="0008578D"/>
    <w:rsid w:val="000859AA"/>
    <w:rsid w:val="000859DE"/>
    <w:rsid w:val="00085C7A"/>
    <w:rsid w:val="00085C8D"/>
    <w:rsid w:val="00085CF8"/>
    <w:rsid w:val="00086636"/>
    <w:rsid w:val="00086CAF"/>
    <w:rsid w:val="00086E7A"/>
    <w:rsid w:val="000875E8"/>
    <w:rsid w:val="0008761C"/>
    <w:rsid w:val="000876E8"/>
    <w:rsid w:val="00087702"/>
    <w:rsid w:val="00090303"/>
    <w:rsid w:val="000903FE"/>
    <w:rsid w:val="0009091D"/>
    <w:rsid w:val="00090DE0"/>
    <w:rsid w:val="00090FBD"/>
    <w:rsid w:val="00090FDD"/>
    <w:rsid w:val="0009104B"/>
    <w:rsid w:val="00091848"/>
    <w:rsid w:val="00091B5A"/>
    <w:rsid w:val="000927B2"/>
    <w:rsid w:val="00093A68"/>
    <w:rsid w:val="00093A90"/>
    <w:rsid w:val="00093F40"/>
    <w:rsid w:val="00093F87"/>
    <w:rsid w:val="00093F9B"/>
    <w:rsid w:val="00094429"/>
    <w:rsid w:val="00094704"/>
    <w:rsid w:val="00094A81"/>
    <w:rsid w:val="000950B9"/>
    <w:rsid w:val="00096409"/>
    <w:rsid w:val="000969F6"/>
    <w:rsid w:val="00096B2C"/>
    <w:rsid w:val="00096E92"/>
    <w:rsid w:val="000974DD"/>
    <w:rsid w:val="000977AA"/>
    <w:rsid w:val="00097B99"/>
    <w:rsid w:val="00097CF5"/>
    <w:rsid w:val="000A04F6"/>
    <w:rsid w:val="000A0590"/>
    <w:rsid w:val="000A05C9"/>
    <w:rsid w:val="000A096D"/>
    <w:rsid w:val="000A1143"/>
    <w:rsid w:val="000A1B5E"/>
    <w:rsid w:val="000A1B77"/>
    <w:rsid w:val="000A1D49"/>
    <w:rsid w:val="000A2528"/>
    <w:rsid w:val="000A2E8E"/>
    <w:rsid w:val="000A32C5"/>
    <w:rsid w:val="000A33B6"/>
    <w:rsid w:val="000A34D3"/>
    <w:rsid w:val="000A3962"/>
    <w:rsid w:val="000A5398"/>
    <w:rsid w:val="000A539D"/>
    <w:rsid w:val="000A54C8"/>
    <w:rsid w:val="000A58C5"/>
    <w:rsid w:val="000A5AC7"/>
    <w:rsid w:val="000A5AF5"/>
    <w:rsid w:val="000A60CD"/>
    <w:rsid w:val="000A65A7"/>
    <w:rsid w:val="000A6964"/>
    <w:rsid w:val="000A7329"/>
    <w:rsid w:val="000A732C"/>
    <w:rsid w:val="000A74F3"/>
    <w:rsid w:val="000A7E8C"/>
    <w:rsid w:val="000B0215"/>
    <w:rsid w:val="000B09A4"/>
    <w:rsid w:val="000B1D22"/>
    <w:rsid w:val="000B1D42"/>
    <w:rsid w:val="000B1E63"/>
    <w:rsid w:val="000B2300"/>
    <w:rsid w:val="000B2507"/>
    <w:rsid w:val="000B2642"/>
    <w:rsid w:val="000B36BD"/>
    <w:rsid w:val="000B3C9C"/>
    <w:rsid w:val="000B4182"/>
    <w:rsid w:val="000B41DD"/>
    <w:rsid w:val="000B4338"/>
    <w:rsid w:val="000B435F"/>
    <w:rsid w:val="000B46A7"/>
    <w:rsid w:val="000B4A29"/>
    <w:rsid w:val="000B4B4D"/>
    <w:rsid w:val="000B4CA4"/>
    <w:rsid w:val="000B5963"/>
    <w:rsid w:val="000B59E5"/>
    <w:rsid w:val="000B5BD2"/>
    <w:rsid w:val="000B5F17"/>
    <w:rsid w:val="000B6736"/>
    <w:rsid w:val="000B6942"/>
    <w:rsid w:val="000B6A0C"/>
    <w:rsid w:val="000B6D07"/>
    <w:rsid w:val="000B728D"/>
    <w:rsid w:val="000B75E7"/>
    <w:rsid w:val="000B76E8"/>
    <w:rsid w:val="000B7A38"/>
    <w:rsid w:val="000B7BC3"/>
    <w:rsid w:val="000C0474"/>
    <w:rsid w:val="000C0781"/>
    <w:rsid w:val="000C1CAD"/>
    <w:rsid w:val="000C2E24"/>
    <w:rsid w:val="000C2F40"/>
    <w:rsid w:val="000C462C"/>
    <w:rsid w:val="000C48E1"/>
    <w:rsid w:val="000C4A0B"/>
    <w:rsid w:val="000C4B90"/>
    <w:rsid w:val="000C4BEE"/>
    <w:rsid w:val="000C5018"/>
    <w:rsid w:val="000C5021"/>
    <w:rsid w:val="000C5260"/>
    <w:rsid w:val="000C5502"/>
    <w:rsid w:val="000C5F70"/>
    <w:rsid w:val="000C6114"/>
    <w:rsid w:val="000C632F"/>
    <w:rsid w:val="000C6D63"/>
    <w:rsid w:val="000C7211"/>
    <w:rsid w:val="000C7322"/>
    <w:rsid w:val="000C7C2A"/>
    <w:rsid w:val="000D0D64"/>
    <w:rsid w:val="000D0D9D"/>
    <w:rsid w:val="000D154B"/>
    <w:rsid w:val="000D1878"/>
    <w:rsid w:val="000D1CF7"/>
    <w:rsid w:val="000D1DD8"/>
    <w:rsid w:val="000D289D"/>
    <w:rsid w:val="000D32D9"/>
    <w:rsid w:val="000D395A"/>
    <w:rsid w:val="000D3FD9"/>
    <w:rsid w:val="000D4E30"/>
    <w:rsid w:val="000D4F0E"/>
    <w:rsid w:val="000D55C0"/>
    <w:rsid w:val="000D55FF"/>
    <w:rsid w:val="000D6445"/>
    <w:rsid w:val="000D653F"/>
    <w:rsid w:val="000D7599"/>
    <w:rsid w:val="000D7CAF"/>
    <w:rsid w:val="000D7DFA"/>
    <w:rsid w:val="000E1187"/>
    <w:rsid w:val="000E148F"/>
    <w:rsid w:val="000E14DF"/>
    <w:rsid w:val="000E16F1"/>
    <w:rsid w:val="000E1836"/>
    <w:rsid w:val="000E1E50"/>
    <w:rsid w:val="000E1E83"/>
    <w:rsid w:val="000E2512"/>
    <w:rsid w:val="000E28F7"/>
    <w:rsid w:val="000E2B3F"/>
    <w:rsid w:val="000E2D88"/>
    <w:rsid w:val="000E3A58"/>
    <w:rsid w:val="000E4178"/>
    <w:rsid w:val="000E4847"/>
    <w:rsid w:val="000E48B2"/>
    <w:rsid w:val="000E4A42"/>
    <w:rsid w:val="000E5C14"/>
    <w:rsid w:val="000E5D56"/>
    <w:rsid w:val="000E6824"/>
    <w:rsid w:val="000E74FC"/>
    <w:rsid w:val="000E755C"/>
    <w:rsid w:val="000F03D1"/>
    <w:rsid w:val="000F0992"/>
    <w:rsid w:val="000F0B02"/>
    <w:rsid w:val="000F1A71"/>
    <w:rsid w:val="000F1D3E"/>
    <w:rsid w:val="000F2DA0"/>
    <w:rsid w:val="000F2DFF"/>
    <w:rsid w:val="000F3123"/>
    <w:rsid w:val="000F36B9"/>
    <w:rsid w:val="000F3779"/>
    <w:rsid w:val="000F3892"/>
    <w:rsid w:val="000F3FD7"/>
    <w:rsid w:val="000F4ADD"/>
    <w:rsid w:val="000F5341"/>
    <w:rsid w:val="000F622D"/>
    <w:rsid w:val="000F62D3"/>
    <w:rsid w:val="000F6811"/>
    <w:rsid w:val="000F73FF"/>
    <w:rsid w:val="000F7403"/>
    <w:rsid w:val="000F7FA4"/>
    <w:rsid w:val="001003F2"/>
    <w:rsid w:val="00100848"/>
    <w:rsid w:val="001008E7"/>
    <w:rsid w:val="00100AFC"/>
    <w:rsid w:val="00100DD4"/>
    <w:rsid w:val="00101C46"/>
    <w:rsid w:val="00102553"/>
    <w:rsid w:val="00102837"/>
    <w:rsid w:val="00102FCC"/>
    <w:rsid w:val="0010320C"/>
    <w:rsid w:val="001041F9"/>
    <w:rsid w:val="001046C6"/>
    <w:rsid w:val="00104F1B"/>
    <w:rsid w:val="0010521F"/>
    <w:rsid w:val="00105C16"/>
    <w:rsid w:val="0010619E"/>
    <w:rsid w:val="00106496"/>
    <w:rsid w:val="00106858"/>
    <w:rsid w:val="0010688F"/>
    <w:rsid w:val="001069DD"/>
    <w:rsid w:val="00106CD2"/>
    <w:rsid w:val="001075A5"/>
    <w:rsid w:val="00107FA2"/>
    <w:rsid w:val="00110711"/>
    <w:rsid w:val="001109FA"/>
    <w:rsid w:val="00110A69"/>
    <w:rsid w:val="00110BDE"/>
    <w:rsid w:val="001113BE"/>
    <w:rsid w:val="001116D0"/>
    <w:rsid w:val="00111704"/>
    <w:rsid w:val="00111D9D"/>
    <w:rsid w:val="00112507"/>
    <w:rsid w:val="00112D8B"/>
    <w:rsid w:val="00113541"/>
    <w:rsid w:val="0011360C"/>
    <w:rsid w:val="00113A31"/>
    <w:rsid w:val="00113C53"/>
    <w:rsid w:val="00113D13"/>
    <w:rsid w:val="00113F67"/>
    <w:rsid w:val="00114C8F"/>
    <w:rsid w:val="00114F31"/>
    <w:rsid w:val="00115486"/>
    <w:rsid w:val="001154FF"/>
    <w:rsid w:val="00115C36"/>
    <w:rsid w:val="00116674"/>
    <w:rsid w:val="00116A11"/>
    <w:rsid w:val="001170CD"/>
    <w:rsid w:val="0011766B"/>
    <w:rsid w:val="00117963"/>
    <w:rsid w:val="00117C35"/>
    <w:rsid w:val="0012023A"/>
    <w:rsid w:val="00120289"/>
    <w:rsid w:val="0012035D"/>
    <w:rsid w:val="00120825"/>
    <w:rsid w:val="0012095C"/>
    <w:rsid w:val="00121294"/>
    <w:rsid w:val="00121DC4"/>
    <w:rsid w:val="00122374"/>
    <w:rsid w:val="0012260B"/>
    <w:rsid w:val="00122941"/>
    <w:rsid w:val="00123420"/>
    <w:rsid w:val="00123C29"/>
    <w:rsid w:val="001244C6"/>
    <w:rsid w:val="00125401"/>
    <w:rsid w:val="00125423"/>
    <w:rsid w:val="00125550"/>
    <w:rsid w:val="001256AC"/>
    <w:rsid w:val="001257EB"/>
    <w:rsid w:val="00125ABE"/>
    <w:rsid w:val="00126189"/>
    <w:rsid w:val="0012684B"/>
    <w:rsid w:val="001275C8"/>
    <w:rsid w:val="0012767F"/>
    <w:rsid w:val="001276BF"/>
    <w:rsid w:val="00130244"/>
    <w:rsid w:val="0013071F"/>
    <w:rsid w:val="00130D06"/>
    <w:rsid w:val="00130DD9"/>
    <w:rsid w:val="00130FE8"/>
    <w:rsid w:val="00131124"/>
    <w:rsid w:val="00131F60"/>
    <w:rsid w:val="0013215A"/>
    <w:rsid w:val="00132364"/>
    <w:rsid w:val="00132C6B"/>
    <w:rsid w:val="00132E84"/>
    <w:rsid w:val="001330BB"/>
    <w:rsid w:val="00133E58"/>
    <w:rsid w:val="001342ED"/>
    <w:rsid w:val="00134B0D"/>
    <w:rsid w:val="00134BFD"/>
    <w:rsid w:val="00135090"/>
    <w:rsid w:val="0013557F"/>
    <w:rsid w:val="0013589A"/>
    <w:rsid w:val="00135959"/>
    <w:rsid w:val="00135983"/>
    <w:rsid w:val="00135DDA"/>
    <w:rsid w:val="00136298"/>
    <w:rsid w:val="001362FD"/>
    <w:rsid w:val="00136E97"/>
    <w:rsid w:val="00136F1D"/>
    <w:rsid w:val="001370A9"/>
    <w:rsid w:val="001370B3"/>
    <w:rsid w:val="0013758C"/>
    <w:rsid w:val="001378C0"/>
    <w:rsid w:val="0014027A"/>
    <w:rsid w:val="0014062E"/>
    <w:rsid w:val="0014098D"/>
    <w:rsid w:val="00140A17"/>
    <w:rsid w:val="00140C5D"/>
    <w:rsid w:val="00141696"/>
    <w:rsid w:val="00141A39"/>
    <w:rsid w:val="00141DA7"/>
    <w:rsid w:val="001429B7"/>
    <w:rsid w:val="00142AA0"/>
    <w:rsid w:val="001430E8"/>
    <w:rsid w:val="00143121"/>
    <w:rsid w:val="0014385A"/>
    <w:rsid w:val="00143950"/>
    <w:rsid w:val="00143A51"/>
    <w:rsid w:val="0014409F"/>
    <w:rsid w:val="001443FC"/>
    <w:rsid w:val="00144559"/>
    <w:rsid w:val="001447EB"/>
    <w:rsid w:val="00144F69"/>
    <w:rsid w:val="001455E6"/>
    <w:rsid w:val="001456FC"/>
    <w:rsid w:val="001467D1"/>
    <w:rsid w:val="00146BA1"/>
    <w:rsid w:val="001474A4"/>
    <w:rsid w:val="001476CB"/>
    <w:rsid w:val="00150118"/>
    <w:rsid w:val="0015026E"/>
    <w:rsid w:val="0015058D"/>
    <w:rsid w:val="0015084D"/>
    <w:rsid w:val="001508BB"/>
    <w:rsid w:val="00150F25"/>
    <w:rsid w:val="00151270"/>
    <w:rsid w:val="00151360"/>
    <w:rsid w:val="001518C8"/>
    <w:rsid w:val="00151CF9"/>
    <w:rsid w:val="00152183"/>
    <w:rsid w:val="0015227D"/>
    <w:rsid w:val="0015353F"/>
    <w:rsid w:val="00154EF7"/>
    <w:rsid w:val="001552DC"/>
    <w:rsid w:val="001553AA"/>
    <w:rsid w:val="00155621"/>
    <w:rsid w:val="001556F3"/>
    <w:rsid w:val="00155814"/>
    <w:rsid w:val="0015663B"/>
    <w:rsid w:val="00156D09"/>
    <w:rsid w:val="0015715F"/>
    <w:rsid w:val="0015763D"/>
    <w:rsid w:val="00160DF1"/>
    <w:rsid w:val="00161605"/>
    <w:rsid w:val="00161696"/>
    <w:rsid w:val="001618D0"/>
    <w:rsid w:val="00161A9F"/>
    <w:rsid w:val="00161DB6"/>
    <w:rsid w:val="00161E01"/>
    <w:rsid w:val="001623E7"/>
    <w:rsid w:val="001624E8"/>
    <w:rsid w:val="001636B8"/>
    <w:rsid w:val="00163959"/>
    <w:rsid w:val="00163D97"/>
    <w:rsid w:val="001643F1"/>
    <w:rsid w:val="001644CC"/>
    <w:rsid w:val="00164C12"/>
    <w:rsid w:val="00164D89"/>
    <w:rsid w:val="00164E95"/>
    <w:rsid w:val="00164FF6"/>
    <w:rsid w:val="001653F8"/>
    <w:rsid w:val="00165B59"/>
    <w:rsid w:val="0016627F"/>
    <w:rsid w:val="00166E21"/>
    <w:rsid w:val="00166FDE"/>
    <w:rsid w:val="00167265"/>
    <w:rsid w:val="00167291"/>
    <w:rsid w:val="00167C5B"/>
    <w:rsid w:val="00167D47"/>
    <w:rsid w:val="0017007A"/>
    <w:rsid w:val="00170369"/>
    <w:rsid w:val="00170744"/>
    <w:rsid w:val="001707E3"/>
    <w:rsid w:val="0017082E"/>
    <w:rsid w:val="001709CF"/>
    <w:rsid w:val="00170A72"/>
    <w:rsid w:val="00170F3C"/>
    <w:rsid w:val="00171068"/>
    <w:rsid w:val="00171A6E"/>
    <w:rsid w:val="00172066"/>
    <w:rsid w:val="00172190"/>
    <w:rsid w:val="00172732"/>
    <w:rsid w:val="00172982"/>
    <w:rsid w:val="00172C99"/>
    <w:rsid w:val="00172D6A"/>
    <w:rsid w:val="00172DFF"/>
    <w:rsid w:val="00172ED4"/>
    <w:rsid w:val="00172FC7"/>
    <w:rsid w:val="00173086"/>
    <w:rsid w:val="00173252"/>
    <w:rsid w:val="001738B3"/>
    <w:rsid w:val="001738C4"/>
    <w:rsid w:val="0017391C"/>
    <w:rsid w:val="00173A10"/>
    <w:rsid w:val="00173AF2"/>
    <w:rsid w:val="00173E0F"/>
    <w:rsid w:val="00174128"/>
    <w:rsid w:val="001745AB"/>
    <w:rsid w:val="0017464E"/>
    <w:rsid w:val="001746DD"/>
    <w:rsid w:val="001749E4"/>
    <w:rsid w:val="001750CD"/>
    <w:rsid w:val="00175713"/>
    <w:rsid w:val="00175747"/>
    <w:rsid w:val="00175C1C"/>
    <w:rsid w:val="00175DB6"/>
    <w:rsid w:val="00175DEC"/>
    <w:rsid w:val="00175E8C"/>
    <w:rsid w:val="0017601E"/>
    <w:rsid w:val="00176D21"/>
    <w:rsid w:val="00177002"/>
    <w:rsid w:val="0017707E"/>
    <w:rsid w:val="001779B0"/>
    <w:rsid w:val="001779B4"/>
    <w:rsid w:val="001801D4"/>
    <w:rsid w:val="0018028A"/>
    <w:rsid w:val="00181821"/>
    <w:rsid w:val="00181CF1"/>
    <w:rsid w:val="0018206F"/>
    <w:rsid w:val="001821A8"/>
    <w:rsid w:val="00182681"/>
    <w:rsid w:val="001828F4"/>
    <w:rsid w:val="00182F19"/>
    <w:rsid w:val="0018319E"/>
    <w:rsid w:val="00183547"/>
    <w:rsid w:val="00183641"/>
    <w:rsid w:val="00183A72"/>
    <w:rsid w:val="00184A0D"/>
    <w:rsid w:val="00185BE5"/>
    <w:rsid w:val="00185EF4"/>
    <w:rsid w:val="001863F1"/>
    <w:rsid w:val="001869FC"/>
    <w:rsid w:val="0018703A"/>
    <w:rsid w:val="0018751D"/>
    <w:rsid w:val="00187930"/>
    <w:rsid w:val="00187B61"/>
    <w:rsid w:val="00187C91"/>
    <w:rsid w:val="00187CBA"/>
    <w:rsid w:val="00190059"/>
    <w:rsid w:val="00190F74"/>
    <w:rsid w:val="0019141A"/>
    <w:rsid w:val="00191655"/>
    <w:rsid w:val="0019178A"/>
    <w:rsid w:val="001917E6"/>
    <w:rsid w:val="001917F3"/>
    <w:rsid w:val="00191B3D"/>
    <w:rsid w:val="00191B8B"/>
    <w:rsid w:val="0019212E"/>
    <w:rsid w:val="0019296B"/>
    <w:rsid w:val="00192AAE"/>
    <w:rsid w:val="00192FAF"/>
    <w:rsid w:val="00193434"/>
    <w:rsid w:val="001935C5"/>
    <w:rsid w:val="001935D3"/>
    <w:rsid w:val="00194119"/>
    <w:rsid w:val="0019422D"/>
    <w:rsid w:val="001945EB"/>
    <w:rsid w:val="0019485A"/>
    <w:rsid w:val="00196A49"/>
    <w:rsid w:val="00196B8C"/>
    <w:rsid w:val="00197AD5"/>
    <w:rsid w:val="00197C32"/>
    <w:rsid w:val="00197F0D"/>
    <w:rsid w:val="001A0015"/>
    <w:rsid w:val="001A02D5"/>
    <w:rsid w:val="001A1266"/>
    <w:rsid w:val="001A1609"/>
    <w:rsid w:val="001A1C14"/>
    <w:rsid w:val="001A28B6"/>
    <w:rsid w:val="001A28C8"/>
    <w:rsid w:val="001A2E78"/>
    <w:rsid w:val="001A2F46"/>
    <w:rsid w:val="001A3292"/>
    <w:rsid w:val="001A359C"/>
    <w:rsid w:val="001A35A9"/>
    <w:rsid w:val="001A3601"/>
    <w:rsid w:val="001A3B8B"/>
    <w:rsid w:val="001A3EFF"/>
    <w:rsid w:val="001A4961"/>
    <w:rsid w:val="001A4D7F"/>
    <w:rsid w:val="001A5839"/>
    <w:rsid w:val="001A58CB"/>
    <w:rsid w:val="001A59E7"/>
    <w:rsid w:val="001A6B05"/>
    <w:rsid w:val="001A6BC6"/>
    <w:rsid w:val="001A6FCB"/>
    <w:rsid w:val="001A72A3"/>
    <w:rsid w:val="001A7463"/>
    <w:rsid w:val="001A7685"/>
    <w:rsid w:val="001A77B9"/>
    <w:rsid w:val="001A7D98"/>
    <w:rsid w:val="001B00C2"/>
    <w:rsid w:val="001B0247"/>
    <w:rsid w:val="001B0AA8"/>
    <w:rsid w:val="001B0AAA"/>
    <w:rsid w:val="001B0E5A"/>
    <w:rsid w:val="001B0F42"/>
    <w:rsid w:val="001B1015"/>
    <w:rsid w:val="001B1860"/>
    <w:rsid w:val="001B1898"/>
    <w:rsid w:val="001B2161"/>
    <w:rsid w:val="001B2280"/>
    <w:rsid w:val="001B23E5"/>
    <w:rsid w:val="001B261B"/>
    <w:rsid w:val="001B261D"/>
    <w:rsid w:val="001B2CB2"/>
    <w:rsid w:val="001B2D0A"/>
    <w:rsid w:val="001B2F93"/>
    <w:rsid w:val="001B3020"/>
    <w:rsid w:val="001B34C5"/>
    <w:rsid w:val="001B365C"/>
    <w:rsid w:val="001B418E"/>
    <w:rsid w:val="001B429A"/>
    <w:rsid w:val="001B4337"/>
    <w:rsid w:val="001B49EA"/>
    <w:rsid w:val="001B4D5C"/>
    <w:rsid w:val="001B5351"/>
    <w:rsid w:val="001B5624"/>
    <w:rsid w:val="001B5ABA"/>
    <w:rsid w:val="001B6193"/>
    <w:rsid w:val="001B61EB"/>
    <w:rsid w:val="001B6B31"/>
    <w:rsid w:val="001B710D"/>
    <w:rsid w:val="001B77B8"/>
    <w:rsid w:val="001B796F"/>
    <w:rsid w:val="001C019B"/>
    <w:rsid w:val="001C076A"/>
    <w:rsid w:val="001C0CCA"/>
    <w:rsid w:val="001C15DA"/>
    <w:rsid w:val="001C19C7"/>
    <w:rsid w:val="001C212C"/>
    <w:rsid w:val="001C23BA"/>
    <w:rsid w:val="001C2408"/>
    <w:rsid w:val="001C2DF8"/>
    <w:rsid w:val="001C3237"/>
    <w:rsid w:val="001C33D1"/>
    <w:rsid w:val="001C375C"/>
    <w:rsid w:val="001C3DBC"/>
    <w:rsid w:val="001C3F5B"/>
    <w:rsid w:val="001C4992"/>
    <w:rsid w:val="001C49E4"/>
    <w:rsid w:val="001C4A9E"/>
    <w:rsid w:val="001C4C9B"/>
    <w:rsid w:val="001C4CFE"/>
    <w:rsid w:val="001C4F55"/>
    <w:rsid w:val="001C5190"/>
    <w:rsid w:val="001C55C8"/>
    <w:rsid w:val="001C5711"/>
    <w:rsid w:val="001C5E4A"/>
    <w:rsid w:val="001C60B0"/>
    <w:rsid w:val="001C6283"/>
    <w:rsid w:val="001C642D"/>
    <w:rsid w:val="001C69A0"/>
    <w:rsid w:val="001C6BBC"/>
    <w:rsid w:val="001C7182"/>
    <w:rsid w:val="001C726B"/>
    <w:rsid w:val="001D0134"/>
    <w:rsid w:val="001D0B51"/>
    <w:rsid w:val="001D1111"/>
    <w:rsid w:val="001D18C3"/>
    <w:rsid w:val="001D24CB"/>
    <w:rsid w:val="001D2525"/>
    <w:rsid w:val="001D2791"/>
    <w:rsid w:val="001D2803"/>
    <w:rsid w:val="001D2CD0"/>
    <w:rsid w:val="001D3654"/>
    <w:rsid w:val="001D37EA"/>
    <w:rsid w:val="001D393E"/>
    <w:rsid w:val="001D453B"/>
    <w:rsid w:val="001D5B6B"/>
    <w:rsid w:val="001D5B8A"/>
    <w:rsid w:val="001D67B2"/>
    <w:rsid w:val="001D6BD2"/>
    <w:rsid w:val="001D701D"/>
    <w:rsid w:val="001D747F"/>
    <w:rsid w:val="001D7EB6"/>
    <w:rsid w:val="001E0138"/>
    <w:rsid w:val="001E0CED"/>
    <w:rsid w:val="001E0FB5"/>
    <w:rsid w:val="001E13DE"/>
    <w:rsid w:val="001E14F8"/>
    <w:rsid w:val="001E1A1E"/>
    <w:rsid w:val="001E1A4D"/>
    <w:rsid w:val="001E1DA9"/>
    <w:rsid w:val="001E2C5E"/>
    <w:rsid w:val="001E30FB"/>
    <w:rsid w:val="001E369B"/>
    <w:rsid w:val="001E3BDC"/>
    <w:rsid w:val="001E3C1B"/>
    <w:rsid w:val="001E42B9"/>
    <w:rsid w:val="001E4301"/>
    <w:rsid w:val="001E4758"/>
    <w:rsid w:val="001E4D1C"/>
    <w:rsid w:val="001E5584"/>
    <w:rsid w:val="001E5A17"/>
    <w:rsid w:val="001E5BD3"/>
    <w:rsid w:val="001E6940"/>
    <w:rsid w:val="001E7008"/>
    <w:rsid w:val="001E704E"/>
    <w:rsid w:val="001E747B"/>
    <w:rsid w:val="001E7690"/>
    <w:rsid w:val="001F05FB"/>
    <w:rsid w:val="001F0774"/>
    <w:rsid w:val="001F0C10"/>
    <w:rsid w:val="001F12FC"/>
    <w:rsid w:val="001F1AD5"/>
    <w:rsid w:val="001F1CE0"/>
    <w:rsid w:val="001F1CE1"/>
    <w:rsid w:val="001F2029"/>
    <w:rsid w:val="001F2290"/>
    <w:rsid w:val="001F3941"/>
    <w:rsid w:val="001F3957"/>
    <w:rsid w:val="001F39B5"/>
    <w:rsid w:val="001F3AE6"/>
    <w:rsid w:val="001F40E9"/>
    <w:rsid w:val="001F45B6"/>
    <w:rsid w:val="001F46B9"/>
    <w:rsid w:val="001F4C76"/>
    <w:rsid w:val="001F4E49"/>
    <w:rsid w:val="001F58BC"/>
    <w:rsid w:val="001F5B0A"/>
    <w:rsid w:val="001F5DB8"/>
    <w:rsid w:val="001F5E93"/>
    <w:rsid w:val="001F65A4"/>
    <w:rsid w:val="001F679A"/>
    <w:rsid w:val="001F6D0F"/>
    <w:rsid w:val="001F6E69"/>
    <w:rsid w:val="001F6E6D"/>
    <w:rsid w:val="001F776E"/>
    <w:rsid w:val="001F7A7E"/>
    <w:rsid w:val="001F7C6E"/>
    <w:rsid w:val="00200215"/>
    <w:rsid w:val="00200F4E"/>
    <w:rsid w:val="002015F2"/>
    <w:rsid w:val="00201C79"/>
    <w:rsid w:val="002023F0"/>
    <w:rsid w:val="00202435"/>
    <w:rsid w:val="002028C7"/>
    <w:rsid w:val="002034C7"/>
    <w:rsid w:val="00203834"/>
    <w:rsid w:val="00203F1A"/>
    <w:rsid w:val="0020483F"/>
    <w:rsid w:val="00204B84"/>
    <w:rsid w:val="00204E02"/>
    <w:rsid w:val="00205440"/>
    <w:rsid w:val="0020552C"/>
    <w:rsid w:val="002056BC"/>
    <w:rsid w:val="00205A30"/>
    <w:rsid w:val="00205ABF"/>
    <w:rsid w:val="00205CE3"/>
    <w:rsid w:val="00205D3D"/>
    <w:rsid w:val="00205D73"/>
    <w:rsid w:val="00206279"/>
    <w:rsid w:val="00206655"/>
    <w:rsid w:val="0020694C"/>
    <w:rsid w:val="00206B56"/>
    <w:rsid w:val="00206D31"/>
    <w:rsid w:val="002079BA"/>
    <w:rsid w:val="00211185"/>
    <w:rsid w:val="00211462"/>
    <w:rsid w:val="00211466"/>
    <w:rsid w:val="0021275E"/>
    <w:rsid w:val="00212E0F"/>
    <w:rsid w:val="00212F6D"/>
    <w:rsid w:val="002135AA"/>
    <w:rsid w:val="00213C7E"/>
    <w:rsid w:val="00213D51"/>
    <w:rsid w:val="00213DAB"/>
    <w:rsid w:val="00213E43"/>
    <w:rsid w:val="00214239"/>
    <w:rsid w:val="002143A4"/>
    <w:rsid w:val="00214938"/>
    <w:rsid w:val="00214B7F"/>
    <w:rsid w:val="00215537"/>
    <w:rsid w:val="00216172"/>
    <w:rsid w:val="00216187"/>
    <w:rsid w:val="00217224"/>
    <w:rsid w:val="002174A6"/>
    <w:rsid w:val="00217562"/>
    <w:rsid w:val="0021781F"/>
    <w:rsid w:val="00217FAC"/>
    <w:rsid w:val="00220119"/>
    <w:rsid w:val="0022056B"/>
    <w:rsid w:val="002212BF"/>
    <w:rsid w:val="002212D2"/>
    <w:rsid w:val="00221370"/>
    <w:rsid w:val="002213E8"/>
    <w:rsid w:val="002219A1"/>
    <w:rsid w:val="00221CA1"/>
    <w:rsid w:val="00221CFA"/>
    <w:rsid w:val="002221C0"/>
    <w:rsid w:val="00222313"/>
    <w:rsid w:val="002224EE"/>
    <w:rsid w:val="002228B1"/>
    <w:rsid w:val="00222F0B"/>
    <w:rsid w:val="00223385"/>
    <w:rsid w:val="00223CC3"/>
    <w:rsid w:val="00223DEA"/>
    <w:rsid w:val="00224648"/>
    <w:rsid w:val="0022487C"/>
    <w:rsid w:val="002252F4"/>
    <w:rsid w:val="00225778"/>
    <w:rsid w:val="002260C4"/>
    <w:rsid w:val="002262D5"/>
    <w:rsid w:val="00226AD1"/>
    <w:rsid w:val="00227274"/>
    <w:rsid w:val="00227457"/>
    <w:rsid w:val="0023007D"/>
    <w:rsid w:val="002302E2"/>
    <w:rsid w:val="002303AF"/>
    <w:rsid w:val="00230E67"/>
    <w:rsid w:val="00230EF5"/>
    <w:rsid w:val="002310D7"/>
    <w:rsid w:val="002313DA"/>
    <w:rsid w:val="00231592"/>
    <w:rsid w:val="00231741"/>
    <w:rsid w:val="002318C3"/>
    <w:rsid w:val="00231C0E"/>
    <w:rsid w:val="00231FA3"/>
    <w:rsid w:val="002321FC"/>
    <w:rsid w:val="00232504"/>
    <w:rsid w:val="00232CB9"/>
    <w:rsid w:val="00233168"/>
    <w:rsid w:val="00233427"/>
    <w:rsid w:val="0023349F"/>
    <w:rsid w:val="00233FD4"/>
    <w:rsid w:val="00234181"/>
    <w:rsid w:val="002342D4"/>
    <w:rsid w:val="0023471A"/>
    <w:rsid w:val="00234FF8"/>
    <w:rsid w:val="002358B8"/>
    <w:rsid w:val="00236094"/>
    <w:rsid w:val="00236168"/>
    <w:rsid w:val="00236879"/>
    <w:rsid w:val="00236BD5"/>
    <w:rsid w:val="002371E0"/>
    <w:rsid w:val="00237BDA"/>
    <w:rsid w:val="00241324"/>
    <w:rsid w:val="002414B4"/>
    <w:rsid w:val="00241C16"/>
    <w:rsid w:val="00241C29"/>
    <w:rsid w:val="00241FD4"/>
    <w:rsid w:val="002420E8"/>
    <w:rsid w:val="00242310"/>
    <w:rsid w:val="00242318"/>
    <w:rsid w:val="0024237C"/>
    <w:rsid w:val="0024245E"/>
    <w:rsid w:val="002426B7"/>
    <w:rsid w:val="00242843"/>
    <w:rsid w:val="0024316A"/>
    <w:rsid w:val="00243CAF"/>
    <w:rsid w:val="0024424A"/>
    <w:rsid w:val="00244CFE"/>
    <w:rsid w:val="00245161"/>
    <w:rsid w:val="00245814"/>
    <w:rsid w:val="002459DA"/>
    <w:rsid w:val="00245ABB"/>
    <w:rsid w:val="00245C22"/>
    <w:rsid w:val="00245CA2"/>
    <w:rsid w:val="00245EB9"/>
    <w:rsid w:val="00245F07"/>
    <w:rsid w:val="002460A0"/>
    <w:rsid w:val="00246214"/>
    <w:rsid w:val="002463F3"/>
    <w:rsid w:val="00246746"/>
    <w:rsid w:val="002469C5"/>
    <w:rsid w:val="00246F81"/>
    <w:rsid w:val="0024713C"/>
    <w:rsid w:val="00247246"/>
    <w:rsid w:val="00247489"/>
    <w:rsid w:val="00247A9F"/>
    <w:rsid w:val="00247E04"/>
    <w:rsid w:val="00251631"/>
    <w:rsid w:val="00251862"/>
    <w:rsid w:val="0025195C"/>
    <w:rsid w:val="00251B54"/>
    <w:rsid w:val="00251D20"/>
    <w:rsid w:val="00251D9C"/>
    <w:rsid w:val="00252040"/>
    <w:rsid w:val="0025215D"/>
    <w:rsid w:val="00252787"/>
    <w:rsid w:val="002529C8"/>
    <w:rsid w:val="00253627"/>
    <w:rsid w:val="00253965"/>
    <w:rsid w:val="00253AB0"/>
    <w:rsid w:val="00253ACA"/>
    <w:rsid w:val="00253C1F"/>
    <w:rsid w:val="00253FFE"/>
    <w:rsid w:val="002541F6"/>
    <w:rsid w:val="002543B1"/>
    <w:rsid w:val="00254ADA"/>
    <w:rsid w:val="002555F6"/>
    <w:rsid w:val="0025575E"/>
    <w:rsid w:val="00255DBF"/>
    <w:rsid w:val="0025627D"/>
    <w:rsid w:val="002562E5"/>
    <w:rsid w:val="00256C46"/>
    <w:rsid w:val="002571F1"/>
    <w:rsid w:val="002576FF"/>
    <w:rsid w:val="00257AD2"/>
    <w:rsid w:val="00257F44"/>
    <w:rsid w:val="002600C2"/>
    <w:rsid w:val="00260452"/>
    <w:rsid w:val="0026064B"/>
    <w:rsid w:val="0026085D"/>
    <w:rsid w:val="00260C4C"/>
    <w:rsid w:val="00260FEE"/>
    <w:rsid w:val="002612B3"/>
    <w:rsid w:val="00261716"/>
    <w:rsid w:val="00261D4A"/>
    <w:rsid w:val="00262A43"/>
    <w:rsid w:val="002637C1"/>
    <w:rsid w:val="00263FAD"/>
    <w:rsid w:val="00264017"/>
    <w:rsid w:val="002641D0"/>
    <w:rsid w:val="002648FA"/>
    <w:rsid w:val="00264B57"/>
    <w:rsid w:val="00264C1C"/>
    <w:rsid w:val="00264F26"/>
    <w:rsid w:val="00265035"/>
    <w:rsid w:val="00265770"/>
    <w:rsid w:val="00265D1A"/>
    <w:rsid w:val="002661D9"/>
    <w:rsid w:val="00266741"/>
    <w:rsid w:val="00266C0A"/>
    <w:rsid w:val="00266D1F"/>
    <w:rsid w:val="002671EB"/>
    <w:rsid w:val="002705B1"/>
    <w:rsid w:val="00271C31"/>
    <w:rsid w:val="00272296"/>
    <w:rsid w:val="002723F1"/>
    <w:rsid w:val="0027245F"/>
    <w:rsid w:val="00272BAF"/>
    <w:rsid w:val="00272C9C"/>
    <w:rsid w:val="0027309E"/>
    <w:rsid w:val="002738CE"/>
    <w:rsid w:val="0027391E"/>
    <w:rsid w:val="0027436C"/>
    <w:rsid w:val="00274AA9"/>
    <w:rsid w:val="00274EED"/>
    <w:rsid w:val="0027500C"/>
    <w:rsid w:val="0027527B"/>
    <w:rsid w:val="002752CA"/>
    <w:rsid w:val="002755B7"/>
    <w:rsid w:val="002759FB"/>
    <w:rsid w:val="00276025"/>
    <w:rsid w:val="0027617C"/>
    <w:rsid w:val="00277305"/>
    <w:rsid w:val="0027749F"/>
    <w:rsid w:val="00277938"/>
    <w:rsid w:val="00277C85"/>
    <w:rsid w:val="00277DF4"/>
    <w:rsid w:val="00277E78"/>
    <w:rsid w:val="00280252"/>
    <w:rsid w:val="002803EC"/>
    <w:rsid w:val="002805B6"/>
    <w:rsid w:val="00280732"/>
    <w:rsid w:val="002809EB"/>
    <w:rsid w:val="00281117"/>
    <w:rsid w:val="00281535"/>
    <w:rsid w:val="00281776"/>
    <w:rsid w:val="00281B49"/>
    <w:rsid w:val="00282295"/>
    <w:rsid w:val="0028230F"/>
    <w:rsid w:val="002823D2"/>
    <w:rsid w:val="00282555"/>
    <w:rsid w:val="00282800"/>
    <w:rsid w:val="00282AAF"/>
    <w:rsid w:val="00282D62"/>
    <w:rsid w:val="00282FFA"/>
    <w:rsid w:val="00283B59"/>
    <w:rsid w:val="00283C7D"/>
    <w:rsid w:val="0028417E"/>
    <w:rsid w:val="00284AD7"/>
    <w:rsid w:val="00285112"/>
    <w:rsid w:val="002862B5"/>
    <w:rsid w:val="0028641B"/>
    <w:rsid w:val="002864B1"/>
    <w:rsid w:val="002867F2"/>
    <w:rsid w:val="00286C7D"/>
    <w:rsid w:val="00287446"/>
    <w:rsid w:val="002874D2"/>
    <w:rsid w:val="002879C0"/>
    <w:rsid w:val="00287F5F"/>
    <w:rsid w:val="00290164"/>
    <w:rsid w:val="002902CD"/>
    <w:rsid w:val="00290B5C"/>
    <w:rsid w:val="00290E91"/>
    <w:rsid w:val="00291169"/>
    <w:rsid w:val="0029131D"/>
    <w:rsid w:val="0029158C"/>
    <w:rsid w:val="00291910"/>
    <w:rsid w:val="00291A19"/>
    <w:rsid w:val="00291BF7"/>
    <w:rsid w:val="00292347"/>
    <w:rsid w:val="00292595"/>
    <w:rsid w:val="00292683"/>
    <w:rsid w:val="00292AB6"/>
    <w:rsid w:val="00292B24"/>
    <w:rsid w:val="00292F54"/>
    <w:rsid w:val="00293592"/>
    <w:rsid w:val="0029367A"/>
    <w:rsid w:val="002936C2"/>
    <w:rsid w:val="00293BDC"/>
    <w:rsid w:val="00293CC9"/>
    <w:rsid w:val="00293E22"/>
    <w:rsid w:val="00293E83"/>
    <w:rsid w:val="00294027"/>
    <w:rsid w:val="002942B2"/>
    <w:rsid w:val="00294736"/>
    <w:rsid w:val="00294A8F"/>
    <w:rsid w:val="0029527B"/>
    <w:rsid w:val="00295598"/>
    <w:rsid w:val="002955CE"/>
    <w:rsid w:val="00296335"/>
    <w:rsid w:val="00296378"/>
    <w:rsid w:val="00296851"/>
    <w:rsid w:val="00296F2A"/>
    <w:rsid w:val="00297215"/>
    <w:rsid w:val="00297444"/>
    <w:rsid w:val="002978FB"/>
    <w:rsid w:val="00297B1A"/>
    <w:rsid w:val="00297BF0"/>
    <w:rsid w:val="00297F96"/>
    <w:rsid w:val="002A1247"/>
    <w:rsid w:val="002A134A"/>
    <w:rsid w:val="002A1501"/>
    <w:rsid w:val="002A1507"/>
    <w:rsid w:val="002A1685"/>
    <w:rsid w:val="002A174C"/>
    <w:rsid w:val="002A19B9"/>
    <w:rsid w:val="002A1A97"/>
    <w:rsid w:val="002A1B60"/>
    <w:rsid w:val="002A1E39"/>
    <w:rsid w:val="002A1FD3"/>
    <w:rsid w:val="002A2274"/>
    <w:rsid w:val="002A2A03"/>
    <w:rsid w:val="002A2BA7"/>
    <w:rsid w:val="002A3069"/>
    <w:rsid w:val="002A35A1"/>
    <w:rsid w:val="002A3BF6"/>
    <w:rsid w:val="002A4378"/>
    <w:rsid w:val="002A4682"/>
    <w:rsid w:val="002A50CC"/>
    <w:rsid w:val="002A52FD"/>
    <w:rsid w:val="002A5E83"/>
    <w:rsid w:val="002A642B"/>
    <w:rsid w:val="002A6693"/>
    <w:rsid w:val="002A6A50"/>
    <w:rsid w:val="002A735F"/>
    <w:rsid w:val="002A73EB"/>
    <w:rsid w:val="002A787B"/>
    <w:rsid w:val="002A79EC"/>
    <w:rsid w:val="002A7AEC"/>
    <w:rsid w:val="002A7B2A"/>
    <w:rsid w:val="002B0A49"/>
    <w:rsid w:val="002B0A61"/>
    <w:rsid w:val="002B100F"/>
    <w:rsid w:val="002B179E"/>
    <w:rsid w:val="002B188E"/>
    <w:rsid w:val="002B2021"/>
    <w:rsid w:val="002B20CA"/>
    <w:rsid w:val="002B2806"/>
    <w:rsid w:val="002B295E"/>
    <w:rsid w:val="002B29A5"/>
    <w:rsid w:val="002B32A3"/>
    <w:rsid w:val="002B35E4"/>
    <w:rsid w:val="002B3FD7"/>
    <w:rsid w:val="002B4255"/>
    <w:rsid w:val="002B47E2"/>
    <w:rsid w:val="002B49A9"/>
    <w:rsid w:val="002B5693"/>
    <w:rsid w:val="002B57B2"/>
    <w:rsid w:val="002B57D1"/>
    <w:rsid w:val="002B5B13"/>
    <w:rsid w:val="002B62E1"/>
    <w:rsid w:val="002B6995"/>
    <w:rsid w:val="002B6CE6"/>
    <w:rsid w:val="002B79B6"/>
    <w:rsid w:val="002B7CDF"/>
    <w:rsid w:val="002C0214"/>
    <w:rsid w:val="002C02E8"/>
    <w:rsid w:val="002C0430"/>
    <w:rsid w:val="002C076A"/>
    <w:rsid w:val="002C094A"/>
    <w:rsid w:val="002C0BB5"/>
    <w:rsid w:val="002C0C0A"/>
    <w:rsid w:val="002C0C9B"/>
    <w:rsid w:val="002C2326"/>
    <w:rsid w:val="002C2AB6"/>
    <w:rsid w:val="002C2BA8"/>
    <w:rsid w:val="002C2D35"/>
    <w:rsid w:val="002C2D3D"/>
    <w:rsid w:val="002C37F4"/>
    <w:rsid w:val="002C3C06"/>
    <w:rsid w:val="002C4076"/>
    <w:rsid w:val="002C49E5"/>
    <w:rsid w:val="002C4D70"/>
    <w:rsid w:val="002C4F36"/>
    <w:rsid w:val="002C55DD"/>
    <w:rsid w:val="002C5F72"/>
    <w:rsid w:val="002C63CE"/>
    <w:rsid w:val="002D05E3"/>
    <w:rsid w:val="002D05E4"/>
    <w:rsid w:val="002D0EC7"/>
    <w:rsid w:val="002D1077"/>
    <w:rsid w:val="002D1703"/>
    <w:rsid w:val="002D1AA3"/>
    <w:rsid w:val="002D1AA4"/>
    <w:rsid w:val="002D1FDD"/>
    <w:rsid w:val="002D20C0"/>
    <w:rsid w:val="002D22B9"/>
    <w:rsid w:val="002D250D"/>
    <w:rsid w:val="002D2585"/>
    <w:rsid w:val="002D2E02"/>
    <w:rsid w:val="002D2F46"/>
    <w:rsid w:val="002D32B9"/>
    <w:rsid w:val="002D33CF"/>
    <w:rsid w:val="002D3970"/>
    <w:rsid w:val="002D3AEF"/>
    <w:rsid w:val="002D3FD6"/>
    <w:rsid w:val="002D4852"/>
    <w:rsid w:val="002D4E1F"/>
    <w:rsid w:val="002D4F1D"/>
    <w:rsid w:val="002D50DA"/>
    <w:rsid w:val="002D5214"/>
    <w:rsid w:val="002D544C"/>
    <w:rsid w:val="002D5562"/>
    <w:rsid w:val="002D580B"/>
    <w:rsid w:val="002D59BF"/>
    <w:rsid w:val="002D5A5B"/>
    <w:rsid w:val="002D6619"/>
    <w:rsid w:val="002D68EF"/>
    <w:rsid w:val="002D781F"/>
    <w:rsid w:val="002D7BB4"/>
    <w:rsid w:val="002D7C5F"/>
    <w:rsid w:val="002D7CA0"/>
    <w:rsid w:val="002D7CF8"/>
    <w:rsid w:val="002D7CFF"/>
    <w:rsid w:val="002E03DE"/>
    <w:rsid w:val="002E0913"/>
    <w:rsid w:val="002E0AE1"/>
    <w:rsid w:val="002E15C1"/>
    <w:rsid w:val="002E16B3"/>
    <w:rsid w:val="002E175D"/>
    <w:rsid w:val="002E19B5"/>
    <w:rsid w:val="002E1A67"/>
    <w:rsid w:val="002E1DF1"/>
    <w:rsid w:val="002E26FA"/>
    <w:rsid w:val="002E2810"/>
    <w:rsid w:val="002E282E"/>
    <w:rsid w:val="002E2981"/>
    <w:rsid w:val="002E29C3"/>
    <w:rsid w:val="002E31C0"/>
    <w:rsid w:val="002E3901"/>
    <w:rsid w:val="002E3D8A"/>
    <w:rsid w:val="002E455C"/>
    <w:rsid w:val="002E4654"/>
    <w:rsid w:val="002E48D7"/>
    <w:rsid w:val="002E4A4D"/>
    <w:rsid w:val="002E4E3A"/>
    <w:rsid w:val="002E50AC"/>
    <w:rsid w:val="002E5514"/>
    <w:rsid w:val="002E56EF"/>
    <w:rsid w:val="002E5B19"/>
    <w:rsid w:val="002E5E3D"/>
    <w:rsid w:val="002E5EF7"/>
    <w:rsid w:val="002E64BD"/>
    <w:rsid w:val="002E6EDB"/>
    <w:rsid w:val="002E7008"/>
    <w:rsid w:val="002E7640"/>
    <w:rsid w:val="002E77DC"/>
    <w:rsid w:val="002E7AE8"/>
    <w:rsid w:val="002E7C79"/>
    <w:rsid w:val="002E7DCC"/>
    <w:rsid w:val="002F09E9"/>
    <w:rsid w:val="002F0BB4"/>
    <w:rsid w:val="002F1A81"/>
    <w:rsid w:val="002F1D44"/>
    <w:rsid w:val="002F1FB6"/>
    <w:rsid w:val="002F2106"/>
    <w:rsid w:val="002F210D"/>
    <w:rsid w:val="002F26F9"/>
    <w:rsid w:val="002F2902"/>
    <w:rsid w:val="002F2B56"/>
    <w:rsid w:val="002F2DA2"/>
    <w:rsid w:val="002F3165"/>
    <w:rsid w:val="002F33B1"/>
    <w:rsid w:val="002F3467"/>
    <w:rsid w:val="002F36DF"/>
    <w:rsid w:val="002F3905"/>
    <w:rsid w:val="002F4014"/>
    <w:rsid w:val="002F421C"/>
    <w:rsid w:val="002F43DA"/>
    <w:rsid w:val="002F4645"/>
    <w:rsid w:val="002F48E9"/>
    <w:rsid w:val="002F52B4"/>
    <w:rsid w:val="002F534F"/>
    <w:rsid w:val="002F574B"/>
    <w:rsid w:val="002F5C72"/>
    <w:rsid w:val="002F6764"/>
    <w:rsid w:val="002F68AF"/>
    <w:rsid w:val="002F6A2B"/>
    <w:rsid w:val="002F78F8"/>
    <w:rsid w:val="002F7D2F"/>
    <w:rsid w:val="003000C8"/>
    <w:rsid w:val="00300597"/>
    <w:rsid w:val="0030073B"/>
    <w:rsid w:val="003008BA"/>
    <w:rsid w:val="00300C70"/>
    <w:rsid w:val="00300D2F"/>
    <w:rsid w:val="00300D8D"/>
    <w:rsid w:val="00300E6E"/>
    <w:rsid w:val="0030179B"/>
    <w:rsid w:val="003021A7"/>
    <w:rsid w:val="0030253A"/>
    <w:rsid w:val="00302C82"/>
    <w:rsid w:val="00302F61"/>
    <w:rsid w:val="00303500"/>
    <w:rsid w:val="0030394E"/>
    <w:rsid w:val="00304315"/>
    <w:rsid w:val="003045EB"/>
    <w:rsid w:val="00304635"/>
    <w:rsid w:val="00305088"/>
    <w:rsid w:val="003059F6"/>
    <w:rsid w:val="00305CFC"/>
    <w:rsid w:val="00305E01"/>
    <w:rsid w:val="00305FB8"/>
    <w:rsid w:val="00306618"/>
    <w:rsid w:val="00306959"/>
    <w:rsid w:val="00306E06"/>
    <w:rsid w:val="003070DB"/>
    <w:rsid w:val="0030736F"/>
    <w:rsid w:val="0030742B"/>
    <w:rsid w:val="00307637"/>
    <w:rsid w:val="00307D8A"/>
    <w:rsid w:val="00307F75"/>
    <w:rsid w:val="00310340"/>
    <w:rsid w:val="003107E0"/>
    <w:rsid w:val="00310A02"/>
    <w:rsid w:val="00311BEB"/>
    <w:rsid w:val="003125A5"/>
    <w:rsid w:val="0031336A"/>
    <w:rsid w:val="003133F0"/>
    <w:rsid w:val="003134D3"/>
    <w:rsid w:val="003139E2"/>
    <w:rsid w:val="00313E40"/>
    <w:rsid w:val="00314399"/>
    <w:rsid w:val="003149A8"/>
    <w:rsid w:val="00315A88"/>
    <w:rsid w:val="003160E5"/>
    <w:rsid w:val="003165FF"/>
    <w:rsid w:val="00316C5D"/>
    <w:rsid w:val="00316C98"/>
    <w:rsid w:val="00316E14"/>
    <w:rsid w:val="0031722B"/>
    <w:rsid w:val="0031799F"/>
    <w:rsid w:val="00320055"/>
    <w:rsid w:val="003201B6"/>
    <w:rsid w:val="00320274"/>
    <w:rsid w:val="003205C8"/>
    <w:rsid w:val="00320899"/>
    <w:rsid w:val="00320AAC"/>
    <w:rsid w:val="00321236"/>
    <w:rsid w:val="003214B6"/>
    <w:rsid w:val="003216C3"/>
    <w:rsid w:val="00321780"/>
    <w:rsid w:val="00321D36"/>
    <w:rsid w:val="00321E49"/>
    <w:rsid w:val="00321EA6"/>
    <w:rsid w:val="003221EA"/>
    <w:rsid w:val="003223CC"/>
    <w:rsid w:val="0032292F"/>
    <w:rsid w:val="00322BE5"/>
    <w:rsid w:val="00322EF2"/>
    <w:rsid w:val="00322F1C"/>
    <w:rsid w:val="00324032"/>
    <w:rsid w:val="003245D0"/>
    <w:rsid w:val="00324E09"/>
    <w:rsid w:val="00325B67"/>
    <w:rsid w:val="0032614B"/>
    <w:rsid w:val="003261DC"/>
    <w:rsid w:val="00326554"/>
    <w:rsid w:val="00326A83"/>
    <w:rsid w:val="00326CC2"/>
    <w:rsid w:val="00326D7D"/>
    <w:rsid w:val="00327326"/>
    <w:rsid w:val="00330167"/>
    <w:rsid w:val="003306AE"/>
    <w:rsid w:val="00330891"/>
    <w:rsid w:val="00331626"/>
    <w:rsid w:val="00331A08"/>
    <w:rsid w:val="003321D6"/>
    <w:rsid w:val="0033234A"/>
    <w:rsid w:val="00332411"/>
    <w:rsid w:val="00332601"/>
    <w:rsid w:val="00332A99"/>
    <w:rsid w:val="00332B10"/>
    <w:rsid w:val="00332BEA"/>
    <w:rsid w:val="00332D70"/>
    <w:rsid w:val="00332DA8"/>
    <w:rsid w:val="00333213"/>
    <w:rsid w:val="00333B2C"/>
    <w:rsid w:val="00333CF5"/>
    <w:rsid w:val="00334238"/>
    <w:rsid w:val="0033454E"/>
    <w:rsid w:val="003349D2"/>
    <w:rsid w:val="00334ABB"/>
    <w:rsid w:val="00335C90"/>
    <w:rsid w:val="00335DBD"/>
    <w:rsid w:val="00336007"/>
    <w:rsid w:val="00336468"/>
    <w:rsid w:val="00336478"/>
    <w:rsid w:val="00336872"/>
    <w:rsid w:val="00337BFE"/>
    <w:rsid w:val="00337DC1"/>
    <w:rsid w:val="00340239"/>
    <w:rsid w:val="00340415"/>
    <w:rsid w:val="00340E2C"/>
    <w:rsid w:val="0034106D"/>
    <w:rsid w:val="003410F6"/>
    <w:rsid w:val="003411FA"/>
    <w:rsid w:val="00341497"/>
    <w:rsid w:val="00341B34"/>
    <w:rsid w:val="00341F24"/>
    <w:rsid w:val="00341FA4"/>
    <w:rsid w:val="00341FD4"/>
    <w:rsid w:val="003421BD"/>
    <w:rsid w:val="00342EBA"/>
    <w:rsid w:val="00342FD7"/>
    <w:rsid w:val="0034440A"/>
    <w:rsid w:val="003447C1"/>
    <w:rsid w:val="00344BE4"/>
    <w:rsid w:val="00344C42"/>
    <w:rsid w:val="00344E32"/>
    <w:rsid w:val="00344F4C"/>
    <w:rsid w:val="003451ED"/>
    <w:rsid w:val="003453AA"/>
    <w:rsid w:val="00345902"/>
    <w:rsid w:val="00345D26"/>
    <w:rsid w:val="00346054"/>
    <w:rsid w:val="00346131"/>
    <w:rsid w:val="0034622C"/>
    <w:rsid w:val="00346325"/>
    <w:rsid w:val="00346E36"/>
    <w:rsid w:val="003471BC"/>
    <w:rsid w:val="003472AF"/>
    <w:rsid w:val="0034756D"/>
    <w:rsid w:val="00347AAF"/>
    <w:rsid w:val="00347BD0"/>
    <w:rsid w:val="00347DB2"/>
    <w:rsid w:val="003503B1"/>
    <w:rsid w:val="003504FC"/>
    <w:rsid w:val="00350C0A"/>
    <w:rsid w:val="00350CCD"/>
    <w:rsid w:val="00350E4F"/>
    <w:rsid w:val="00350E6D"/>
    <w:rsid w:val="0035103D"/>
    <w:rsid w:val="00351294"/>
    <w:rsid w:val="0035165A"/>
    <w:rsid w:val="003516E8"/>
    <w:rsid w:val="00351911"/>
    <w:rsid w:val="003519C0"/>
    <w:rsid w:val="00351F33"/>
    <w:rsid w:val="0035274F"/>
    <w:rsid w:val="003528BE"/>
    <w:rsid w:val="00352E05"/>
    <w:rsid w:val="00352F89"/>
    <w:rsid w:val="003531CE"/>
    <w:rsid w:val="003534C5"/>
    <w:rsid w:val="003534FF"/>
    <w:rsid w:val="0035396F"/>
    <w:rsid w:val="00353C8F"/>
    <w:rsid w:val="003544B6"/>
    <w:rsid w:val="0035451A"/>
    <w:rsid w:val="003548E8"/>
    <w:rsid w:val="00354E1C"/>
    <w:rsid w:val="003552A3"/>
    <w:rsid w:val="00355D99"/>
    <w:rsid w:val="003562FD"/>
    <w:rsid w:val="0035641D"/>
    <w:rsid w:val="0035670E"/>
    <w:rsid w:val="003567EB"/>
    <w:rsid w:val="0035690A"/>
    <w:rsid w:val="00356EE2"/>
    <w:rsid w:val="0035753A"/>
    <w:rsid w:val="00357B30"/>
    <w:rsid w:val="00360198"/>
    <w:rsid w:val="0036019F"/>
    <w:rsid w:val="00360EA4"/>
    <w:rsid w:val="00361154"/>
    <w:rsid w:val="00361176"/>
    <w:rsid w:val="003612DC"/>
    <w:rsid w:val="00361BA1"/>
    <w:rsid w:val="003625C1"/>
    <w:rsid w:val="00362647"/>
    <w:rsid w:val="00362AFB"/>
    <w:rsid w:val="00362B4F"/>
    <w:rsid w:val="003633EE"/>
    <w:rsid w:val="00363893"/>
    <w:rsid w:val="00364077"/>
    <w:rsid w:val="00364BAB"/>
    <w:rsid w:val="00364D27"/>
    <w:rsid w:val="00364D31"/>
    <w:rsid w:val="00364E0E"/>
    <w:rsid w:val="0036533A"/>
    <w:rsid w:val="00365AD3"/>
    <w:rsid w:val="003662D6"/>
    <w:rsid w:val="003667FD"/>
    <w:rsid w:val="00366BAB"/>
    <w:rsid w:val="00367028"/>
    <w:rsid w:val="00367954"/>
    <w:rsid w:val="0037006E"/>
    <w:rsid w:val="00370836"/>
    <w:rsid w:val="00370CD9"/>
    <w:rsid w:val="003714A1"/>
    <w:rsid w:val="003716AD"/>
    <w:rsid w:val="00371A0D"/>
    <w:rsid w:val="00371AD7"/>
    <w:rsid w:val="00371DFA"/>
    <w:rsid w:val="00371E37"/>
    <w:rsid w:val="00372031"/>
    <w:rsid w:val="003722C9"/>
    <w:rsid w:val="00372A99"/>
    <w:rsid w:val="00372E42"/>
    <w:rsid w:val="00372F8F"/>
    <w:rsid w:val="003733BF"/>
    <w:rsid w:val="0037354F"/>
    <w:rsid w:val="00373A00"/>
    <w:rsid w:val="00373E96"/>
    <w:rsid w:val="00373EAC"/>
    <w:rsid w:val="00374142"/>
    <w:rsid w:val="003742EC"/>
    <w:rsid w:val="00374393"/>
    <w:rsid w:val="00374BA9"/>
    <w:rsid w:val="00374F8B"/>
    <w:rsid w:val="0037500E"/>
    <w:rsid w:val="003751A0"/>
    <w:rsid w:val="003754B6"/>
    <w:rsid w:val="00375564"/>
    <w:rsid w:val="003755F8"/>
    <w:rsid w:val="003757A2"/>
    <w:rsid w:val="00375C10"/>
    <w:rsid w:val="00375EC4"/>
    <w:rsid w:val="003761F2"/>
    <w:rsid w:val="00376462"/>
    <w:rsid w:val="0037671A"/>
    <w:rsid w:val="00376EA2"/>
    <w:rsid w:val="00377270"/>
    <w:rsid w:val="0037780C"/>
    <w:rsid w:val="00377B4F"/>
    <w:rsid w:val="00377DF7"/>
    <w:rsid w:val="003803D1"/>
    <w:rsid w:val="003803DC"/>
    <w:rsid w:val="0038078D"/>
    <w:rsid w:val="00380E0E"/>
    <w:rsid w:val="00380E61"/>
    <w:rsid w:val="00381697"/>
    <w:rsid w:val="00381767"/>
    <w:rsid w:val="0038180F"/>
    <w:rsid w:val="00381B90"/>
    <w:rsid w:val="00381E1D"/>
    <w:rsid w:val="003820B3"/>
    <w:rsid w:val="00382299"/>
    <w:rsid w:val="0038260E"/>
    <w:rsid w:val="00382AE7"/>
    <w:rsid w:val="00382F03"/>
    <w:rsid w:val="00383629"/>
    <w:rsid w:val="0038380F"/>
    <w:rsid w:val="003838E0"/>
    <w:rsid w:val="00383EF9"/>
    <w:rsid w:val="0038510C"/>
    <w:rsid w:val="00385112"/>
    <w:rsid w:val="0038535D"/>
    <w:rsid w:val="00385633"/>
    <w:rsid w:val="003856A2"/>
    <w:rsid w:val="00385813"/>
    <w:rsid w:val="00385AB6"/>
    <w:rsid w:val="00385AEA"/>
    <w:rsid w:val="0038642D"/>
    <w:rsid w:val="0038661B"/>
    <w:rsid w:val="003866B1"/>
    <w:rsid w:val="00386F07"/>
    <w:rsid w:val="003870B3"/>
    <w:rsid w:val="003873CF"/>
    <w:rsid w:val="003876C9"/>
    <w:rsid w:val="00387A9B"/>
    <w:rsid w:val="00387C69"/>
    <w:rsid w:val="003904D5"/>
    <w:rsid w:val="0039074F"/>
    <w:rsid w:val="00390787"/>
    <w:rsid w:val="00390BEB"/>
    <w:rsid w:val="003913FB"/>
    <w:rsid w:val="00391A20"/>
    <w:rsid w:val="00391A21"/>
    <w:rsid w:val="00391CC9"/>
    <w:rsid w:val="00391E50"/>
    <w:rsid w:val="00392400"/>
    <w:rsid w:val="0039255D"/>
    <w:rsid w:val="003928A4"/>
    <w:rsid w:val="00392944"/>
    <w:rsid w:val="003929E9"/>
    <w:rsid w:val="00392DF0"/>
    <w:rsid w:val="00393227"/>
    <w:rsid w:val="0039352A"/>
    <w:rsid w:val="00393871"/>
    <w:rsid w:val="00393ED0"/>
    <w:rsid w:val="00393FD8"/>
    <w:rsid w:val="00393FF4"/>
    <w:rsid w:val="00394340"/>
    <w:rsid w:val="0039439C"/>
    <w:rsid w:val="00394919"/>
    <w:rsid w:val="00394CE3"/>
    <w:rsid w:val="00395043"/>
    <w:rsid w:val="003951E4"/>
    <w:rsid w:val="00395225"/>
    <w:rsid w:val="003957D3"/>
    <w:rsid w:val="0039585A"/>
    <w:rsid w:val="00395865"/>
    <w:rsid w:val="003965EF"/>
    <w:rsid w:val="00396685"/>
    <w:rsid w:val="0039672B"/>
    <w:rsid w:val="00396DB4"/>
    <w:rsid w:val="00397186"/>
    <w:rsid w:val="003977E4"/>
    <w:rsid w:val="0039780E"/>
    <w:rsid w:val="0039796B"/>
    <w:rsid w:val="00397A2C"/>
    <w:rsid w:val="003A01AD"/>
    <w:rsid w:val="003A0E2F"/>
    <w:rsid w:val="003A139E"/>
    <w:rsid w:val="003A180E"/>
    <w:rsid w:val="003A1BC5"/>
    <w:rsid w:val="003A1D4B"/>
    <w:rsid w:val="003A1EEB"/>
    <w:rsid w:val="003A2FD7"/>
    <w:rsid w:val="003A3251"/>
    <w:rsid w:val="003A3B1A"/>
    <w:rsid w:val="003A4277"/>
    <w:rsid w:val="003A489A"/>
    <w:rsid w:val="003A4AB3"/>
    <w:rsid w:val="003A4CA6"/>
    <w:rsid w:val="003A50ED"/>
    <w:rsid w:val="003A5AA5"/>
    <w:rsid w:val="003A5EB4"/>
    <w:rsid w:val="003A603D"/>
    <w:rsid w:val="003A62EF"/>
    <w:rsid w:val="003A6307"/>
    <w:rsid w:val="003A66A4"/>
    <w:rsid w:val="003A7093"/>
    <w:rsid w:val="003A71BA"/>
    <w:rsid w:val="003A7902"/>
    <w:rsid w:val="003A7968"/>
    <w:rsid w:val="003B0029"/>
    <w:rsid w:val="003B00D2"/>
    <w:rsid w:val="003B0FA9"/>
    <w:rsid w:val="003B0FC3"/>
    <w:rsid w:val="003B15CF"/>
    <w:rsid w:val="003B17D0"/>
    <w:rsid w:val="003B17D8"/>
    <w:rsid w:val="003B281E"/>
    <w:rsid w:val="003B2864"/>
    <w:rsid w:val="003B2C74"/>
    <w:rsid w:val="003B2D2F"/>
    <w:rsid w:val="003B322A"/>
    <w:rsid w:val="003B3437"/>
    <w:rsid w:val="003B3B4A"/>
    <w:rsid w:val="003B3FF3"/>
    <w:rsid w:val="003B4297"/>
    <w:rsid w:val="003B4516"/>
    <w:rsid w:val="003B4544"/>
    <w:rsid w:val="003B4EFB"/>
    <w:rsid w:val="003B6556"/>
    <w:rsid w:val="003B6B53"/>
    <w:rsid w:val="003B6DBA"/>
    <w:rsid w:val="003B79DD"/>
    <w:rsid w:val="003B7B13"/>
    <w:rsid w:val="003B7BBE"/>
    <w:rsid w:val="003B7DC0"/>
    <w:rsid w:val="003C022E"/>
    <w:rsid w:val="003C034C"/>
    <w:rsid w:val="003C0FAC"/>
    <w:rsid w:val="003C1804"/>
    <w:rsid w:val="003C1AC4"/>
    <w:rsid w:val="003C2645"/>
    <w:rsid w:val="003C27C6"/>
    <w:rsid w:val="003C2965"/>
    <w:rsid w:val="003C2A80"/>
    <w:rsid w:val="003C2C9F"/>
    <w:rsid w:val="003C2CAC"/>
    <w:rsid w:val="003C2E77"/>
    <w:rsid w:val="003C39C5"/>
    <w:rsid w:val="003C39E1"/>
    <w:rsid w:val="003C4A30"/>
    <w:rsid w:val="003C4E53"/>
    <w:rsid w:val="003C4F03"/>
    <w:rsid w:val="003C62B1"/>
    <w:rsid w:val="003C631D"/>
    <w:rsid w:val="003C6467"/>
    <w:rsid w:val="003C6BB0"/>
    <w:rsid w:val="003C6E99"/>
    <w:rsid w:val="003C7025"/>
    <w:rsid w:val="003C7826"/>
    <w:rsid w:val="003C7C84"/>
    <w:rsid w:val="003D017A"/>
    <w:rsid w:val="003D07A9"/>
    <w:rsid w:val="003D0A54"/>
    <w:rsid w:val="003D0E80"/>
    <w:rsid w:val="003D1874"/>
    <w:rsid w:val="003D2059"/>
    <w:rsid w:val="003D22D4"/>
    <w:rsid w:val="003D23C6"/>
    <w:rsid w:val="003D2853"/>
    <w:rsid w:val="003D2B5D"/>
    <w:rsid w:val="003D3AF6"/>
    <w:rsid w:val="003D3C4F"/>
    <w:rsid w:val="003D4272"/>
    <w:rsid w:val="003D442F"/>
    <w:rsid w:val="003D5172"/>
    <w:rsid w:val="003D551F"/>
    <w:rsid w:val="003D5546"/>
    <w:rsid w:val="003D5C83"/>
    <w:rsid w:val="003D5DB9"/>
    <w:rsid w:val="003D5E96"/>
    <w:rsid w:val="003D613A"/>
    <w:rsid w:val="003D62C8"/>
    <w:rsid w:val="003D64DC"/>
    <w:rsid w:val="003D6619"/>
    <w:rsid w:val="003D66B5"/>
    <w:rsid w:val="003D6DBE"/>
    <w:rsid w:val="003D7055"/>
    <w:rsid w:val="003D746B"/>
    <w:rsid w:val="003D760F"/>
    <w:rsid w:val="003E001B"/>
    <w:rsid w:val="003E029A"/>
    <w:rsid w:val="003E10FE"/>
    <w:rsid w:val="003E1141"/>
    <w:rsid w:val="003E12EF"/>
    <w:rsid w:val="003E1B58"/>
    <w:rsid w:val="003E1CD6"/>
    <w:rsid w:val="003E1D70"/>
    <w:rsid w:val="003E228B"/>
    <w:rsid w:val="003E2413"/>
    <w:rsid w:val="003E253F"/>
    <w:rsid w:val="003E269E"/>
    <w:rsid w:val="003E2DD9"/>
    <w:rsid w:val="003E2F20"/>
    <w:rsid w:val="003E3394"/>
    <w:rsid w:val="003E34E7"/>
    <w:rsid w:val="003E382D"/>
    <w:rsid w:val="003E3CA9"/>
    <w:rsid w:val="003E4040"/>
    <w:rsid w:val="003E4176"/>
    <w:rsid w:val="003E41A4"/>
    <w:rsid w:val="003E41CA"/>
    <w:rsid w:val="003E47CB"/>
    <w:rsid w:val="003E480A"/>
    <w:rsid w:val="003E4D4B"/>
    <w:rsid w:val="003E5C3B"/>
    <w:rsid w:val="003E5E76"/>
    <w:rsid w:val="003E62E4"/>
    <w:rsid w:val="003E6849"/>
    <w:rsid w:val="003E6CE2"/>
    <w:rsid w:val="003E7834"/>
    <w:rsid w:val="003E7997"/>
    <w:rsid w:val="003E7ACA"/>
    <w:rsid w:val="003E7E9A"/>
    <w:rsid w:val="003F050D"/>
    <w:rsid w:val="003F0DA2"/>
    <w:rsid w:val="003F0FEA"/>
    <w:rsid w:val="003F1249"/>
    <w:rsid w:val="003F1E50"/>
    <w:rsid w:val="003F2096"/>
    <w:rsid w:val="003F2A06"/>
    <w:rsid w:val="003F2A9B"/>
    <w:rsid w:val="003F32D2"/>
    <w:rsid w:val="003F39ED"/>
    <w:rsid w:val="003F45D1"/>
    <w:rsid w:val="003F4A1D"/>
    <w:rsid w:val="003F4A33"/>
    <w:rsid w:val="003F4A51"/>
    <w:rsid w:val="003F536A"/>
    <w:rsid w:val="003F56AD"/>
    <w:rsid w:val="003F5710"/>
    <w:rsid w:val="003F594F"/>
    <w:rsid w:val="003F5E00"/>
    <w:rsid w:val="003F62FA"/>
    <w:rsid w:val="003F7014"/>
    <w:rsid w:val="003F706F"/>
    <w:rsid w:val="003F70E9"/>
    <w:rsid w:val="003F71F2"/>
    <w:rsid w:val="003F7409"/>
    <w:rsid w:val="00400015"/>
    <w:rsid w:val="00400079"/>
    <w:rsid w:val="004004FD"/>
    <w:rsid w:val="00400922"/>
    <w:rsid w:val="00400A37"/>
    <w:rsid w:val="00400BB3"/>
    <w:rsid w:val="00400C67"/>
    <w:rsid w:val="00401125"/>
    <w:rsid w:val="004017D8"/>
    <w:rsid w:val="00401B71"/>
    <w:rsid w:val="00401C5F"/>
    <w:rsid w:val="00402386"/>
    <w:rsid w:val="004024FF"/>
    <w:rsid w:val="00402597"/>
    <w:rsid w:val="00402C9D"/>
    <w:rsid w:val="00403A58"/>
    <w:rsid w:val="00403C64"/>
    <w:rsid w:val="00403C6D"/>
    <w:rsid w:val="00403EAA"/>
    <w:rsid w:val="004040FD"/>
    <w:rsid w:val="0040410A"/>
    <w:rsid w:val="00404154"/>
    <w:rsid w:val="004044AE"/>
    <w:rsid w:val="0040458B"/>
    <w:rsid w:val="00404A09"/>
    <w:rsid w:val="00404C0E"/>
    <w:rsid w:val="00404C41"/>
    <w:rsid w:val="00404E79"/>
    <w:rsid w:val="00404EAA"/>
    <w:rsid w:val="0040528A"/>
    <w:rsid w:val="004059F8"/>
    <w:rsid w:val="00405A4C"/>
    <w:rsid w:val="00405C07"/>
    <w:rsid w:val="00405EBA"/>
    <w:rsid w:val="00406755"/>
    <w:rsid w:val="004069B5"/>
    <w:rsid w:val="00406ACD"/>
    <w:rsid w:val="00406BAF"/>
    <w:rsid w:val="0040730A"/>
    <w:rsid w:val="004104AF"/>
    <w:rsid w:val="004109D4"/>
    <w:rsid w:val="00410CB2"/>
    <w:rsid w:val="00410EBB"/>
    <w:rsid w:val="00410F23"/>
    <w:rsid w:val="00411311"/>
    <w:rsid w:val="00411B85"/>
    <w:rsid w:val="00411BEA"/>
    <w:rsid w:val="00411CB9"/>
    <w:rsid w:val="00412BE6"/>
    <w:rsid w:val="00412F0F"/>
    <w:rsid w:val="00412F7A"/>
    <w:rsid w:val="00413649"/>
    <w:rsid w:val="0041399C"/>
    <w:rsid w:val="00413A94"/>
    <w:rsid w:val="00413B77"/>
    <w:rsid w:val="004144CD"/>
    <w:rsid w:val="0041489E"/>
    <w:rsid w:val="00414B25"/>
    <w:rsid w:val="00414B92"/>
    <w:rsid w:val="00414C73"/>
    <w:rsid w:val="00414F2A"/>
    <w:rsid w:val="004152D2"/>
    <w:rsid w:val="0041533F"/>
    <w:rsid w:val="00415475"/>
    <w:rsid w:val="004156ED"/>
    <w:rsid w:val="00415AEA"/>
    <w:rsid w:val="00415E5A"/>
    <w:rsid w:val="00415F51"/>
    <w:rsid w:val="00416A80"/>
    <w:rsid w:val="00416C3D"/>
    <w:rsid w:val="00417532"/>
    <w:rsid w:val="004178CD"/>
    <w:rsid w:val="00417FB2"/>
    <w:rsid w:val="0042020A"/>
    <w:rsid w:val="00420337"/>
    <w:rsid w:val="004206E4"/>
    <w:rsid w:val="0042071C"/>
    <w:rsid w:val="00420CF9"/>
    <w:rsid w:val="00420D91"/>
    <w:rsid w:val="00420E50"/>
    <w:rsid w:val="0042220C"/>
    <w:rsid w:val="00422752"/>
    <w:rsid w:val="00422E23"/>
    <w:rsid w:val="00422E49"/>
    <w:rsid w:val="0042301D"/>
    <w:rsid w:val="004230FD"/>
    <w:rsid w:val="004233EA"/>
    <w:rsid w:val="004236FB"/>
    <w:rsid w:val="0042393D"/>
    <w:rsid w:val="00424046"/>
    <w:rsid w:val="00424243"/>
    <w:rsid w:val="004248B4"/>
    <w:rsid w:val="00424E5A"/>
    <w:rsid w:val="00425009"/>
    <w:rsid w:val="00425447"/>
    <w:rsid w:val="00425DD8"/>
    <w:rsid w:val="00425E70"/>
    <w:rsid w:val="004260A6"/>
    <w:rsid w:val="004262AA"/>
    <w:rsid w:val="0042632B"/>
    <w:rsid w:val="00426BD6"/>
    <w:rsid w:val="00426E8F"/>
    <w:rsid w:val="00430040"/>
    <w:rsid w:val="00430250"/>
    <w:rsid w:val="0043059B"/>
    <w:rsid w:val="004309ED"/>
    <w:rsid w:val="00430A1F"/>
    <w:rsid w:val="00431210"/>
    <w:rsid w:val="00432250"/>
    <w:rsid w:val="00432595"/>
    <w:rsid w:val="00432A8E"/>
    <w:rsid w:val="0043350E"/>
    <w:rsid w:val="00433D58"/>
    <w:rsid w:val="00433DD7"/>
    <w:rsid w:val="00433E2D"/>
    <w:rsid w:val="00434122"/>
    <w:rsid w:val="00434461"/>
    <w:rsid w:val="00434914"/>
    <w:rsid w:val="00434B8E"/>
    <w:rsid w:val="00435353"/>
    <w:rsid w:val="00435567"/>
    <w:rsid w:val="00435857"/>
    <w:rsid w:val="00435EB2"/>
    <w:rsid w:val="00435F7B"/>
    <w:rsid w:val="00435FD5"/>
    <w:rsid w:val="0043619F"/>
    <w:rsid w:val="00436F43"/>
    <w:rsid w:val="0043719D"/>
    <w:rsid w:val="00437DED"/>
    <w:rsid w:val="0044008C"/>
    <w:rsid w:val="0044034F"/>
    <w:rsid w:val="00440619"/>
    <w:rsid w:val="004406ED"/>
    <w:rsid w:val="00440D67"/>
    <w:rsid w:val="0044157B"/>
    <w:rsid w:val="0044159D"/>
    <w:rsid w:val="00441884"/>
    <w:rsid w:val="00441A47"/>
    <w:rsid w:val="00442413"/>
    <w:rsid w:val="00442448"/>
    <w:rsid w:val="0044253B"/>
    <w:rsid w:val="0044256A"/>
    <w:rsid w:val="004425C1"/>
    <w:rsid w:val="004427B6"/>
    <w:rsid w:val="00443232"/>
    <w:rsid w:val="004434FB"/>
    <w:rsid w:val="00443691"/>
    <w:rsid w:val="00443A3B"/>
    <w:rsid w:val="00443A5E"/>
    <w:rsid w:val="004443CD"/>
    <w:rsid w:val="004445E4"/>
    <w:rsid w:val="00445B3E"/>
    <w:rsid w:val="00445E0B"/>
    <w:rsid w:val="00446227"/>
    <w:rsid w:val="00446492"/>
    <w:rsid w:val="004468EE"/>
    <w:rsid w:val="00446D96"/>
    <w:rsid w:val="0045010F"/>
    <w:rsid w:val="0045093B"/>
    <w:rsid w:val="00451691"/>
    <w:rsid w:val="004516AD"/>
    <w:rsid w:val="00451DE6"/>
    <w:rsid w:val="00451EBE"/>
    <w:rsid w:val="00451FAF"/>
    <w:rsid w:val="004528A0"/>
    <w:rsid w:val="00453498"/>
    <w:rsid w:val="004534A6"/>
    <w:rsid w:val="004539F8"/>
    <w:rsid w:val="00453E1E"/>
    <w:rsid w:val="0045477A"/>
    <w:rsid w:val="00454A46"/>
    <w:rsid w:val="004550F4"/>
    <w:rsid w:val="00455EF9"/>
    <w:rsid w:val="00456038"/>
    <w:rsid w:val="004561BB"/>
    <w:rsid w:val="004565E8"/>
    <w:rsid w:val="00456CF5"/>
    <w:rsid w:val="00457520"/>
    <w:rsid w:val="004578F6"/>
    <w:rsid w:val="00457AB9"/>
    <w:rsid w:val="00457E39"/>
    <w:rsid w:val="00460502"/>
    <w:rsid w:val="00460CA7"/>
    <w:rsid w:val="00460D4B"/>
    <w:rsid w:val="0046158B"/>
    <w:rsid w:val="004617EF"/>
    <w:rsid w:val="00461A87"/>
    <w:rsid w:val="00461A92"/>
    <w:rsid w:val="00461D0B"/>
    <w:rsid w:val="00461D59"/>
    <w:rsid w:val="00461F9C"/>
    <w:rsid w:val="004625E3"/>
    <w:rsid w:val="00462CEF"/>
    <w:rsid w:val="004635B6"/>
    <w:rsid w:val="00463D8E"/>
    <w:rsid w:val="004643AC"/>
    <w:rsid w:val="00464A83"/>
    <w:rsid w:val="00464F87"/>
    <w:rsid w:val="004655CB"/>
    <w:rsid w:val="00465BBF"/>
    <w:rsid w:val="00465CB3"/>
    <w:rsid w:val="0046607D"/>
    <w:rsid w:val="004665D9"/>
    <w:rsid w:val="00466F6E"/>
    <w:rsid w:val="00466FB4"/>
    <w:rsid w:val="00467F6F"/>
    <w:rsid w:val="004703B5"/>
    <w:rsid w:val="00470B24"/>
    <w:rsid w:val="0047100B"/>
    <w:rsid w:val="004725ED"/>
    <w:rsid w:val="00472B4A"/>
    <w:rsid w:val="00472D13"/>
    <w:rsid w:val="004734DB"/>
    <w:rsid w:val="00473632"/>
    <w:rsid w:val="004736A5"/>
    <w:rsid w:val="00473A4A"/>
    <w:rsid w:val="00474231"/>
    <w:rsid w:val="004747D1"/>
    <w:rsid w:val="00474B68"/>
    <w:rsid w:val="00475266"/>
    <w:rsid w:val="00475445"/>
    <w:rsid w:val="00475765"/>
    <w:rsid w:val="00475934"/>
    <w:rsid w:val="00475BAD"/>
    <w:rsid w:val="00475CFE"/>
    <w:rsid w:val="00475F1C"/>
    <w:rsid w:val="0047609C"/>
    <w:rsid w:val="00476845"/>
    <w:rsid w:val="00477052"/>
    <w:rsid w:val="004773BD"/>
    <w:rsid w:val="00477D3E"/>
    <w:rsid w:val="00477D65"/>
    <w:rsid w:val="00480445"/>
    <w:rsid w:val="00480905"/>
    <w:rsid w:val="004809AC"/>
    <w:rsid w:val="00480BA6"/>
    <w:rsid w:val="00480D56"/>
    <w:rsid w:val="00480EBA"/>
    <w:rsid w:val="0048101A"/>
    <w:rsid w:val="00481163"/>
    <w:rsid w:val="0048192B"/>
    <w:rsid w:val="00481B84"/>
    <w:rsid w:val="004821B7"/>
    <w:rsid w:val="00482875"/>
    <w:rsid w:val="0048369D"/>
    <w:rsid w:val="004838D3"/>
    <w:rsid w:val="00483F64"/>
    <w:rsid w:val="004856E7"/>
    <w:rsid w:val="00485DEF"/>
    <w:rsid w:val="00485EAD"/>
    <w:rsid w:val="00486341"/>
    <w:rsid w:val="0048679E"/>
    <w:rsid w:val="00486E25"/>
    <w:rsid w:val="00486F91"/>
    <w:rsid w:val="004875CA"/>
    <w:rsid w:val="004875EC"/>
    <w:rsid w:val="00487A61"/>
    <w:rsid w:val="00487BF4"/>
    <w:rsid w:val="00487EBB"/>
    <w:rsid w:val="0049042D"/>
    <w:rsid w:val="00490456"/>
    <w:rsid w:val="0049120C"/>
    <w:rsid w:val="0049121F"/>
    <w:rsid w:val="00492635"/>
    <w:rsid w:val="0049272B"/>
    <w:rsid w:val="00492773"/>
    <w:rsid w:val="00492960"/>
    <w:rsid w:val="00492D08"/>
    <w:rsid w:val="00492F9D"/>
    <w:rsid w:val="0049317B"/>
    <w:rsid w:val="0049360C"/>
    <w:rsid w:val="00493B71"/>
    <w:rsid w:val="00493C9A"/>
    <w:rsid w:val="004945E3"/>
    <w:rsid w:val="0049464D"/>
    <w:rsid w:val="004950CC"/>
    <w:rsid w:val="0049523D"/>
    <w:rsid w:val="004954B3"/>
    <w:rsid w:val="004956A2"/>
    <w:rsid w:val="0049572E"/>
    <w:rsid w:val="0049611A"/>
    <w:rsid w:val="00496146"/>
    <w:rsid w:val="00496277"/>
    <w:rsid w:val="00496F68"/>
    <w:rsid w:val="0049747B"/>
    <w:rsid w:val="004978B7"/>
    <w:rsid w:val="00497B84"/>
    <w:rsid w:val="00497CA5"/>
    <w:rsid w:val="00497CFF"/>
    <w:rsid w:val="004A0318"/>
    <w:rsid w:val="004A143C"/>
    <w:rsid w:val="004A1885"/>
    <w:rsid w:val="004A1A2C"/>
    <w:rsid w:val="004A1C0E"/>
    <w:rsid w:val="004A21C5"/>
    <w:rsid w:val="004A29D3"/>
    <w:rsid w:val="004A2C17"/>
    <w:rsid w:val="004A2D8F"/>
    <w:rsid w:val="004A2E9C"/>
    <w:rsid w:val="004A318C"/>
    <w:rsid w:val="004A3C17"/>
    <w:rsid w:val="004A4EEF"/>
    <w:rsid w:val="004A50CF"/>
    <w:rsid w:val="004A52FE"/>
    <w:rsid w:val="004A54CE"/>
    <w:rsid w:val="004A585D"/>
    <w:rsid w:val="004A5B68"/>
    <w:rsid w:val="004A5C3D"/>
    <w:rsid w:val="004A6102"/>
    <w:rsid w:val="004A6A5D"/>
    <w:rsid w:val="004A6E66"/>
    <w:rsid w:val="004A7E33"/>
    <w:rsid w:val="004B147B"/>
    <w:rsid w:val="004B1878"/>
    <w:rsid w:val="004B199E"/>
    <w:rsid w:val="004B1BDA"/>
    <w:rsid w:val="004B1BE6"/>
    <w:rsid w:val="004B1CE6"/>
    <w:rsid w:val="004B234E"/>
    <w:rsid w:val="004B24D8"/>
    <w:rsid w:val="004B271F"/>
    <w:rsid w:val="004B296B"/>
    <w:rsid w:val="004B2973"/>
    <w:rsid w:val="004B2E56"/>
    <w:rsid w:val="004B3C9F"/>
    <w:rsid w:val="004B3CF2"/>
    <w:rsid w:val="004B4007"/>
    <w:rsid w:val="004B4982"/>
    <w:rsid w:val="004B4D44"/>
    <w:rsid w:val="004B562F"/>
    <w:rsid w:val="004B5759"/>
    <w:rsid w:val="004B59C5"/>
    <w:rsid w:val="004B5E18"/>
    <w:rsid w:val="004B5F26"/>
    <w:rsid w:val="004B62BA"/>
    <w:rsid w:val="004C01BA"/>
    <w:rsid w:val="004C0762"/>
    <w:rsid w:val="004C0C91"/>
    <w:rsid w:val="004C0DA9"/>
    <w:rsid w:val="004C0EEB"/>
    <w:rsid w:val="004C0F0D"/>
    <w:rsid w:val="004C0F71"/>
    <w:rsid w:val="004C1271"/>
    <w:rsid w:val="004C1426"/>
    <w:rsid w:val="004C186C"/>
    <w:rsid w:val="004C190C"/>
    <w:rsid w:val="004C1CD6"/>
    <w:rsid w:val="004C1E4E"/>
    <w:rsid w:val="004C2016"/>
    <w:rsid w:val="004C287B"/>
    <w:rsid w:val="004C29E2"/>
    <w:rsid w:val="004C2DBC"/>
    <w:rsid w:val="004C2EBB"/>
    <w:rsid w:val="004C323F"/>
    <w:rsid w:val="004C4184"/>
    <w:rsid w:val="004C4374"/>
    <w:rsid w:val="004C47E6"/>
    <w:rsid w:val="004C4894"/>
    <w:rsid w:val="004C4C21"/>
    <w:rsid w:val="004C4DD7"/>
    <w:rsid w:val="004C52B8"/>
    <w:rsid w:val="004C5487"/>
    <w:rsid w:val="004C56FE"/>
    <w:rsid w:val="004C5A9A"/>
    <w:rsid w:val="004C5EEF"/>
    <w:rsid w:val="004C62A5"/>
    <w:rsid w:val="004C6554"/>
    <w:rsid w:val="004C74B2"/>
    <w:rsid w:val="004C7D26"/>
    <w:rsid w:val="004D001D"/>
    <w:rsid w:val="004D0EA1"/>
    <w:rsid w:val="004D0F99"/>
    <w:rsid w:val="004D10F5"/>
    <w:rsid w:val="004D146F"/>
    <w:rsid w:val="004D1601"/>
    <w:rsid w:val="004D198D"/>
    <w:rsid w:val="004D1D1E"/>
    <w:rsid w:val="004D2041"/>
    <w:rsid w:val="004D241C"/>
    <w:rsid w:val="004D2D58"/>
    <w:rsid w:val="004D2E62"/>
    <w:rsid w:val="004D331A"/>
    <w:rsid w:val="004D3830"/>
    <w:rsid w:val="004D4383"/>
    <w:rsid w:val="004D44D2"/>
    <w:rsid w:val="004D45BD"/>
    <w:rsid w:val="004D461A"/>
    <w:rsid w:val="004D461F"/>
    <w:rsid w:val="004D4EE6"/>
    <w:rsid w:val="004D4FBD"/>
    <w:rsid w:val="004D50A5"/>
    <w:rsid w:val="004D5615"/>
    <w:rsid w:val="004D5662"/>
    <w:rsid w:val="004D5E8F"/>
    <w:rsid w:val="004D6663"/>
    <w:rsid w:val="004D66DF"/>
    <w:rsid w:val="004D7723"/>
    <w:rsid w:val="004D77D5"/>
    <w:rsid w:val="004E0FC3"/>
    <w:rsid w:val="004E1064"/>
    <w:rsid w:val="004E176A"/>
    <w:rsid w:val="004E1897"/>
    <w:rsid w:val="004E1923"/>
    <w:rsid w:val="004E1933"/>
    <w:rsid w:val="004E1C0A"/>
    <w:rsid w:val="004E26BF"/>
    <w:rsid w:val="004E26DB"/>
    <w:rsid w:val="004E2809"/>
    <w:rsid w:val="004E2935"/>
    <w:rsid w:val="004E29B4"/>
    <w:rsid w:val="004E3416"/>
    <w:rsid w:val="004E4065"/>
    <w:rsid w:val="004E4434"/>
    <w:rsid w:val="004E4BE0"/>
    <w:rsid w:val="004E4D2D"/>
    <w:rsid w:val="004E585B"/>
    <w:rsid w:val="004E5D8E"/>
    <w:rsid w:val="004E6297"/>
    <w:rsid w:val="004E64A6"/>
    <w:rsid w:val="004E66A1"/>
    <w:rsid w:val="004E758B"/>
    <w:rsid w:val="004F0847"/>
    <w:rsid w:val="004F0B43"/>
    <w:rsid w:val="004F0D00"/>
    <w:rsid w:val="004F0EE5"/>
    <w:rsid w:val="004F0FB5"/>
    <w:rsid w:val="004F1130"/>
    <w:rsid w:val="004F1401"/>
    <w:rsid w:val="004F1571"/>
    <w:rsid w:val="004F178F"/>
    <w:rsid w:val="004F1B5C"/>
    <w:rsid w:val="004F20DD"/>
    <w:rsid w:val="004F2676"/>
    <w:rsid w:val="004F2880"/>
    <w:rsid w:val="004F36C9"/>
    <w:rsid w:val="004F3A19"/>
    <w:rsid w:val="004F3E33"/>
    <w:rsid w:val="004F41EE"/>
    <w:rsid w:val="004F4668"/>
    <w:rsid w:val="004F469E"/>
    <w:rsid w:val="004F4CB1"/>
    <w:rsid w:val="004F57EA"/>
    <w:rsid w:val="004F58D3"/>
    <w:rsid w:val="004F5AD1"/>
    <w:rsid w:val="004F6013"/>
    <w:rsid w:val="004F60F3"/>
    <w:rsid w:val="004F6C77"/>
    <w:rsid w:val="004F6D1C"/>
    <w:rsid w:val="004F6D21"/>
    <w:rsid w:val="004F6F69"/>
    <w:rsid w:val="004F7DD6"/>
    <w:rsid w:val="004F7FBE"/>
    <w:rsid w:val="005013BF"/>
    <w:rsid w:val="00501B5A"/>
    <w:rsid w:val="00502D8C"/>
    <w:rsid w:val="00502D99"/>
    <w:rsid w:val="00502DE6"/>
    <w:rsid w:val="0050385C"/>
    <w:rsid w:val="00503BF8"/>
    <w:rsid w:val="00503CE2"/>
    <w:rsid w:val="005042F3"/>
    <w:rsid w:val="00504BA6"/>
    <w:rsid w:val="005051D3"/>
    <w:rsid w:val="00505625"/>
    <w:rsid w:val="00505A5D"/>
    <w:rsid w:val="00506012"/>
    <w:rsid w:val="005063D9"/>
    <w:rsid w:val="00506514"/>
    <w:rsid w:val="00506E18"/>
    <w:rsid w:val="00507932"/>
    <w:rsid w:val="00507E0B"/>
    <w:rsid w:val="00507E24"/>
    <w:rsid w:val="00507F27"/>
    <w:rsid w:val="00510028"/>
    <w:rsid w:val="00510063"/>
    <w:rsid w:val="00510296"/>
    <w:rsid w:val="0051032C"/>
    <w:rsid w:val="0051056D"/>
    <w:rsid w:val="00510E51"/>
    <w:rsid w:val="005110A8"/>
    <w:rsid w:val="005111C9"/>
    <w:rsid w:val="00511E33"/>
    <w:rsid w:val="00512132"/>
    <w:rsid w:val="0051233E"/>
    <w:rsid w:val="005126B1"/>
    <w:rsid w:val="005128AA"/>
    <w:rsid w:val="00512E36"/>
    <w:rsid w:val="00512E75"/>
    <w:rsid w:val="00513606"/>
    <w:rsid w:val="00513795"/>
    <w:rsid w:val="0051393D"/>
    <w:rsid w:val="0051413C"/>
    <w:rsid w:val="00514290"/>
    <w:rsid w:val="0051453C"/>
    <w:rsid w:val="00514AC6"/>
    <w:rsid w:val="00514C6B"/>
    <w:rsid w:val="00514CFE"/>
    <w:rsid w:val="00514DEB"/>
    <w:rsid w:val="00514EA2"/>
    <w:rsid w:val="005151ED"/>
    <w:rsid w:val="005152CF"/>
    <w:rsid w:val="00515547"/>
    <w:rsid w:val="0051555A"/>
    <w:rsid w:val="005158DC"/>
    <w:rsid w:val="00515D64"/>
    <w:rsid w:val="00515F4E"/>
    <w:rsid w:val="0051631A"/>
    <w:rsid w:val="005165C6"/>
    <w:rsid w:val="005165D4"/>
    <w:rsid w:val="0051660E"/>
    <w:rsid w:val="0051671C"/>
    <w:rsid w:val="00516784"/>
    <w:rsid w:val="0051770A"/>
    <w:rsid w:val="00517E06"/>
    <w:rsid w:val="00517EE1"/>
    <w:rsid w:val="00517F0A"/>
    <w:rsid w:val="00520378"/>
    <w:rsid w:val="00520926"/>
    <w:rsid w:val="005209FB"/>
    <w:rsid w:val="00520D3E"/>
    <w:rsid w:val="0052104E"/>
    <w:rsid w:val="00521351"/>
    <w:rsid w:val="0052141D"/>
    <w:rsid w:val="00521BDF"/>
    <w:rsid w:val="00521C17"/>
    <w:rsid w:val="00522244"/>
    <w:rsid w:val="005227DE"/>
    <w:rsid w:val="005248B4"/>
    <w:rsid w:val="00524BB8"/>
    <w:rsid w:val="00524F34"/>
    <w:rsid w:val="005253AD"/>
    <w:rsid w:val="00526121"/>
    <w:rsid w:val="005268F3"/>
    <w:rsid w:val="00526E08"/>
    <w:rsid w:val="005272A4"/>
    <w:rsid w:val="005275EB"/>
    <w:rsid w:val="005277A1"/>
    <w:rsid w:val="00527D04"/>
    <w:rsid w:val="00527DB7"/>
    <w:rsid w:val="005304DB"/>
    <w:rsid w:val="00530D9A"/>
    <w:rsid w:val="005319A9"/>
    <w:rsid w:val="00532546"/>
    <w:rsid w:val="005330DC"/>
    <w:rsid w:val="00533231"/>
    <w:rsid w:val="00533293"/>
    <w:rsid w:val="005333E7"/>
    <w:rsid w:val="00533453"/>
    <w:rsid w:val="0053352A"/>
    <w:rsid w:val="0053369C"/>
    <w:rsid w:val="00533805"/>
    <w:rsid w:val="005339F2"/>
    <w:rsid w:val="00533F92"/>
    <w:rsid w:val="0053447F"/>
    <w:rsid w:val="005352F9"/>
    <w:rsid w:val="00535C23"/>
    <w:rsid w:val="00535E4A"/>
    <w:rsid w:val="00536618"/>
    <w:rsid w:val="0053696E"/>
    <w:rsid w:val="00536D56"/>
    <w:rsid w:val="00537072"/>
    <w:rsid w:val="00537254"/>
    <w:rsid w:val="005379F5"/>
    <w:rsid w:val="00540110"/>
    <w:rsid w:val="005402E3"/>
    <w:rsid w:val="00540A02"/>
    <w:rsid w:val="00540F3F"/>
    <w:rsid w:val="00540F95"/>
    <w:rsid w:val="00541268"/>
    <w:rsid w:val="00541CD9"/>
    <w:rsid w:val="00541D27"/>
    <w:rsid w:val="0054370E"/>
    <w:rsid w:val="00543E33"/>
    <w:rsid w:val="00543EFB"/>
    <w:rsid w:val="005440D9"/>
    <w:rsid w:val="00544241"/>
    <w:rsid w:val="00544325"/>
    <w:rsid w:val="0054495B"/>
    <w:rsid w:val="0054506F"/>
    <w:rsid w:val="005451AF"/>
    <w:rsid w:val="005466E3"/>
    <w:rsid w:val="00547470"/>
    <w:rsid w:val="00547519"/>
    <w:rsid w:val="00547F59"/>
    <w:rsid w:val="00550022"/>
    <w:rsid w:val="0055098F"/>
    <w:rsid w:val="00550A67"/>
    <w:rsid w:val="0055145B"/>
    <w:rsid w:val="00551FF9"/>
    <w:rsid w:val="005520D0"/>
    <w:rsid w:val="005527C2"/>
    <w:rsid w:val="00552959"/>
    <w:rsid w:val="00552A25"/>
    <w:rsid w:val="00553037"/>
    <w:rsid w:val="0055338C"/>
    <w:rsid w:val="00553A08"/>
    <w:rsid w:val="00555C66"/>
    <w:rsid w:val="00556665"/>
    <w:rsid w:val="00556843"/>
    <w:rsid w:val="00556845"/>
    <w:rsid w:val="005569C5"/>
    <w:rsid w:val="005570E4"/>
    <w:rsid w:val="0055739B"/>
    <w:rsid w:val="00560CCF"/>
    <w:rsid w:val="00561087"/>
    <w:rsid w:val="005612EC"/>
    <w:rsid w:val="00561379"/>
    <w:rsid w:val="00561895"/>
    <w:rsid w:val="005618A7"/>
    <w:rsid w:val="005618FA"/>
    <w:rsid w:val="00561CC7"/>
    <w:rsid w:val="00561D89"/>
    <w:rsid w:val="005621A4"/>
    <w:rsid w:val="0056273F"/>
    <w:rsid w:val="00562EC9"/>
    <w:rsid w:val="00562FFF"/>
    <w:rsid w:val="00563230"/>
    <w:rsid w:val="00563E41"/>
    <w:rsid w:val="005640F7"/>
    <w:rsid w:val="005650D9"/>
    <w:rsid w:val="005654FE"/>
    <w:rsid w:val="00565A49"/>
    <w:rsid w:val="00565AFE"/>
    <w:rsid w:val="00565DC0"/>
    <w:rsid w:val="00565DED"/>
    <w:rsid w:val="00565E38"/>
    <w:rsid w:val="00566199"/>
    <w:rsid w:val="00566302"/>
    <w:rsid w:val="0056636E"/>
    <w:rsid w:val="00566592"/>
    <w:rsid w:val="00566868"/>
    <w:rsid w:val="00566A06"/>
    <w:rsid w:val="0056713F"/>
    <w:rsid w:val="00567647"/>
    <w:rsid w:val="0056766B"/>
    <w:rsid w:val="00567AF7"/>
    <w:rsid w:val="00567EC5"/>
    <w:rsid w:val="0057078C"/>
    <w:rsid w:val="005707F1"/>
    <w:rsid w:val="00570B17"/>
    <w:rsid w:val="00570E54"/>
    <w:rsid w:val="005714DB"/>
    <w:rsid w:val="00571696"/>
    <w:rsid w:val="0057188E"/>
    <w:rsid w:val="00571D85"/>
    <w:rsid w:val="00571FE9"/>
    <w:rsid w:val="00572266"/>
    <w:rsid w:val="00572A7C"/>
    <w:rsid w:val="00572EDE"/>
    <w:rsid w:val="0057395A"/>
    <w:rsid w:val="005739B1"/>
    <w:rsid w:val="00573A39"/>
    <w:rsid w:val="0057400E"/>
    <w:rsid w:val="00574304"/>
    <w:rsid w:val="0057443E"/>
    <w:rsid w:val="0057464D"/>
    <w:rsid w:val="00574F4E"/>
    <w:rsid w:val="00575B01"/>
    <w:rsid w:val="00575E0B"/>
    <w:rsid w:val="00575EFF"/>
    <w:rsid w:val="00576436"/>
    <w:rsid w:val="0057645E"/>
    <w:rsid w:val="00576551"/>
    <w:rsid w:val="00576702"/>
    <w:rsid w:val="00576D5F"/>
    <w:rsid w:val="00576FA4"/>
    <w:rsid w:val="0057722F"/>
    <w:rsid w:val="0057742B"/>
    <w:rsid w:val="005774F3"/>
    <w:rsid w:val="00577EF2"/>
    <w:rsid w:val="0058035C"/>
    <w:rsid w:val="00580AC0"/>
    <w:rsid w:val="00580B4D"/>
    <w:rsid w:val="00580BA3"/>
    <w:rsid w:val="00580EE3"/>
    <w:rsid w:val="00580F0E"/>
    <w:rsid w:val="005812AE"/>
    <w:rsid w:val="00581560"/>
    <w:rsid w:val="005816F3"/>
    <w:rsid w:val="005823E5"/>
    <w:rsid w:val="0058278C"/>
    <w:rsid w:val="00582BB8"/>
    <w:rsid w:val="00583092"/>
    <w:rsid w:val="00583339"/>
    <w:rsid w:val="005836B6"/>
    <w:rsid w:val="005836C5"/>
    <w:rsid w:val="00583B00"/>
    <w:rsid w:val="00583D09"/>
    <w:rsid w:val="00583DB1"/>
    <w:rsid w:val="00583F7C"/>
    <w:rsid w:val="00583FBF"/>
    <w:rsid w:val="00583FC9"/>
    <w:rsid w:val="00584467"/>
    <w:rsid w:val="00584782"/>
    <w:rsid w:val="00584D7A"/>
    <w:rsid w:val="00584E1E"/>
    <w:rsid w:val="00584EFB"/>
    <w:rsid w:val="00584F0B"/>
    <w:rsid w:val="0058544F"/>
    <w:rsid w:val="00585597"/>
    <w:rsid w:val="00585AC8"/>
    <w:rsid w:val="00585CF7"/>
    <w:rsid w:val="00585D96"/>
    <w:rsid w:val="005868EF"/>
    <w:rsid w:val="00586EBE"/>
    <w:rsid w:val="00586F7D"/>
    <w:rsid w:val="00587253"/>
    <w:rsid w:val="0058742D"/>
    <w:rsid w:val="00587449"/>
    <w:rsid w:val="00587468"/>
    <w:rsid w:val="005874B4"/>
    <w:rsid w:val="00587FAC"/>
    <w:rsid w:val="00591230"/>
    <w:rsid w:val="00591CFF"/>
    <w:rsid w:val="00592041"/>
    <w:rsid w:val="005921B2"/>
    <w:rsid w:val="005921DA"/>
    <w:rsid w:val="00592475"/>
    <w:rsid w:val="005924C2"/>
    <w:rsid w:val="0059265C"/>
    <w:rsid w:val="00592832"/>
    <w:rsid w:val="00592DFC"/>
    <w:rsid w:val="00593406"/>
    <w:rsid w:val="0059375D"/>
    <w:rsid w:val="0059394F"/>
    <w:rsid w:val="00593CF3"/>
    <w:rsid w:val="00593FCC"/>
    <w:rsid w:val="00594384"/>
    <w:rsid w:val="005946DA"/>
    <w:rsid w:val="00595493"/>
    <w:rsid w:val="0059550F"/>
    <w:rsid w:val="005957A3"/>
    <w:rsid w:val="005957D7"/>
    <w:rsid w:val="00595A8C"/>
    <w:rsid w:val="00596DBB"/>
    <w:rsid w:val="005972E5"/>
    <w:rsid w:val="00597A40"/>
    <w:rsid w:val="00597CDA"/>
    <w:rsid w:val="005A0601"/>
    <w:rsid w:val="005A1546"/>
    <w:rsid w:val="005A1AA8"/>
    <w:rsid w:val="005A1C8F"/>
    <w:rsid w:val="005A1EA5"/>
    <w:rsid w:val="005A20D9"/>
    <w:rsid w:val="005A21BF"/>
    <w:rsid w:val="005A23C7"/>
    <w:rsid w:val="005A24FA"/>
    <w:rsid w:val="005A26C7"/>
    <w:rsid w:val="005A2B17"/>
    <w:rsid w:val="005A2D26"/>
    <w:rsid w:val="005A3042"/>
    <w:rsid w:val="005A3057"/>
    <w:rsid w:val="005A3217"/>
    <w:rsid w:val="005A32F2"/>
    <w:rsid w:val="005A34FA"/>
    <w:rsid w:val="005A3927"/>
    <w:rsid w:val="005A3E0D"/>
    <w:rsid w:val="005A4516"/>
    <w:rsid w:val="005A474E"/>
    <w:rsid w:val="005A4897"/>
    <w:rsid w:val="005A5516"/>
    <w:rsid w:val="005A5A18"/>
    <w:rsid w:val="005A5B91"/>
    <w:rsid w:val="005A6039"/>
    <w:rsid w:val="005A61C5"/>
    <w:rsid w:val="005A64C1"/>
    <w:rsid w:val="005A6666"/>
    <w:rsid w:val="005A66F3"/>
    <w:rsid w:val="005A6C6A"/>
    <w:rsid w:val="005A6D20"/>
    <w:rsid w:val="005A6F67"/>
    <w:rsid w:val="005A7EEB"/>
    <w:rsid w:val="005A7F9C"/>
    <w:rsid w:val="005B0212"/>
    <w:rsid w:val="005B064F"/>
    <w:rsid w:val="005B0C30"/>
    <w:rsid w:val="005B0C6A"/>
    <w:rsid w:val="005B0EC1"/>
    <w:rsid w:val="005B108C"/>
    <w:rsid w:val="005B11C9"/>
    <w:rsid w:val="005B136A"/>
    <w:rsid w:val="005B14F5"/>
    <w:rsid w:val="005B1AAD"/>
    <w:rsid w:val="005B1D4B"/>
    <w:rsid w:val="005B1EAB"/>
    <w:rsid w:val="005B22D3"/>
    <w:rsid w:val="005B22D7"/>
    <w:rsid w:val="005B2821"/>
    <w:rsid w:val="005B2B7B"/>
    <w:rsid w:val="005B2BB4"/>
    <w:rsid w:val="005B2F1D"/>
    <w:rsid w:val="005B2FD1"/>
    <w:rsid w:val="005B330F"/>
    <w:rsid w:val="005B4145"/>
    <w:rsid w:val="005B4D33"/>
    <w:rsid w:val="005B5A11"/>
    <w:rsid w:val="005B5E42"/>
    <w:rsid w:val="005B602C"/>
    <w:rsid w:val="005B7AB5"/>
    <w:rsid w:val="005B7BEA"/>
    <w:rsid w:val="005C09BC"/>
    <w:rsid w:val="005C09C7"/>
    <w:rsid w:val="005C0EDB"/>
    <w:rsid w:val="005C0F33"/>
    <w:rsid w:val="005C1121"/>
    <w:rsid w:val="005C1687"/>
    <w:rsid w:val="005C2045"/>
    <w:rsid w:val="005C2054"/>
    <w:rsid w:val="005C20C5"/>
    <w:rsid w:val="005C2136"/>
    <w:rsid w:val="005C220D"/>
    <w:rsid w:val="005C2747"/>
    <w:rsid w:val="005C2B23"/>
    <w:rsid w:val="005C2C62"/>
    <w:rsid w:val="005C2EAB"/>
    <w:rsid w:val="005C30A3"/>
    <w:rsid w:val="005C3111"/>
    <w:rsid w:val="005C3221"/>
    <w:rsid w:val="005C336A"/>
    <w:rsid w:val="005C337C"/>
    <w:rsid w:val="005C36DA"/>
    <w:rsid w:val="005C38EB"/>
    <w:rsid w:val="005C3BC3"/>
    <w:rsid w:val="005C3F8B"/>
    <w:rsid w:val="005C46F6"/>
    <w:rsid w:val="005C4CC1"/>
    <w:rsid w:val="005C5220"/>
    <w:rsid w:val="005C527D"/>
    <w:rsid w:val="005C57B7"/>
    <w:rsid w:val="005C5953"/>
    <w:rsid w:val="005C5DF7"/>
    <w:rsid w:val="005C5EE3"/>
    <w:rsid w:val="005C6415"/>
    <w:rsid w:val="005C6814"/>
    <w:rsid w:val="005C6D03"/>
    <w:rsid w:val="005C7270"/>
    <w:rsid w:val="005C78B5"/>
    <w:rsid w:val="005D0259"/>
    <w:rsid w:val="005D093F"/>
    <w:rsid w:val="005D0FD9"/>
    <w:rsid w:val="005D1738"/>
    <w:rsid w:val="005D181D"/>
    <w:rsid w:val="005D1BB3"/>
    <w:rsid w:val="005D207C"/>
    <w:rsid w:val="005D21F9"/>
    <w:rsid w:val="005D224A"/>
    <w:rsid w:val="005D22CA"/>
    <w:rsid w:val="005D22DF"/>
    <w:rsid w:val="005D24E1"/>
    <w:rsid w:val="005D297E"/>
    <w:rsid w:val="005D2BF4"/>
    <w:rsid w:val="005D3253"/>
    <w:rsid w:val="005D37E4"/>
    <w:rsid w:val="005D3CCB"/>
    <w:rsid w:val="005D4309"/>
    <w:rsid w:val="005D43E3"/>
    <w:rsid w:val="005D5C6C"/>
    <w:rsid w:val="005D5D32"/>
    <w:rsid w:val="005D60CD"/>
    <w:rsid w:val="005D61D9"/>
    <w:rsid w:val="005D621F"/>
    <w:rsid w:val="005D62BE"/>
    <w:rsid w:val="005D6883"/>
    <w:rsid w:val="005D6A60"/>
    <w:rsid w:val="005D6C08"/>
    <w:rsid w:val="005D6DCA"/>
    <w:rsid w:val="005D71E0"/>
    <w:rsid w:val="005D71F3"/>
    <w:rsid w:val="005D7241"/>
    <w:rsid w:val="005D7558"/>
    <w:rsid w:val="005D75A3"/>
    <w:rsid w:val="005D76BF"/>
    <w:rsid w:val="005E0805"/>
    <w:rsid w:val="005E0A5B"/>
    <w:rsid w:val="005E0C3E"/>
    <w:rsid w:val="005E0E9E"/>
    <w:rsid w:val="005E0F2F"/>
    <w:rsid w:val="005E1871"/>
    <w:rsid w:val="005E19F4"/>
    <w:rsid w:val="005E282E"/>
    <w:rsid w:val="005E2C19"/>
    <w:rsid w:val="005E2EE0"/>
    <w:rsid w:val="005E2FE6"/>
    <w:rsid w:val="005E4013"/>
    <w:rsid w:val="005E4069"/>
    <w:rsid w:val="005E4587"/>
    <w:rsid w:val="005E4D07"/>
    <w:rsid w:val="005E4F0E"/>
    <w:rsid w:val="005E4F77"/>
    <w:rsid w:val="005E501C"/>
    <w:rsid w:val="005E5C2A"/>
    <w:rsid w:val="005E616F"/>
    <w:rsid w:val="005E71A1"/>
    <w:rsid w:val="005E7781"/>
    <w:rsid w:val="005E7A8F"/>
    <w:rsid w:val="005E7B79"/>
    <w:rsid w:val="005F00B4"/>
    <w:rsid w:val="005F02DB"/>
    <w:rsid w:val="005F06E9"/>
    <w:rsid w:val="005F103D"/>
    <w:rsid w:val="005F1208"/>
    <w:rsid w:val="005F121A"/>
    <w:rsid w:val="005F125E"/>
    <w:rsid w:val="005F1699"/>
    <w:rsid w:val="005F24ED"/>
    <w:rsid w:val="005F25EF"/>
    <w:rsid w:val="005F2FD6"/>
    <w:rsid w:val="005F33AB"/>
    <w:rsid w:val="005F36AF"/>
    <w:rsid w:val="005F3B0D"/>
    <w:rsid w:val="005F3FBE"/>
    <w:rsid w:val="005F41D4"/>
    <w:rsid w:val="005F4AC6"/>
    <w:rsid w:val="005F4CC8"/>
    <w:rsid w:val="005F5063"/>
    <w:rsid w:val="005F509F"/>
    <w:rsid w:val="005F5105"/>
    <w:rsid w:val="005F56F1"/>
    <w:rsid w:val="005F5E91"/>
    <w:rsid w:val="005F674F"/>
    <w:rsid w:val="005F67E5"/>
    <w:rsid w:val="005F6AFE"/>
    <w:rsid w:val="005F6D75"/>
    <w:rsid w:val="005F72A2"/>
    <w:rsid w:val="005F7706"/>
    <w:rsid w:val="005F7AF2"/>
    <w:rsid w:val="005F7CDA"/>
    <w:rsid w:val="005F7DB7"/>
    <w:rsid w:val="005F7FDA"/>
    <w:rsid w:val="00600212"/>
    <w:rsid w:val="0060024E"/>
    <w:rsid w:val="0060034A"/>
    <w:rsid w:val="006005E4"/>
    <w:rsid w:val="006006A7"/>
    <w:rsid w:val="00600735"/>
    <w:rsid w:val="006010B2"/>
    <w:rsid w:val="00601173"/>
    <w:rsid w:val="006013F2"/>
    <w:rsid w:val="006017A8"/>
    <w:rsid w:val="006019B2"/>
    <w:rsid w:val="00602729"/>
    <w:rsid w:val="006029D3"/>
    <w:rsid w:val="00602B9C"/>
    <w:rsid w:val="0060312A"/>
    <w:rsid w:val="0060315F"/>
    <w:rsid w:val="00603E6C"/>
    <w:rsid w:val="00604672"/>
    <w:rsid w:val="00604793"/>
    <w:rsid w:val="00604941"/>
    <w:rsid w:val="0060499A"/>
    <w:rsid w:val="00604A83"/>
    <w:rsid w:val="00604C03"/>
    <w:rsid w:val="0060530D"/>
    <w:rsid w:val="0060531F"/>
    <w:rsid w:val="00605737"/>
    <w:rsid w:val="0060599E"/>
    <w:rsid w:val="00605B86"/>
    <w:rsid w:val="00605BF6"/>
    <w:rsid w:val="00606939"/>
    <w:rsid w:val="006074A6"/>
    <w:rsid w:val="0060756A"/>
    <w:rsid w:val="006077B1"/>
    <w:rsid w:val="00607FD9"/>
    <w:rsid w:val="00610FDD"/>
    <w:rsid w:val="0061139F"/>
    <w:rsid w:val="006113AA"/>
    <w:rsid w:val="0061184D"/>
    <w:rsid w:val="00611DB2"/>
    <w:rsid w:val="006122D1"/>
    <w:rsid w:val="006129B0"/>
    <w:rsid w:val="006129C6"/>
    <w:rsid w:val="00612C93"/>
    <w:rsid w:val="00612E05"/>
    <w:rsid w:val="00612F2F"/>
    <w:rsid w:val="0061327D"/>
    <w:rsid w:val="00613A6E"/>
    <w:rsid w:val="00614152"/>
    <w:rsid w:val="00614169"/>
    <w:rsid w:val="00614430"/>
    <w:rsid w:val="00614693"/>
    <w:rsid w:val="006147E2"/>
    <w:rsid w:val="00614C3A"/>
    <w:rsid w:val="006156A6"/>
    <w:rsid w:val="006158FE"/>
    <w:rsid w:val="00615BE1"/>
    <w:rsid w:val="00615D75"/>
    <w:rsid w:val="00616C7A"/>
    <w:rsid w:val="00617139"/>
    <w:rsid w:val="006171AA"/>
    <w:rsid w:val="00617713"/>
    <w:rsid w:val="00617C95"/>
    <w:rsid w:val="00620A28"/>
    <w:rsid w:val="00620C36"/>
    <w:rsid w:val="006235A9"/>
    <w:rsid w:val="00623D3F"/>
    <w:rsid w:val="0062433F"/>
    <w:rsid w:val="006245BA"/>
    <w:rsid w:val="006249AD"/>
    <w:rsid w:val="00625570"/>
    <w:rsid w:val="0062563E"/>
    <w:rsid w:val="006257E8"/>
    <w:rsid w:val="00625F35"/>
    <w:rsid w:val="00625FC2"/>
    <w:rsid w:val="006263D7"/>
    <w:rsid w:val="00626CEA"/>
    <w:rsid w:val="00626FF7"/>
    <w:rsid w:val="006274E6"/>
    <w:rsid w:val="00630589"/>
    <w:rsid w:val="00630787"/>
    <w:rsid w:val="0063092C"/>
    <w:rsid w:val="00630ABB"/>
    <w:rsid w:val="00631214"/>
    <w:rsid w:val="0063136B"/>
    <w:rsid w:val="006314F2"/>
    <w:rsid w:val="006315A9"/>
    <w:rsid w:val="006318F1"/>
    <w:rsid w:val="00631B4B"/>
    <w:rsid w:val="00631BF8"/>
    <w:rsid w:val="00631C73"/>
    <w:rsid w:val="00631EF0"/>
    <w:rsid w:val="006325CA"/>
    <w:rsid w:val="00632CFC"/>
    <w:rsid w:val="006334B9"/>
    <w:rsid w:val="00633590"/>
    <w:rsid w:val="00633D13"/>
    <w:rsid w:val="00634A18"/>
    <w:rsid w:val="00634D5C"/>
    <w:rsid w:val="006351F6"/>
    <w:rsid w:val="00635634"/>
    <w:rsid w:val="00635799"/>
    <w:rsid w:val="00635935"/>
    <w:rsid w:val="00635A3F"/>
    <w:rsid w:val="00635A6B"/>
    <w:rsid w:val="00635C99"/>
    <w:rsid w:val="00635F09"/>
    <w:rsid w:val="006365EC"/>
    <w:rsid w:val="006366C7"/>
    <w:rsid w:val="0063682D"/>
    <w:rsid w:val="00637006"/>
    <w:rsid w:val="006372C2"/>
    <w:rsid w:val="006375ED"/>
    <w:rsid w:val="006379CA"/>
    <w:rsid w:val="006379DB"/>
    <w:rsid w:val="00637C16"/>
    <w:rsid w:val="00640478"/>
    <w:rsid w:val="006405B9"/>
    <w:rsid w:val="00640E74"/>
    <w:rsid w:val="00641739"/>
    <w:rsid w:val="00641D34"/>
    <w:rsid w:val="006420A5"/>
    <w:rsid w:val="00642304"/>
    <w:rsid w:val="0064244E"/>
    <w:rsid w:val="006425A6"/>
    <w:rsid w:val="00642706"/>
    <w:rsid w:val="00642711"/>
    <w:rsid w:val="00642A08"/>
    <w:rsid w:val="00642FE2"/>
    <w:rsid w:val="00643FB9"/>
    <w:rsid w:val="00644B71"/>
    <w:rsid w:val="00644D69"/>
    <w:rsid w:val="00644D9C"/>
    <w:rsid w:val="006450AC"/>
    <w:rsid w:val="00645192"/>
    <w:rsid w:val="00645573"/>
    <w:rsid w:val="006457D8"/>
    <w:rsid w:val="00645947"/>
    <w:rsid w:val="00645B6B"/>
    <w:rsid w:val="0064622E"/>
    <w:rsid w:val="00646428"/>
    <w:rsid w:val="00646492"/>
    <w:rsid w:val="006470BE"/>
    <w:rsid w:val="0064745A"/>
    <w:rsid w:val="00647511"/>
    <w:rsid w:val="00647696"/>
    <w:rsid w:val="0064776C"/>
    <w:rsid w:val="0065004B"/>
    <w:rsid w:val="006508FE"/>
    <w:rsid w:val="006518D9"/>
    <w:rsid w:val="006520D2"/>
    <w:rsid w:val="006522DB"/>
    <w:rsid w:val="00652411"/>
    <w:rsid w:val="00653133"/>
    <w:rsid w:val="006532DC"/>
    <w:rsid w:val="006536FB"/>
    <w:rsid w:val="00653944"/>
    <w:rsid w:val="00653C61"/>
    <w:rsid w:val="006549F0"/>
    <w:rsid w:val="00654A57"/>
    <w:rsid w:val="00654B40"/>
    <w:rsid w:val="00654CF4"/>
    <w:rsid w:val="006556B4"/>
    <w:rsid w:val="00655804"/>
    <w:rsid w:val="00657A3F"/>
    <w:rsid w:val="00657CA3"/>
    <w:rsid w:val="0066017A"/>
    <w:rsid w:val="00660429"/>
    <w:rsid w:val="00660569"/>
    <w:rsid w:val="00660701"/>
    <w:rsid w:val="006607D3"/>
    <w:rsid w:val="00660C37"/>
    <w:rsid w:val="00660D55"/>
    <w:rsid w:val="00661596"/>
    <w:rsid w:val="0066184D"/>
    <w:rsid w:val="00661D55"/>
    <w:rsid w:val="006622E3"/>
    <w:rsid w:val="00662589"/>
    <w:rsid w:val="00662C39"/>
    <w:rsid w:val="00662E72"/>
    <w:rsid w:val="00662FE2"/>
    <w:rsid w:val="00663169"/>
    <w:rsid w:val="006631C5"/>
    <w:rsid w:val="00663548"/>
    <w:rsid w:val="006635E8"/>
    <w:rsid w:val="006637E4"/>
    <w:rsid w:val="00663A00"/>
    <w:rsid w:val="00663E8A"/>
    <w:rsid w:val="006640D5"/>
    <w:rsid w:val="006646A4"/>
    <w:rsid w:val="00664DA5"/>
    <w:rsid w:val="00664F44"/>
    <w:rsid w:val="00665660"/>
    <w:rsid w:val="00665E8B"/>
    <w:rsid w:val="00665F94"/>
    <w:rsid w:val="00666436"/>
    <w:rsid w:val="00666693"/>
    <w:rsid w:val="00666817"/>
    <w:rsid w:val="006669D6"/>
    <w:rsid w:val="00666AA4"/>
    <w:rsid w:val="00666C73"/>
    <w:rsid w:val="00666CAE"/>
    <w:rsid w:val="00666F50"/>
    <w:rsid w:val="006675E6"/>
    <w:rsid w:val="00667759"/>
    <w:rsid w:val="00667879"/>
    <w:rsid w:val="006679CA"/>
    <w:rsid w:val="00670816"/>
    <w:rsid w:val="00670FD7"/>
    <w:rsid w:val="00670FE9"/>
    <w:rsid w:val="00671301"/>
    <w:rsid w:val="0067171A"/>
    <w:rsid w:val="0067258A"/>
    <w:rsid w:val="006726F5"/>
    <w:rsid w:val="00672881"/>
    <w:rsid w:val="00672B07"/>
    <w:rsid w:val="00673132"/>
    <w:rsid w:val="00673780"/>
    <w:rsid w:val="00673CD3"/>
    <w:rsid w:val="00673E06"/>
    <w:rsid w:val="00673E12"/>
    <w:rsid w:val="00673F1C"/>
    <w:rsid w:val="00673F41"/>
    <w:rsid w:val="006740D7"/>
    <w:rsid w:val="00674235"/>
    <w:rsid w:val="00674AEA"/>
    <w:rsid w:val="00675366"/>
    <w:rsid w:val="006757C5"/>
    <w:rsid w:val="00675830"/>
    <w:rsid w:val="00675BC5"/>
    <w:rsid w:val="00675D40"/>
    <w:rsid w:val="00675DC1"/>
    <w:rsid w:val="00675E23"/>
    <w:rsid w:val="00676012"/>
    <w:rsid w:val="0067640C"/>
    <w:rsid w:val="00676466"/>
    <w:rsid w:val="006766B8"/>
    <w:rsid w:val="00676A01"/>
    <w:rsid w:val="006770F8"/>
    <w:rsid w:val="00677299"/>
    <w:rsid w:val="006772FB"/>
    <w:rsid w:val="0067745A"/>
    <w:rsid w:val="006774EB"/>
    <w:rsid w:val="00677F9C"/>
    <w:rsid w:val="0068005B"/>
    <w:rsid w:val="006805D9"/>
    <w:rsid w:val="006807AC"/>
    <w:rsid w:val="00680AFD"/>
    <w:rsid w:val="006815B3"/>
    <w:rsid w:val="00681666"/>
    <w:rsid w:val="0068178F"/>
    <w:rsid w:val="006823A6"/>
    <w:rsid w:val="006828F2"/>
    <w:rsid w:val="006836BA"/>
    <w:rsid w:val="00684910"/>
    <w:rsid w:val="00684AFE"/>
    <w:rsid w:val="00685A33"/>
    <w:rsid w:val="006862D2"/>
    <w:rsid w:val="00686656"/>
    <w:rsid w:val="006866BD"/>
    <w:rsid w:val="006867E1"/>
    <w:rsid w:val="00686FF2"/>
    <w:rsid w:val="00687451"/>
    <w:rsid w:val="006901B7"/>
    <w:rsid w:val="006905FD"/>
    <w:rsid w:val="00690CDC"/>
    <w:rsid w:val="00691454"/>
    <w:rsid w:val="0069154A"/>
    <w:rsid w:val="006917E7"/>
    <w:rsid w:val="00691818"/>
    <w:rsid w:val="006919A3"/>
    <w:rsid w:val="00691F0F"/>
    <w:rsid w:val="00692211"/>
    <w:rsid w:val="006924CB"/>
    <w:rsid w:val="00692626"/>
    <w:rsid w:val="00693014"/>
    <w:rsid w:val="006948CB"/>
    <w:rsid w:val="00694A88"/>
    <w:rsid w:val="00694CA8"/>
    <w:rsid w:val="00695457"/>
    <w:rsid w:val="006957C0"/>
    <w:rsid w:val="00695CE9"/>
    <w:rsid w:val="0069631F"/>
    <w:rsid w:val="006974F0"/>
    <w:rsid w:val="00697606"/>
    <w:rsid w:val="006A086D"/>
    <w:rsid w:val="006A0C53"/>
    <w:rsid w:val="006A0E24"/>
    <w:rsid w:val="006A1764"/>
    <w:rsid w:val="006A183C"/>
    <w:rsid w:val="006A2290"/>
    <w:rsid w:val="006A2367"/>
    <w:rsid w:val="006A241C"/>
    <w:rsid w:val="006A2635"/>
    <w:rsid w:val="006A2711"/>
    <w:rsid w:val="006A2B1F"/>
    <w:rsid w:val="006A3098"/>
    <w:rsid w:val="006A312C"/>
    <w:rsid w:val="006A3423"/>
    <w:rsid w:val="006A34C0"/>
    <w:rsid w:val="006A3518"/>
    <w:rsid w:val="006A396D"/>
    <w:rsid w:val="006A40E9"/>
    <w:rsid w:val="006A4128"/>
    <w:rsid w:val="006A4DAA"/>
    <w:rsid w:val="006A50BF"/>
    <w:rsid w:val="006A53DC"/>
    <w:rsid w:val="006A54F4"/>
    <w:rsid w:val="006A5A78"/>
    <w:rsid w:val="006A5CA4"/>
    <w:rsid w:val="006A5EF9"/>
    <w:rsid w:val="006A5F3F"/>
    <w:rsid w:val="006A5FE3"/>
    <w:rsid w:val="006A6343"/>
    <w:rsid w:val="006A6918"/>
    <w:rsid w:val="006A7563"/>
    <w:rsid w:val="006A7675"/>
    <w:rsid w:val="006A778A"/>
    <w:rsid w:val="006A79C6"/>
    <w:rsid w:val="006A7F64"/>
    <w:rsid w:val="006B0A4C"/>
    <w:rsid w:val="006B11D5"/>
    <w:rsid w:val="006B15F8"/>
    <w:rsid w:val="006B182B"/>
    <w:rsid w:val="006B2449"/>
    <w:rsid w:val="006B2D53"/>
    <w:rsid w:val="006B2E75"/>
    <w:rsid w:val="006B30AE"/>
    <w:rsid w:val="006B3333"/>
    <w:rsid w:val="006B374A"/>
    <w:rsid w:val="006B465D"/>
    <w:rsid w:val="006B54B2"/>
    <w:rsid w:val="006B6202"/>
    <w:rsid w:val="006B6576"/>
    <w:rsid w:val="006B6A24"/>
    <w:rsid w:val="006B6F68"/>
    <w:rsid w:val="006B7814"/>
    <w:rsid w:val="006C0112"/>
    <w:rsid w:val="006C08FD"/>
    <w:rsid w:val="006C0C57"/>
    <w:rsid w:val="006C0E92"/>
    <w:rsid w:val="006C166D"/>
    <w:rsid w:val="006C18E4"/>
    <w:rsid w:val="006C1986"/>
    <w:rsid w:val="006C198E"/>
    <w:rsid w:val="006C2AA9"/>
    <w:rsid w:val="006C2C88"/>
    <w:rsid w:val="006C336E"/>
    <w:rsid w:val="006C3A61"/>
    <w:rsid w:val="006C4181"/>
    <w:rsid w:val="006C42CA"/>
    <w:rsid w:val="006C4AF1"/>
    <w:rsid w:val="006C4F88"/>
    <w:rsid w:val="006C519B"/>
    <w:rsid w:val="006C53CA"/>
    <w:rsid w:val="006C5CE6"/>
    <w:rsid w:val="006C6286"/>
    <w:rsid w:val="006C63C0"/>
    <w:rsid w:val="006C64E5"/>
    <w:rsid w:val="006C6540"/>
    <w:rsid w:val="006C690C"/>
    <w:rsid w:val="006C6E7D"/>
    <w:rsid w:val="006C6F94"/>
    <w:rsid w:val="006C72C4"/>
    <w:rsid w:val="006C7404"/>
    <w:rsid w:val="006C79EE"/>
    <w:rsid w:val="006D009A"/>
    <w:rsid w:val="006D05FD"/>
    <w:rsid w:val="006D06F5"/>
    <w:rsid w:val="006D0C35"/>
    <w:rsid w:val="006D0F99"/>
    <w:rsid w:val="006D12ED"/>
    <w:rsid w:val="006D1978"/>
    <w:rsid w:val="006D19AA"/>
    <w:rsid w:val="006D23F0"/>
    <w:rsid w:val="006D23F6"/>
    <w:rsid w:val="006D3B38"/>
    <w:rsid w:val="006D3DE0"/>
    <w:rsid w:val="006D482B"/>
    <w:rsid w:val="006D4FE9"/>
    <w:rsid w:val="006D5EC0"/>
    <w:rsid w:val="006D5F2B"/>
    <w:rsid w:val="006D618F"/>
    <w:rsid w:val="006D6479"/>
    <w:rsid w:val="006D6747"/>
    <w:rsid w:val="006D6CAF"/>
    <w:rsid w:val="006D6E33"/>
    <w:rsid w:val="006D72A2"/>
    <w:rsid w:val="006D7607"/>
    <w:rsid w:val="006D781B"/>
    <w:rsid w:val="006D783B"/>
    <w:rsid w:val="006E0288"/>
    <w:rsid w:val="006E037E"/>
    <w:rsid w:val="006E065B"/>
    <w:rsid w:val="006E0824"/>
    <w:rsid w:val="006E09A4"/>
    <w:rsid w:val="006E0AC5"/>
    <w:rsid w:val="006E0BAB"/>
    <w:rsid w:val="006E0FE6"/>
    <w:rsid w:val="006E1284"/>
    <w:rsid w:val="006E22B4"/>
    <w:rsid w:val="006E2E14"/>
    <w:rsid w:val="006E3A8C"/>
    <w:rsid w:val="006E3DEE"/>
    <w:rsid w:val="006E3E72"/>
    <w:rsid w:val="006E42A0"/>
    <w:rsid w:val="006E4DFA"/>
    <w:rsid w:val="006E5755"/>
    <w:rsid w:val="006E59B5"/>
    <w:rsid w:val="006E5B1F"/>
    <w:rsid w:val="006E5C0A"/>
    <w:rsid w:val="006E5DE3"/>
    <w:rsid w:val="006E628E"/>
    <w:rsid w:val="006E6D96"/>
    <w:rsid w:val="006E7099"/>
    <w:rsid w:val="006E7794"/>
    <w:rsid w:val="006E795B"/>
    <w:rsid w:val="006E7AF9"/>
    <w:rsid w:val="006F0022"/>
    <w:rsid w:val="006F0186"/>
    <w:rsid w:val="006F0AC7"/>
    <w:rsid w:val="006F0AF5"/>
    <w:rsid w:val="006F180D"/>
    <w:rsid w:val="006F1F73"/>
    <w:rsid w:val="006F1FAD"/>
    <w:rsid w:val="006F2290"/>
    <w:rsid w:val="006F2B36"/>
    <w:rsid w:val="006F2FF4"/>
    <w:rsid w:val="006F3003"/>
    <w:rsid w:val="006F3311"/>
    <w:rsid w:val="006F3317"/>
    <w:rsid w:val="006F420E"/>
    <w:rsid w:val="006F492D"/>
    <w:rsid w:val="006F4B06"/>
    <w:rsid w:val="006F5571"/>
    <w:rsid w:val="006F56DA"/>
    <w:rsid w:val="006F5834"/>
    <w:rsid w:val="006F5999"/>
    <w:rsid w:val="006F5F74"/>
    <w:rsid w:val="006F61AC"/>
    <w:rsid w:val="006F6429"/>
    <w:rsid w:val="006F6F93"/>
    <w:rsid w:val="006F7347"/>
    <w:rsid w:val="006F7684"/>
    <w:rsid w:val="006F7982"/>
    <w:rsid w:val="006F7F31"/>
    <w:rsid w:val="00700ED0"/>
    <w:rsid w:val="007010B7"/>
    <w:rsid w:val="00701347"/>
    <w:rsid w:val="007019D9"/>
    <w:rsid w:val="00701B04"/>
    <w:rsid w:val="0070260D"/>
    <w:rsid w:val="007037A4"/>
    <w:rsid w:val="007044CD"/>
    <w:rsid w:val="00705890"/>
    <w:rsid w:val="00705D83"/>
    <w:rsid w:val="0070622F"/>
    <w:rsid w:val="007077F2"/>
    <w:rsid w:val="007104D1"/>
    <w:rsid w:val="00710662"/>
    <w:rsid w:val="00710896"/>
    <w:rsid w:val="007108FD"/>
    <w:rsid w:val="00710937"/>
    <w:rsid w:val="007118B8"/>
    <w:rsid w:val="00711F76"/>
    <w:rsid w:val="00711FF6"/>
    <w:rsid w:val="0071246C"/>
    <w:rsid w:val="0071293C"/>
    <w:rsid w:val="007129A9"/>
    <w:rsid w:val="00712FF9"/>
    <w:rsid w:val="00713195"/>
    <w:rsid w:val="00713704"/>
    <w:rsid w:val="007139B8"/>
    <w:rsid w:val="00713C60"/>
    <w:rsid w:val="00715498"/>
    <w:rsid w:val="00715B20"/>
    <w:rsid w:val="00715E44"/>
    <w:rsid w:val="00716614"/>
    <w:rsid w:val="00716656"/>
    <w:rsid w:val="00716C8E"/>
    <w:rsid w:val="00716CDD"/>
    <w:rsid w:val="007171FE"/>
    <w:rsid w:val="00717576"/>
    <w:rsid w:val="007202BD"/>
    <w:rsid w:val="00720740"/>
    <w:rsid w:val="0072074E"/>
    <w:rsid w:val="00720DE2"/>
    <w:rsid w:val="0072102A"/>
    <w:rsid w:val="00721BE8"/>
    <w:rsid w:val="00721E87"/>
    <w:rsid w:val="00722201"/>
    <w:rsid w:val="00722352"/>
    <w:rsid w:val="007223A7"/>
    <w:rsid w:val="00722F97"/>
    <w:rsid w:val="007233BA"/>
    <w:rsid w:val="007235DE"/>
    <w:rsid w:val="007244A3"/>
    <w:rsid w:val="007246E2"/>
    <w:rsid w:val="00724722"/>
    <w:rsid w:val="007247A3"/>
    <w:rsid w:val="00724846"/>
    <w:rsid w:val="0072487F"/>
    <w:rsid w:val="00724A4D"/>
    <w:rsid w:val="00724A72"/>
    <w:rsid w:val="00724FE1"/>
    <w:rsid w:val="007254E3"/>
    <w:rsid w:val="00725B0C"/>
    <w:rsid w:val="00725B90"/>
    <w:rsid w:val="00725E74"/>
    <w:rsid w:val="00726BD1"/>
    <w:rsid w:val="00727CB9"/>
    <w:rsid w:val="00730208"/>
    <w:rsid w:val="007304BA"/>
    <w:rsid w:val="00730ABA"/>
    <w:rsid w:val="00730B80"/>
    <w:rsid w:val="00730F18"/>
    <w:rsid w:val="007311FE"/>
    <w:rsid w:val="007316D0"/>
    <w:rsid w:val="007324BC"/>
    <w:rsid w:val="00732A42"/>
    <w:rsid w:val="00733406"/>
    <w:rsid w:val="0073360E"/>
    <w:rsid w:val="00733A13"/>
    <w:rsid w:val="00733DFF"/>
    <w:rsid w:val="00733EF9"/>
    <w:rsid w:val="007341BF"/>
    <w:rsid w:val="007346D6"/>
    <w:rsid w:val="00734ACF"/>
    <w:rsid w:val="00734BEF"/>
    <w:rsid w:val="00734E32"/>
    <w:rsid w:val="007353D6"/>
    <w:rsid w:val="00735549"/>
    <w:rsid w:val="007355DA"/>
    <w:rsid w:val="007361E2"/>
    <w:rsid w:val="0073683B"/>
    <w:rsid w:val="007368F3"/>
    <w:rsid w:val="0073762B"/>
    <w:rsid w:val="00737995"/>
    <w:rsid w:val="00740544"/>
    <w:rsid w:val="00740AE8"/>
    <w:rsid w:val="0074114F"/>
    <w:rsid w:val="0074155F"/>
    <w:rsid w:val="00741862"/>
    <w:rsid w:val="00741F8D"/>
    <w:rsid w:val="007423CC"/>
    <w:rsid w:val="0074298D"/>
    <w:rsid w:val="00742CF9"/>
    <w:rsid w:val="00743C77"/>
    <w:rsid w:val="00743EF1"/>
    <w:rsid w:val="00743F16"/>
    <w:rsid w:val="0074604E"/>
    <w:rsid w:val="007467F9"/>
    <w:rsid w:val="007468CE"/>
    <w:rsid w:val="00746C02"/>
    <w:rsid w:val="00746EF9"/>
    <w:rsid w:val="00746F16"/>
    <w:rsid w:val="0074766D"/>
    <w:rsid w:val="00747878"/>
    <w:rsid w:val="00750674"/>
    <w:rsid w:val="00750760"/>
    <w:rsid w:val="007515C9"/>
    <w:rsid w:val="007515FD"/>
    <w:rsid w:val="00751CBA"/>
    <w:rsid w:val="007522DA"/>
    <w:rsid w:val="0075237F"/>
    <w:rsid w:val="007532A1"/>
    <w:rsid w:val="00753CE5"/>
    <w:rsid w:val="00753F5F"/>
    <w:rsid w:val="00754031"/>
    <w:rsid w:val="007547EC"/>
    <w:rsid w:val="00754B4F"/>
    <w:rsid w:val="00755A4A"/>
    <w:rsid w:val="007560FA"/>
    <w:rsid w:val="00756899"/>
    <w:rsid w:val="00756D60"/>
    <w:rsid w:val="00757085"/>
    <w:rsid w:val="007579EF"/>
    <w:rsid w:val="00757BE4"/>
    <w:rsid w:val="00760316"/>
    <w:rsid w:val="00760C28"/>
    <w:rsid w:val="00761142"/>
    <w:rsid w:val="0076177E"/>
    <w:rsid w:val="00761835"/>
    <w:rsid w:val="00761F6C"/>
    <w:rsid w:val="007628D8"/>
    <w:rsid w:val="00762AE1"/>
    <w:rsid w:val="00762D4C"/>
    <w:rsid w:val="007630E3"/>
    <w:rsid w:val="00763116"/>
    <w:rsid w:val="0076382F"/>
    <w:rsid w:val="00763934"/>
    <w:rsid w:val="00764164"/>
    <w:rsid w:val="00764D8A"/>
    <w:rsid w:val="00764DC6"/>
    <w:rsid w:val="00765566"/>
    <w:rsid w:val="0076602E"/>
    <w:rsid w:val="0076618D"/>
    <w:rsid w:val="0076710A"/>
    <w:rsid w:val="007672E9"/>
    <w:rsid w:val="00770068"/>
    <w:rsid w:val="00770213"/>
    <w:rsid w:val="00770269"/>
    <w:rsid w:val="00770356"/>
    <w:rsid w:val="00770384"/>
    <w:rsid w:val="0077069D"/>
    <w:rsid w:val="00770D35"/>
    <w:rsid w:val="007710A2"/>
    <w:rsid w:val="0077146E"/>
    <w:rsid w:val="00771BFB"/>
    <w:rsid w:val="00772722"/>
    <w:rsid w:val="0077305A"/>
    <w:rsid w:val="007730CE"/>
    <w:rsid w:val="00773A2C"/>
    <w:rsid w:val="00773B55"/>
    <w:rsid w:val="00773B5A"/>
    <w:rsid w:val="00773E31"/>
    <w:rsid w:val="00774A77"/>
    <w:rsid w:val="00774B1C"/>
    <w:rsid w:val="00774B3B"/>
    <w:rsid w:val="00774DC7"/>
    <w:rsid w:val="007754C8"/>
    <w:rsid w:val="00775DCE"/>
    <w:rsid w:val="00776ABB"/>
    <w:rsid w:val="00776E96"/>
    <w:rsid w:val="007773F2"/>
    <w:rsid w:val="007774B1"/>
    <w:rsid w:val="0077767F"/>
    <w:rsid w:val="007776B1"/>
    <w:rsid w:val="00777E88"/>
    <w:rsid w:val="0078017D"/>
    <w:rsid w:val="00780670"/>
    <w:rsid w:val="00780BEE"/>
    <w:rsid w:val="00780F22"/>
    <w:rsid w:val="0078120F"/>
    <w:rsid w:val="00782542"/>
    <w:rsid w:val="00782A18"/>
    <w:rsid w:val="00782C23"/>
    <w:rsid w:val="00783153"/>
    <w:rsid w:val="00783A2A"/>
    <w:rsid w:val="007846BD"/>
    <w:rsid w:val="007848A7"/>
    <w:rsid w:val="00784A67"/>
    <w:rsid w:val="00784F80"/>
    <w:rsid w:val="00785219"/>
    <w:rsid w:val="00785D4A"/>
    <w:rsid w:val="00785EEF"/>
    <w:rsid w:val="00785F6F"/>
    <w:rsid w:val="0078651A"/>
    <w:rsid w:val="00786825"/>
    <w:rsid w:val="00786D2A"/>
    <w:rsid w:val="00787194"/>
    <w:rsid w:val="007875FD"/>
    <w:rsid w:val="007876F2"/>
    <w:rsid w:val="0078796F"/>
    <w:rsid w:val="00787C8F"/>
    <w:rsid w:val="00787E7D"/>
    <w:rsid w:val="00790437"/>
    <w:rsid w:val="00790493"/>
    <w:rsid w:val="00790ED3"/>
    <w:rsid w:val="00791A96"/>
    <w:rsid w:val="00792477"/>
    <w:rsid w:val="0079260C"/>
    <w:rsid w:val="00792789"/>
    <w:rsid w:val="00792EB1"/>
    <w:rsid w:val="00792EE5"/>
    <w:rsid w:val="007933B5"/>
    <w:rsid w:val="00793A41"/>
    <w:rsid w:val="00794337"/>
    <w:rsid w:val="007943E4"/>
    <w:rsid w:val="007945F2"/>
    <w:rsid w:val="00794783"/>
    <w:rsid w:val="0079479F"/>
    <w:rsid w:val="00794AB9"/>
    <w:rsid w:val="00794BC5"/>
    <w:rsid w:val="00794C59"/>
    <w:rsid w:val="0079548E"/>
    <w:rsid w:val="00795A14"/>
    <w:rsid w:val="00795F7D"/>
    <w:rsid w:val="00796225"/>
    <w:rsid w:val="0079669C"/>
    <w:rsid w:val="007968B1"/>
    <w:rsid w:val="00796F35"/>
    <w:rsid w:val="00797174"/>
    <w:rsid w:val="0079764E"/>
    <w:rsid w:val="00797E7D"/>
    <w:rsid w:val="007A0234"/>
    <w:rsid w:val="007A0C04"/>
    <w:rsid w:val="007A1109"/>
    <w:rsid w:val="007A1212"/>
    <w:rsid w:val="007A1309"/>
    <w:rsid w:val="007A1A63"/>
    <w:rsid w:val="007A1D03"/>
    <w:rsid w:val="007A2079"/>
    <w:rsid w:val="007A217B"/>
    <w:rsid w:val="007A22DF"/>
    <w:rsid w:val="007A22FA"/>
    <w:rsid w:val="007A2869"/>
    <w:rsid w:val="007A351E"/>
    <w:rsid w:val="007A3881"/>
    <w:rsid w:val="007A398E"/>
    <w:rsid w:val="007A3D0A"/>
    <w:rsid w:val="007A403A"/>
    <w:rsid w:val="007A4411"/>
    <w:rsid w:val="007A44CD"/>
    <w:rsid w:val="007A4838"/>
    <w:rsid w:val="007A4B40"/>
    <w:rsid w:val="007A531E"/>
    <w:rsid w:val="007A54C1"/>
    <w:rsid w:val="007A60A0"/>
    <w:rsid w:val="007A62DB"/>
    <w:rsid w:val="007A65EC"/>
    <w:rsid w:val="007A6917"/>
    <w:rsid w:val="007A6A77"/>
    <w:rsid w:val="007A73B0"/>
    <w:rsid w:val="007A75F7"/>
    <w:rsid w:val="007A779E"/>
    <w:rsid w:val="007B0157"/>
    <w:rsid w:val="007B01E7"/>
    <w:rsid w:val="007B04D8"/>
    <w:rsid w:val="007B106F"/>
    <w:rsid w:val="007B1170"/>
    <w:rsid w:val="007B140D"/>
    <w:rsid w:val="007B196D"/>
    <w:rsid w:val="007B19F9"/>
    <w:rsid w:val="007B1BB1"/>
    <w:rsid w:val="007B20EF"/>
    <w:rsid w:val="007B216E"/>
    <w:rsid w:val="007B2406"/>
    <w:rsid w:val="007B258B"/>
    <w:rsid w:val="007B2A9E"/>
    <w:rsid w:val="007B2FAC"/>
    <w:rsid w:val="007B3229"/>
    <w:rsid w:val="007B38BF"/>
    <w:rsid w:val="007B456C"/>
    <w:rsid w:val="007B45DA"/>
    <w:rsid w:val="007B4945"/>
    <w:rsid w:val="007B4C46"/>
    <w:rsid w:val="007B5BEF"/>
    <w:rsid w:val="007B5DBC"/>
    <w:rsid w:val="007B5DCF"/>
    <w:rsid w:val="007B5EB3"/>
    <w:rsid w:val="007B62BF"/>
    <w:rsid w:val="007B6BFC"/>
    <w:rsid w:val="007B6DBF"/>
    <w:rsid w:val="007B72B6"/>
    <w:rsid w:val="007B73A0"/>
    <w:rsid w:val="007B7D13"/>
    <w:rsid w:val="007C01B3"/>
    <w:rsid w:val="007C08BB"/>
    <w:rsid w:val="007C0D38"/>
    <w:rsid w:val="007C0EB6"/>
    <w:rsid w:val="007C0FCE"/>
    <w:rsid w:val="007C11FE"/>
    <w:rsid w:val="007C17F1"/>
    <w:rsid w:val="007C2A8C"/>
    <w:rsid w:val="007C2D0A"/>
    <w:rsid w:val="007C31CC"/>
    <w:rsid w:val="007C33D7"/>
    <w:rsid w:val="007C353C"/>
    <w:rsid w:val="007C3F1B"/>
    <w:rsid w:val="007C423E"/>
    <w:rsid w:val="007C445C"/>
    <w:rsid w:val="007C45CE"/>
    <w:rsid w:val="007C52FF"/>
    <w:rsid w:val="007C557C"/>
    <w:rsid w:val="007C5D4B"/>
    <w:rsid w:val="007C61D1"/>
    <w:rsid w:val="007C621A"/>
    <w:rsid w:val="007C674E"/>
    <w:rsid w:val="007C6873"/>
    <w:rsid w:val="007C69FE"/>
    <w:rsid w:val="007C7531"/>
    <w:rsid w:val="007C79BD"/>
    <w:rsid w:val="007C7DC6"/>
    <w:rsid w:val="007C7DF7"/>
    <w:rsid w:val="007D062F"/>
    <w:rsid w:val="007D064A"/>
    <w:rsid w:val="007D093B"/>
    <w:rsid w:val="007D0EBE"/>
    <w:rsid w:val="007D106E"/>
    <w:rsid w:val="007D1341"/>
    <w:rsid w:val="007D1A0B"/>
    <w:rsid w:val="007D1E6F"/>
    <w:rsid w:val="007D1F4C"/>
    <w:rsid w:val="007D2197"/>
    <w:rsid w:val="007D2330"/>
    <w:rsid w:val="007D273E"/>
    <w:rsid w:val="007D2779"/>
    <w:rsid w:val="007D2A3A"/>
    <w:rsid w:val="007D2D10"/>
    <w:rsid w:val="007D2D1A"/>
    <w:rsid w:val="007D2E3B"/>
    <w:rsid w:val="007D2E3F"/>
    <w:rsid w:val="007D320E"/>
    <w:rsid w:val="007D331B"/>
    <w:rsid w:val="007D355B"/>
    <w:rsid w:val="007D3639"/>
    <w:rsid w:val="007D40F4"/>
    <w:rsid w:val="007D459A"/>
    <w:rsid w:val="007D5C75"/>
    <w:rsid w:val="007D5F85"/>
    <w:rsid w:val="007D5FDF"/>
    <w:rsid w:val="007D652E"/>
    <w:rsid w:val="007D6EEC"/>
    <w:rsid w:val="007D754E"/>
    <w:rsid w:val="007D79BF"/>
    <w:rsid w:val="007E053D"/>
    <w:rsid w:val="007E0D08"/>
    <w:rsid w:val="007E0D54"/>
    <w:rsid w:val="007E1394"/>
    <w:rsid w:val="007E1409"/>
    <w:rsid w:val="007E194A"/>
    <w:rsid w:val="007E1C22"/>
    <w:rsid w:val="007E1E8E"/>
    <w:rsid w:val="007E2180"/>
    <w:rsid w:val="007E2243"/>
    <w:rsid w:val="007E2633"/>
    <w:rsid w:val="007E277C"/>
    <w:rsid w:val="007E2D3A"/>
    <w:rsid w:val="007E342C"/>
    <w:rsid w:val="007E456B"/>
    <w:rsid w:val="007E463E"/>
    <w:rsid w:val="007E4D5A"/>
    <w:rsid w:val="007E511B"/>
    <w:rsid w:val="007E5377"/>
    <w:rsid w:val="007E5874"/>
    <w:rsid w:val="007E58ED"/>
    <w:rsid w:val="007E5BEA"/>
    <w:rsid w:val="007E5D1A"/>
    <w:rsid w:val="007E5DC1"/>
    <w:rsid w:val="007E6227"/>
    <w:rsid w:val="007E63ED"/>
    <w:rsid w:val="007E6AA7"/>
    <w:rsid w:val="007E7504"/>
    <w:rsid w:val="007E7A0E"/>
    <w:rsid w:val="007F0A1A"/>
    <w:rsid w:val="007F0EA0"/>
    <w:rsid w:val="007F0EE4"/>
    <w:rsid w:val="007F11A4"/>
    <w:rsid w:val="007F1723"/>
    <w:rsid w:val="007F1B2D"/>
    <w:rsid w:val="007F1BE8"/>
    <w:rsid w:val="007F2AB8"/>
    <w:rsid w:val="007F2FB9"/>
    <w:rsid w:val="007F32C7"/>
    <w:rsid w:val="007F3366"/>
    <w:rsid w:val="007F3814"/>
    <w:rsid w:val="007F395C"/>
    <w:rsid w:val="007F41C5"/>
    <w:rsid w:val="007F41E8"/>
    <w:rsid w:val="007F482D"/>
    <w:rsid w:val="007F4A51"/>
    <w:rsid w:val="007F4D58"/>
    <w:rsid w:val="007F5289"/>
    <w:rsid w:val="007F5526"/>
    <w:rsid w:val="007F573F"/>
    <w:rsid w:val="007F57E2"/>
    <w:rsid w:val="007F5970"/>
    <w:rsid w:val="007F620E"/>
    <w:rsid w:val="007F658F"/>
    <w:rsid w:val="007F694F"/>
    <w:rsid w:val="007F69CB"/>
    <w:rsid w:val="007F6B33"/>
    <w:rsid w:val="007F6D6E"/>
    <w:rsid w:val="007F7309"/>
    <w:rsid w:val="007F738D"/>
    <w:rsid w:val="007F756D"/>
    <w:rsid w:val="007F7967"/>
    <w:rsid w:val="008007AF"/>
    <w:rsid w:val="00800FE1"/>
    <w:rsid w:val="008011F7"/>
    <w:rsid w:val="00801405"/>
    <w:rsid w:val="00801803"/>
    <w:rsid w:val="00801A6B"/>
    <w:rsid w:val="008020D5"/>
    <w:rsid w:val="008020FF"/>
    <w:rsid w:val="0080231C"/>
    <w:rsid w:val="0080240D"/>
    <w:rsid w:val="00802507"/>
    <w:rsid w:val="00802A22"/>
    <w:rsid w:val="00802B84"/>
    <w:rsid w:val="00803281"/>
    <w:rsid w:val="008037F8"/>
    <w:rsid w:val="00803A7F"/>
    <w:rsid w:val="00803DC4"/>
    <w:rsid w:val="00803DE5"/>
    <w:rsid w:val="00803EC7"/>
    <w:rsid w:val="008046AB"/>
    <w:rsid w:val="00804FE5"/>
    <w:rsid w:val="008054AB"/>
    <w:rsid w:val="008054FD"/>
    <w:rsid w:val="0080551D"/>
    <w:rsid w:val="00805CDD"/>
    <w:rsid w:val="00805E5F"/>
    <w:rsid w:val="0080635D"/>
    <w:rsid w:val="008063D5"/>
    <w:rsid w:val="008065C0"/>
    <w:rsid w:val="00806618"/>
    <w:rsid w:val="008067EC"/>
    <w:rsid w:val="00806D1A"/>
    <w:rsid w:val="0080707E"/>
    <w:rsid w:val="00807156"/>
    <w:rsid w:val="008077AF"/>
    <w:rsid w:val="00807F1F"/>
    <w:rsid w:val="0081178E"/>
    <w:rsid w:val="00811AFC"/>
    <w:rsid w:val="008120E6"/>
    <w:rsid w:val="00812583"/>
    <w:rsid w:val="008125B6"/>
    <w:rsid w:val="0081349D"/>
    <w:rsid w:val="00813770"/>
    <w:rsid w:val="008139A8"/>
    <w:rsid w:val="008139DE"/>
    <w:rsid w:val="008148F6"/>
    <w:rsid w:val="00814F87"/>
    <w:rsid w:val="0081506C"/>
    <w:rsid w:val="008155AA"/>
    <w:rsid w:val="008156BD"/>
    <w:rsid w:val="008156D9"/>
    <w:rsid w:val="00815CB0"/>
    <w:rsid w:val="00815FBE"/>
    <w:rsid w:val="00816175"/>
    <w:rsid w:val="00816395"/>
    <w:rsid w:val="008164FF"/>
    <w:rsid w:val="00816563"/>
    <w:rsid w:val="00816F35"/>
    <w:rsid w:val="00816F43"/>
    <w:rsid w:val="00817781"/>
    <w:rsid w:val="00817E47"/>
    <w:rsid w:val="00817F83"/>
    <w:rsid w:val="00820A98"/>
    <w:rsid w:val="00820BB7"/>
    <w:rsid w:val="00820DF4"/>
    <w:rsid w:val="00820EDD"/>
    <w:rsid w:val="008211B3"/>
    <w:rsid w:val="008215D7"/>
    <w:rsid w:val="008216B7"/>
    <w:rsid w:val="00821A97"/>
    <w:rsid w:val="008220B7"/>
    <w:rsid w:val="008224DE"/>
    <w:rsid w:val="00822A98"/>
    <w:rsid w:val="00822CB4"/>
    <w:rsid w:val="00822DE3"/>
    <w:rsid w:val="00823175"/>
    <w:rsid w:val="00823A18"/>
    <w:rsid w:val="00823A5B"/>
    <w:rsid w:val="00823C32"/>
    <w:rsid w:val="00824A84"/>
    <w:rsid w:val="00824DF1"/>
    <w:rsid w:val="00824F91"/>
    <w:rsid w:val="00825061"/>
    <w:rsid w:val="00825331"/>
    <w:rsid w:val="008259D4"/>
    <w:rsid w:val="00825A3D"/>
    <w:rsid w:val="00825CD8"/>
    <w:rsid w:val="00825DD1"/>
    <w:rsid w:val="00825EDD"/>
    <w:rsid w:val="008262A4"/>
    <w:rsid w:val="008264F7"/>
    <w:rsid w:val="00826503"/>
    <w:rsid w:val="00827131"/>
    <w:rsid w:val="008279B8"/>
    <w:rsid w:val="008279F2"/>
    <w:rsid w:val="00827BBA"/>
    <w:rsid w:val="0083027E"/>
    <w:rsid w:val="0083091A"/>
    <w:rsid w:val="00830BFB"/>
    <w:rsid w:val="008324EF"/>
    <w:rsid w:val="00832555"/>
    <w:rsid w:val="008330F4"/>
    <w:rsid w:val="008337B1"/>
    <w:rsid w:val="00833A95"/>
    <w:rsid w:val="00833C3A"/>
    <w:rsid w:val="00834050"/>
    <w:rsid w:val="00834248"/>
    <w:rsid w:val="008349CD"/>
    <w:rsid w:val="00834D0E"/>
    <w:rsid w:val="0083563B"/>
    <w:rsid w:val="0083572D"/>
    <w:rsid w:val="00835C17"/>
    <w:rsid w:val="00836021"/>
    <w:rsid w:val="00836344"/>
    <w:rsid w:val="0083649B"/>
    <w:rsid w:val="00836ABA"/>
    <w:rsid w:val="00836B24"/>
    <w:rsid w:val="00836E1F"/>
    <w:rsid w:val="0083777A"/>
    <w:rsid w:val="00837BA7"/>
    <w:rsid w:val="00837FF2"/>
    <w:rsid w:val="00840707"/>
    <w:rsid w:val="00840D6B"/>
    <w:rsid w:val="00840F29"/>
    <w:rsid w:val="00841A57"/>
    <w:rsid w:val="00841AAA"/>
    <w:rsid w:val="00841CD3"/>
    <w:rsid w:val="00842AED"/>
    <w:rsid w:val="00842B33"/>
    <w:rsid w:val="00842B4F"/>
    <w:rsid w:val="00842D04"/>
    <w:rsid w:val="008434CB"/>
    <w:rsid w:val="008436EA"/>
    <w:rsid w:val="008437B2"/>
    <w:rsid w:val="00843880"/>
    <w:rsid w:val="0084437B"/>
    <w:rsid w:val="0084463B"/>
    <w:rsid w:val="00844D19"/>
    <w:rsid w:val="008450ED"/>
    <w:rsid w:val="00845BD1"/>
    <w:rsid w:val="00845D05"/>
    <w:rsid w:val="00846942"/>
    <w:rsid w:val="00846A01"/>
    <w:rsid w:val="00846BFF"/>
    <w:rsid w:val="00847088"/>
    <w:rsid w:val="008471C2"/>
    <w:rsid w:val="00847AB3"/>
    <w:rsid w:val="00847D36"/>
    <w:rsid w:val="008501CB"/>
    <w:rsid w:val="008507A3"/>
    <w:rsid w:val="008509D1"/>
    <w:rsid w:val="00850A30"/>
    <w:rsid w:val="00850B44"/>
    <w:rsid w:val="00850F4B"/>
    <w:rsid w:val="008511EB"/>
    <w:rsid w:val="00851684"/>
    <w:rsid w:val="00851785"/>
    <w:rsid w:val="00851839"/>
    <w:rsid w:val="00852512"/>
    <w:rsid w:val="00852B9D"/>
    <w:rsid w:val="00852D40"/>
    <w:rsid w:val="0085427C"/>
    <w:rsid w:val="00854325"/>
    <w:rsid w:val="00854985"/>
    <w:rsid w:val="0085536F"/>
    <w:rsid w:val="008554A0"/>
    <w:rsid w:val="0085607E"/>
    <w:rsid w:val="00857803"/>
    <w:rsid w:val="00857A92"/>
    <w:rsid w:val="00857C93"/>
    <w:rsid w:val="008607E5"/>
    <w:rsid w:val="008610B2"/>
    <w:rsid w:val="008611C3"/>
    <w:rsid w:val="00861730"/>
    <w:rsid w:val="008617FB"/>
    <w:rsid w:val="00861A77"/>
    <w:rsid w:val="0086212E"/>
    <w:rsid w:val="00862195"/>
    <w:rsid w:val="008621E6"/>
    <w:rsid w:val="00862E63"/>
    <w:rsid w:val="00863DB9"/>
    <w:rsid w:val="00863E69"/>
    <w:rsid w:val="00863ECC"/>
    <w:rsid w:val="008641BC"/>
    <w:rsid w:val="00864301"/>
    <w:rsid w:val="0086448F"/>
    <w:rsid w:val="0086456E"/>
    <w:rsid w:val="00864EEE"/>
    <w:rsid w:val="008654E9"/>
    <w:rsid w:val="00865862"/>
    <w:rsid w:val="00865E3E"/>
    <w:rsid w:val="00866B5D"/>
    <w:rsid w:val="00866E19"/>
    <w:rsid w:val="008677FE"/>
    <w:rsid w:val="008678ED"/>
    <w:rsid w:val="008700E4"/>
    <w:rsid w:val="00870CF6"/>
    <w:rsid w:val="00870FE0"/>
    <w:rsid w:val="00871634"/>
    <w:rsid w:val="008719CE"/>
    <w:rsid w:val="00872633"/>
    <w:rsid w:val="0087279E"/>
    <w:rsid w:val="00872954"/>
    <w:rsid w:val="008731AB"/>
    <w:rsid w:val="008739EA"/>
    <w:rsid w:val="00873A8C"/>
    <w:rsid w:val="00873C9D"/>
    <w:rsid w:val="00873D17"/>
    <w:rsid w:val="00873D62"/>
    <w:rsid w:val="008742FB"/>
    <w:rsid w:val="008744FD"/>
    <w:rsid w:val="00874E18"/>
    <w:rsid w:val="00874EA7"/>
    <w:rsid w:val="0087526B"/>
    <w:rsid w:val="008753B7"/>
    <w:rsid w:val="008756CF"/>
    <w:rsid w:val="008756DE"/>
    <w:rsid w:val="00875803"/>
    <w:rsid w:val="0087597A"/>
    <w:rsid w:val="00875A17"/>
    <w:rsid w:val="00875B70"/>
    <w:rsid w:val="00875BB5"/>
    <w:rsid w:val="00875C56"/>
    <w:rsid w:val="008760CB"/>
    <w:rsid w:val="0087636F"/>
    <w:rsid w:val="00876A5F"/>
    <w:rsid w:val="00876DC7"/>
    <w:rsid w:val="00877901"/>
    <w:rsid w:val="0088067E"/>
    <w:rsid w:val="00881701"/>
    <w:rsid w:val="008817A7"/>
    <w:rsid w:val="0088262B"/>
    <w:rsid w:val="00882EFF"/>
    <w:rsid w:val="008832C6"/>
    <w:rsid w:val="00883FF0"/>
    <w:rsid w:val="008841DB"/>
    <w:rsid w:val="008843C3"/>
    <w:rsid w:val="00884549"/>
    <w:rsid w:val="0088465F"/>
    <w:rsid w:val="00884A88"/>
    <w:rsid w:val="00884C60"/>
    <w:rsid w:val="00884D0C"/>
    <w:rsid w:val="00885047"/>
    <w:rsid w:val="008851FF"/>
    <w:rsid w:val="0088563A"/>
    <w:rsid w:val="008859F7"/>
    <w:rsid w:val="00885D44"/>
    <w:rsid w:val="00885E03"/>
    <w:rsid w:val="00886321"/>
    <w:rsid w:val="00886593"/>
    <w:rsid w:val="00886C95"/>
    <w:rsid w:val="008875A9"/>
    <w:rsid w:val="00887AFB"/>
    <w:rsid w:val="00887B81"/>
    <w:rsid w:val="00887C32"/>
    <w:rsid w:val="00890194"/>
    <w:rsid w:val="00890282"/>
    <w:rsid w:val="00890510"/>
    <w:rsid w:val="00891153"/>
    <w:rsid w:val="00892035"/>
    <w:rsid w:val="00892FF6"/>
    <w:rsid w:val="0089421A"/>
    <w:rsid w:val="00895C66"/>
    <w:rsid w:val="00896708"/>
    <w:rsid w:val="00896B9B"/>
    <w:rsid w:val="00897047"/>
    <w:rsid w:val="00897ADF"/>
    <w:rsid w:val="008A014A"/>
    <w:rsid w:val="008A0418"/>
    <w:rsid w:val="008A04D7"/>
    <w:rsid w:val="008A075C"/>
    <w:rsid w:val="008A08D0"/>
    <w:rsid w:val="008A1848"/>
    <w:rsid w:val="008A1897"/>
    <w:rsid w:val="008A1BBD"/>
    <w:rsid w:val="008A25E9"/>
    <w:rsid w:val="008A28C6"/>
    <w:rsid w:val="008A2D84"/>
    <w:rsid w:val="008A2E7B"/>
    <w:rsid w:val="008A3600"/>
    <w:rsid w:val="008A3A91"/>
    <w:rsid w:val="008A3DC1"/>
    <w:rsid w:val="008A404D"/>
    <w:rsid w:val="008A45D3"/>
    <w:rsid w:val="008A4862"/>
    <w:rsid w:val="008A5598"/>
    <w:rsid w:val="008A5E9A"/>
    <w:rsid w:val="008A5EC4"/>
    <w:rsid w:val="008A5F54"/>
    <w:rsid w:val="008A639A"/>
    <w:rsid w:val="008A6C6F"/>
    <w:rsid w:val="008A6E6D"/>
    <w:rsid w:val="008A6F26"/>
    <w:rsid w:val="008A7540"/>
    <w:rsid w:val="008A7755"/>
    <w:rsid w:val="008A78A4"/>
    <w:rsid w:val="008A790E"/>
    <w:rsid w:val="008A79F9"/>
    <w:rsid w:val="008A7B36"/>
    <w:rsid w:val="008A7D9D"/>
    <w:rsid w:val="008A7F10"/>
    <w:rsid w:val="008B15E4"/>
    <w:rsid w:val="008B15F9"/>
    <w:rsid w:val="008B1E10"/>
    <w:rsid w:val="008B1E79"/>
    <w:rsid w:val="008B2815"/>
    <w:rsid w:val="008B2A32"/>
    <w:rsid w:val="008B2A80"/>
    <w:rsid w:val="008B2BC5"/>
    <w:rsid w:val="008B2C15"/>
    <w:rsid w:val="008B3104"/>
    <w:rsid w:val="008B3131"/>
    <w:rsid w:val="008B3334"/>
    <w:rsid w:val="008B3645"/>
    <w:rsid w:val="008B3F5C"/>
    <w:rsid w:val="008B43BC"/>
    <w:rsid w:val="008B459C"/>
    <w:rsid w:val="008B45E2"/>
    <w:rsid w:val="008B4715"/>
    <w:rsid w:val="008B4C53"/>
    <w:rsid w:val="008B4F52"/>
    <w:rsid w:val="008B4FC0"/>
    <w:rsid w:val="008B544C"/>
    <w:rsid w:val="008B54AB"/>
    <w:rsid w:val="008B56D6"/>
    <w:rsid w:val="008B5D8B"/>
    <w:rsid w:val="008B6ACF"/>
    <w:rsid w:val="008B753F"/>
    <w:rsid w:val="008B7790"/>
    <w:rsid w:val="008B78B4"/>
    <w:rsid w:val="008B7BBE"/>
    <w:rsid w:val="008B7C9D"/>
    <w:rsid w:val="008C018E"/>
    <w:rsid w:val="008C05CD"/>
    <w:rsid w:val="008C07C4"/>
    <w:rsid w:val="008C0ACC"/>
    <w:rsid w:val="008C0C59"/>
    <w:rsid w:val="008C0CD4"/>
    <w:rsid w:val="008C1111"/>
    <w:rsid w:val="008C1639"/>
    <w:rsid w:val="008C1686"/>
    <w:rsid w:val="008C1D71"/>
    <w:rsid w:val="008C1D7B"/>
    <w:rsid w:val="008C1FCE"/>
    <w:rsid w:val="008C2092"/>
    <w:rsid w:val="008C24BF"/>
    <w:rsid w:val="008C37B3"/>
    <w:rsid w:val="008C3C3E"/>
    <w:rsid w:val="008C3F03"/>
    <w:rsid w:val="008C3F95"/>
    <w:rsid w:val="008C4C4C"/>
    <w:rsid w:val="008C4CDD"/>
    <w:rsid w:val="008C5194"/>
    <w:rsid w:val="008C5692"/>
    <w:rsid w:val="008C581E"/>
    <w:rsid w:val="008C5A5B"/>
    <w:rsid w:val="008C5AF0"/>
    <w:rsid w:val="008C62C7"/>
    <w:rsid w:val="008C64D4"/>
    <w:rsid w:val="008C67B4"/>
    <w:rsid w:val="008C67DC"/>
    <w:rsid w:val="008C6EBD"/>
    <w:rsid w:val="008C6F2C"/>
    <w:rsid w:val="008C7091"/>
    <w:rsid w:val="008C7C60"/>
    <w:rsid w:val="008C7E0E"/>
    <w:rsid w:val="008D029B"/>
    <w:rsid w:val="008D065C"/>
    <w:rsid w:val="008D0A1F"/>
    <w:rsid w:val="008D0C29"/>
    <w:rsid w:val="008D0C53"/>
    <w:rsid w:val="008D0C59"/>
    <w:rsid w:val="008D11F1"/>
    <w:rsid w:val="008D13C5"/>
    <w:rsid w:val="008D1ACD"/>
    <w:rsid w:val="008D2889"/>
    <w:rsid w:val="008D35DF"/>
    <w:rsid w:val="008D3BCD"/>
    <w:rsid w:val="008D3CC9"/>
    <w:rsid w:val="008D4A3D"/>
    <w:rsid w:val="008D6600"/>
    <w:rsid w:val="008D682B"/>
    <w:rsid w:val="008D68F1"/>
    <w:rsid w:val="008D68FC"/>
    <w:rsid w:val="008D6B2E"/>
    <w:rsid w:val="008D728D"/>
    <w:rsid w:val="008D7469"/>
    <w:rsid w:val="008D76C3"/>
    <w:rsid w:val="008E0973"/>
    <w:rsid w:val="008E0D97"/>
    <w:rsid w:val="008E0F68"/>
    <w:rsid w:val="008E1483"/>
    <w:rsid w:val="008E185A"/>
    <w:rsid w:val="008E1CCC"/>
    <w:rsid w:val="008E25CE"/>
    <w:rsid w:val="008E2618"/>
    <w:rsid w:val="008E2836"/>
    <w:rsid w:val="008E2A2E"/>
    <w:rsid w:val="008E2E45"/>
    <w:rsid w:val="008E2E65"/>
    <w:rsid w:val="008E2EE1"/>
    <w:rsid w:val="008E32DA"/>
    <w:rsid w:val="008E342F"/>
    <w:rsid w:val="008E3612"/>
    <w:rsid w:val="008E394D"/>
    <w:rsid w:val="008E3CDC"/>
    <w:rsid w:val="008E3CEA"/>
    <w:rsid w:val="008E3DC8"/>
    <w:rsid w:val="008E3E18"/>
    <w:rsid w:val="008E3E9D"/>
    <w:rsid w:val="008E41C6"/>
    <w:rsid w:val="008E43A8"/>
    <w:rsid w:val="008E45B6"/>
    <w:rsid w:val="008E4B41"/>
    <w:rsid w:val="008E4BCB"/>
    <w:rsid w:val="008E4CB4"/>
    <w:rsid w:val="008E52E5"/>
    <w:rsid w:val="008E5366"/>
    <w:rsid w:val="008E566E"/>
    <w:rsid w:val="008E5B11"/>
    <w:rsid w:val="008E5D6C"/>
    <w:rsid w:val="008E5F59"/>
    <w:rsid w:val="008E68A3"/>
    <w:rsid w:val="008E6D30"/>
    <w:rsid w:val="008E6E9C"/>
    <w:rsid w:val="008E7437"/>
    <w:rsid w:val="008E7F3C"/>
    <w:rsid w:val="008F00C7"/>
    <w:rsid w:val="008F04A8"/>
    <w:rsid w:val="008F0781"/>
    <w:rsid w:val="008F0B0C"/>
    <w:rsid w:val="008F15CC"/>
    <w:rsid w:val="008F229B"/>
    <w:rsid w:val="008F2310"/>
    <w:rsid w:val="008F284F"/>
    <w:rsid w:val="008F2BB1"/>
    <w:rsid w:val="008F2D3E"/>
    <w:rsid w:val="008F3419"/>
    <w:rsid w:val="008F38C4"/>
    <w:rsid w:val="008F3A52"/>
    <w:rsid w:val="008F3F96"/>
    <w:rsid w:val="008F49EE"/>
    <w:rsid w:val="008F543F"/>
    <w:rsid w:val="008F56BA"/>
    <w:rsid w:val="008F5CAF"/>
    <w:rsid w:val="008F5FDF"/>
    <w:rsid w:val="008F60E2"/>
    <w:rsid w:val="008F60EA"/>
    <w:rsid w:val="008F6939"/>
    <w:rsid w:val="008F6CBD"/>
    <w:rsid w:val="008F704A"/>
    <w:rsid w:val="008F73D4"/>
    <w:rsid w:val="008F75A9"/>
    <w:rsid w:val="008F7957"/>
    <w:rsid w:val="00900071"/>
    <w:rsid w:val="00900169"/>
    <w:rsid w:val="009004C4"/>
    <w:rsid w:val="00900D18"/>
    <w:rsid w:val="00900D8D"/>
    <w:rsid w:val="00900EAB"/>
    <w:rsid w:val="009013F3"/>
    <w:rsid w:val="009018E1"/>
    <w:rsid w:val="00901A6E"/>
    <w:rsid w:val="00902BDA"/>
    <w:rsid w:val="00904883"/>
    <w:rsid w:val="00904BEF"/>
    <w:rsid w:val="009050D6"/>
    <w:rsid w:val="00905323"/>
    <w:rsid w:val="00905B15"/>
    <w:rsid w:val="00905C73"/>
    <w:rsid w:val="00906911"/>
    <w:rsid w:val="00907411"/>
    <w:rsid w:val="0090755B"/>
    <w:rsid w:val="00910044"/>
    <w:rsid w:val="009108AA"/>
    <w:rsid w:val="00910970"/>
    <w:rsid w:val="00910DCB"/>
    <w:rsid w:val="00910FC5"/>
    <w:rsid w:val="00911234"/>
    <w:rsid w:val="00911976"/>
    <w:rsid w:val="009120DC"/>
    <w:rsid w:val="00912311"/>
    <w:rsid w:val="009129CA"/>
    <w:rsid w:val="00912ABB"/>
    <w:rsid w:val="009133E3"/>
    <w:rsid w:val="00913682"/>
    <w:rsid w:val="0091370D"/>
    <w:rsid w:val="00914368"/>
    <w:rsid w:val="00914BB6"/>
    <w:rsid w:val="00915BE1"/>
    <w:rsid w:val="00915FB7"/>
    <w:rsid w:val="00916B8A"/>
    <w:rsid w:val="00916D86"/>
    <w:rsid w:val="00916DA7"/>
    <w:rsid w:val="009176EC"/>
    <w:rsid w:val="009177A2"/>
    <w:rsid w:val="00917C18"/>
    <w:rsid w:val="00917EF5"/>
    <w:rsid w:val="0092013B"/>
    <w:rsid w:val="009202FE"/>
    <w:rsid w:val="009207C0"/>
    <w:rsid w:val="009209CC"/>
    <w:rsid w:val="009219E8"/>
    <w:rsid w:val="00921C2A"/>
    <w:rsid w:val="0092215E"/>
    <w:rsid w:val="0092245E"/>
    <w:rsid w:val="009226D8"/>
    <w:rsid w:val="00922A36"/>
    <w:rsid w:val="0092331C"/>
    <w:rsid w:val="00923324"/>
    <w:rsid w:val="00923A8E"/>
    <w:rsid w:val="00923C08"/>
    <w:rsid w:val="00924560"/>
    <w:rsid w:val="0092463D"/>
    <w:rsid w:val="00924A5F"/>
    <w:rsid w:val="00924B2E"/>
    <w:rsid w:val="0092525B"/>
    <w:rsid w:val="009258DF"/>
    <w:rsid w:val="00925BCF"/>
    <w:rsid w:val="00925FE7"/>
    <w:rsid w:val="009260CC"/>
    <w:rsid w:val="009262BC"/>
    <w:rsid w:val="00926784"/>
    <w:rsid w:val="009267A2"/>
    <w:rsid w:val="00926934"/>
    <w:rsid w:val="0092730C"/>
    <w:rsid w:val="0092761C"/>
    <w:rsid w:val="0092774E"/>
    <w:rsid w:val="00927CE9"/>
    <w:rsid w:val="00930041"/>
    <w:rsid w:val="0093007B"/>
    <w:rsid w:val="00930ADD"/>
    <w:rsid w:val="009310BD"/>
    <w:rsid w:val="0093168D"/>
    <w:rsid w:val="00931A5D"/>
    <w:rsid w:val="00931E44"/>
    <w:rsid w:val="009325E8"/>
    <w:rsid w:val="00932659"/>
    <w:rsid w:val="00932C7E"/>
    <w:rsid w:val="009331A0"/>
    <w:rsid w:val="00933416"/>
    <w:rsid w:val="0093342C"/>
    <w:rsid w:val="009334E3"/>
    <w:rsid w:val="00933ED0"/>
    <w:rsid w:val="00934530"/>
    <w:rsid w:val="00934DDE"/>
    <w:rsid w:val="00934EF4"/>
    <w:rsid w:val="00935453"/>
    <w:rsid w:val="00935C0F"/>
    <w:rsid w:val="00936181"/>
    <w:rsid w:val="0093650C"/>
    <w:rsid w:val="00936643"/>
    <w:rsid w:val="00936B23"/>
    <w:rsid w:val="00936F27"/>
    <w:rsid w:val="009371AD"/>
    <w:rsid w:val="009374EB"/>
    <w:rsid w:val="00937C5B"/>
    <w:rsid w:val="00940012"/>
    <w:rsid w:val="00940B80"/>
    <w:rsid w:val="009411EA"/>
    <w:rsid w:val="009416FF"/>
    <w:rsid w:val="00941890"/>
    <w:rsid w:val="00941F09"/>
    <w:rsid w:val="0094284C"/>
    <w:rsid w:val="00942BC2"/>
    <w:rsid w:val="00942F1A"/>
    <w:rsid w:val="009430AD"/>
    <w:rsid w:val="00943545"/>
    <w:rsid w:val="00943B38"/>
    <w:rsid w:val="00943D91"/>
    <w:rsid w:val="00943F63"/>
    <w:rsid w:val="009443E2"/>
    <w:rsid w:val="00944EEB"/>
    <w:rsid w:val="00945154"/>
    <w:rsid w:val="00945201"/>
    <w:rsid w:val="009455EB"/>
    <w:rsid w:val="00945A67"/>
    <w:rsid w:val="00945BD4"/>
    <w:rsid w:val="00945F36"/>
    <w:rsid w:val="00946D3D"/>
    <w:rsid w:val="00946D56"/>
    <w:rsid w:val="00946EC6"/>
    <w:rsid w:val="00947545"/>
    <w:rsid w:val="0095048D"/>
    <w:rsid w:val="009506B2"/>
    <w:rsid w:val="00950E58"/>
    <w:rsid w:val="00950EFC"/>
    <w:rsid w:val="00951381"/>
    <w:rsid w:val="00952027"/>
    <w:rsid w:val="009529B7"/>
    <w:rsid w:val="00953239"/>
    <w:rsid w:val="0095333A"/>
    <w:rsid w:val="00953CBA"/>
    <w:rsid w:val="00954EEB"/>
    <w:rsid w:val="0095504A"/>
    <w:rsid w:val="0095538A"/>
    <w:rsid w:val="0095543B"/>
    <w:rsid w:val="009558A0"/>
    <w:rsid w:val="00955BF0"/>
    <w:rsid w:val="00956116"/>
    <w:rsid w:val="009562CD"/>
    <w:rsid w:val="00956896"/>
    <w:rsid w:val="00956D77"/>
    <w:rsid w:val="00956FA7"/>
    <w:rsid w:val="00957091"/>
    <w:rsid w:val="0095725A"/>
    <w:rsid w:val="0095764C"/>
    <w:rsid w:val="00957980"/>
    <w:rsid w:val="009600D2"/>
    <w:rsid w:val="009604F9"/>
    <w:rsid w:val="0096066A"/>
    <w:rsid w:val="00960786"/>
    <w:rsid w:val="00960CE4"/>
    <w:rsid w:val="00960EAC"/>
    <w:rsid w:val="009614C6"/>
    <w:rsid w:val="00961505"/>
    <w:rsid w:val="009618AA"/>
    <w:rsid w:val="00961966"/>
    <w:rsid w:val="00961AFA"/>
    <w:rsid w:val="00961B5D"/>
    <w:rsid w:val="0096260E"/>
    <w:rsid w:val="00962648"/>
    <w:rsid w:val="0096276A"/>
    <w:rsid w:val="009629B4"/>
    <w:rsid w:val="009633FF"/>
    <w:rsid w:val="00963ECB"/>
    <w:rsid w:val="0096449B"/>
    <w:rsid w:val="0096475C"/>
    <w:rsid w:val="009647D7"/>
    <w:rsid w:val="00965368"/>
    <w:rsid w:val="0096594F"/>
    <w:rsid w:val="00965CCA"/>
    <w:rsid w:val="00965CCB"/>
    <w:rsid w:val="00965D65"/>
    <w:rsid w:val="0096612E"/>
    <w:rsid w:val="00966775"/>
    <w:rsid w:val="0096684B"/>
    <w:rsid w:val="00966B26"/>
    <w:rsid w:val="00966D0C"/>
    <w:rsid w:val="009670FA"/>
    <w:rsid w:val="0096752D"/>
    <w:rsid w:val="00967A4C"/>
    <w:rsid w:val="00967BB2"/>
    <w:rsid w:val="00967D2F"/>
    <w:rsid w:val="009705CB"/>
    <w:rsid w:val="00970F6B"/>
    <w:rsid w:val="009712D7"/>
    <w:rsid w:val="009715BF"/>
    <w:rsid w:val="00971700"/>
    <w:rsid w:val="00971FD2"/>
    <w:rsid w:val="009726C2"/>
    <w:rsid w:val="00972BE0"/>
    <w:rsid w:val="00973589"/>
    <w:rsid w:val="00973711"/>
    <w:rsid w:val="00974240"/>
    <w:rsid w:val="009744F5"/>
    <w:rsid w:val="009747D5"/>
    <w:rsid w:val="009747F6"/>
    <w:rsid w:val="00974E44"/>
    <w:rsid w:val="009751B5"/>
    <w:rsid w:val="00975868"/>
    <w:rsid w:val="00975D0E"/>
    <w:rsid w:val="00976373"/>
    <w:rsid w:val="0097657B"/>
    <w:rsid w:val="009768E2"/>
    <w:rsid w:val="009769DF"/>
    <w:rsid w:val="00976DE2"/>
    <w:rsid w:val="00976E98"/>
    <w:rsid w:val="00977500"/>
    <w:rsid w:val="009775ED"/>
    <w:rsid w:val="00977767"/>
    <w:rsid w:val="00977F38"/>
    <w:rsid w:val="009800DA"/>
    <w:rsid w:val="00980386"/>
    <w:rsid w:val="00980C89"/>
    <w:rsid w:val="0098146C"/>
    <w:rsid w:val="009816E1"/>
    <w:rsid w:val="00981AF8"/>
    <w:rsid w:val="00982031"/>
    <w:rsid w:val="0098237F"/>
    <w:rsid w:val="009828BE"/>
    <w:rsid w:val="00982DB3"/>
    <w:rsid w:val="00983458"/>
    <w:rsid w:val="0098364A"/>
    <w:rsid w:val="00983B7F"/>
    <w:rsid w:val="00983C1F"/>
    <w:rsid w:val="0098440A"/>
    <w:rsid w:val="009844EE"/>
    <w:rsid w:val="00985039"/>
    <w:rsid w:val="009852CA"/>
    <w:rsid w:val="00985369"/>
    <w:rsid w:val="009856CA"/>
    <w:rsid w:val="009859B1"/>
    <w:rsid w:val="00985C12"/>
    <w:rsid w:val="00985FBD"/>
    <w:rsid w:val="0098609F"/>
    <w:rsid w:val="009863C2"/>
    <w:rsid w:val="00986B26"/>
    <w:rsid w:val="009870A0"/>
    <w:rsid w:val="00987AA4"/>
    <w:rsid w:val="00987B1D"/>
    <w:rsid w:val="009900F4"/>
    <w:rsid w:val="00990604"/>
    <w:rsid w:val="0099069C"/>
    <w:rsid w:val="00990B50"/>
    <w:rsid w:val="009917AF"/>
    <w:rsid w:val="009918B5"/>
    <w:rsid w:val="00991A3B"/>
    <w:rsid w:val="00991AE2"/>
    <w:rsid w:val="00991BC1"/>
    <w:rsid w:val="00991C33"/>
    <w:rsid w:val="00992375"/>
    <w:rsid w:val="00992580"/>
    <w:rsid w:val="00993592"/>
    <w:rsid w:val="00993968"/>
    <w:rsid w:val="00993BDF"/>
    <w:rsid w:val="00993F79"/>
    <w:rsid w:val="0099420C"/>
    <w:rsid w:val="00994224"/>
    <w:rsid w:val="009946D5"/>
    <w:rsid w:val="00994ADA"/>
    <w:rsid w:val="009958A0"/>
    <w:rsid w:val="00995C37"/>
    <w:rsid w:val="00995EE9"/>
    <w:rsid w:val="00996049"/>
    <w:rsid w:val="0099649D"/>
    <w:rsid w:val="00996614"/>
    <w:rsid w:val="00996B5B"/>
    <w:rsid w:val="00996B63"/>
    <w:rsid w:val="0099776C"/>
    <w:rsid w:val="00997A86"/>
    <w:rsid w:val="009A07B8"/>
    <w:rsid w:val="009A12D4"/>
    <w:rsid w:val="009A189E"/>
    <w:rsid w:val="009A21BD"/>
    <w:rsid w:val="009A2979"/>
    <w:rsid w:val="009A3526"/>
    <w:rsid w:val="009A36E5"/>
    <w:rsid w:val="009A38EC"/>
    <w:rsid w:val="009A3B03"/>
    <w:rsid w:val="009A3B6E"/>
    <w:rsid w:val="009A3C01"/>
    <w:rsid w:val="009A3CF6"/>
    <w:rsid w:val="009A3F08"/>
    <w:rsid w:val="009A4069"/>
    <w:rsid w:val="009A40B1"/>
    <w:rsid w:val="009A43CE"/>
    <w:rsid w:val="009A4A27"/>
    <w:rsid w:val="009A545C"/>
    <w:rsid w:val="009A5867"/>
    <w:rsid w:val="009A67CF"/>
    <w:rsid w:val="009A7229"/>
    <w:rsid w:val="009B0063"/>
    <w:rsid w:val="009B058F"/>
    <w:rsid w:val="009B0B41"/>
    <w:rsid w:val="009B0EDC"/>
    <w:rsid w:val="009B10D2"/>
    <w:rsid w:val="009B1357"/>
    <w:rsid w:val="009B13B6"/>
    <w:rsid w:val="009B1803"/>
    <w:rsid w:val="009B1B9C"/>
    <w:rsid w:val="009B1CD4"/>
    <w:rsid w:val="009B2209"/>
    <w:rsid w:val="009B2446"/>
    <w:rsid w:val="009B2934"/>
    <w:rsid w:val="009B29CE"/>
    <w:rsid w:val="009B2E94"/>
    <w:rsid w:val="009B2F81"/>
    <w:rsid w:val="009B3B40"/>
    <w:rsid w:val="009B3D80"/>
    <w:rsid w:val="009B3F3E"/>
    <w:rsid w:val="009B40CC"/>
    <w:rsid w:val="009B41F0"/>
    <w:rsid w:val="009B4391"/>
    <w:rsid w:val="009B4C59"/>
    <w:rsid w:val="009B4D90"/>
    <w:rsid w:val="009B517D"/>
    <w:rsid w:val="009B560E"/>
    <w:rsid w:val="009B590D"/>
    <w:rsid w:val="009B5CD7"/>
    <w:rsid w:val="009B668D"/>
    <w:rsid w:val="009B6A45"/>
    <w:rsid w:val="009B7352"/>
    <w:rsid w:val="009B7938"/>
    <w:rsid w:val="009C0030"/>
    <w:rsid w:val="009C09CA"/>
    <w:rsid w:val="009C0C75"/>
    <w:rsid w:val="009C0E3E"/>
    <w:rsid w:val="009C2140"/>
    <w:rsid w:val="009C264A"/>
    <w:rsid w:val="009C2685"/>
    <w:rsid w:val="009C2B06"/>
    <w:rsid w:val="009C2CDC"/>
    <w:rsid w:val="009C2EDE"/>
    <w:rsid w:val="009C3752"/>
    <w:rsid w:val="009C3F52"/>
    <w:rsid w:val="009C402D"/>
    <w:rsid w:val="009C4383"/>
    <w:rsid w:val="009C4858"/>
    <w:rsid w:val="009C49CC"/>
    <w:rsid w:val="009C531A"/>
    <w:rsid w:val="009C590C"/>
    <w:rsid w:val="009C5B13"/>
    <w:rsid w:val="009C5B35"/>
    <w:rsid w:val="009C6A2D"/>
    <w:rsid w:val="009C6B6C"/>
    <w:rsid w:val="009C74F4"/>
    <w:rsid w:val="009C78A1"/>
    <w:rsid w:val="009C7C08"/>
    <w:rsid w:val="009C7CD9"/>
    <w:rsid w:val="009D00B2"/>
    <w:rsid w:val="009D00F5"/>
    <w:rsid w:val="009D0BB4"/>
    <w:rsid w:val="009D0C40"/>
    <w:rsid w:val="009D0CC0"/>
    <w:rsid w:val="009D0FC9"/>
    <w:rsid w:val="009D1449"/>
    <w:rsid w:val="009D1507"/>
    <w:rsid w:val="009D17B3"/>
    <w:rsid w:val="009D1B6F"/>
    <w:rsid w:val="009D1EEE"/>
    <w:rsid w:val="009D2359"/>
    <w:rsid w:val="009D312C"/>
    <w:rsid w:val="009D3931"/>
    <w:rsid w:val="009D4229"/>
    <w:rsid w:val="009D4900"/>
    <w:rsid w:val="009D4C28"/>
    <w:rsid w:val="009D5C77"/>
    <w:rsid w:val="009D5D27"/>
    <w:rsid w:val="009D5FC3"/>
    <w:rsid w:val="009D6011"/>
    <w:rsid w:val="009D65EB"/>
    <w:rsid w:val="009D6658"/>
    <w:rsid w:val="009D6FF4"/>
    <w:rsid w:val="009D72AE"/>
    <w:rsid w:val="009D73A5"/>
    <w:rsid w:val="009D7C29"/>
    <w:rsid w:val="009D7C92"/>
    <w:rsid w:val="009E031D"/>
    <w:rsid w:val="009E07FA"/>
    <w:rsid w:val="009E08C8"/>
    <w:rsid w:val="009E0F69"/>
    <w:rsid w:val="009E1117"/>
    <w:rsid w:val="009E2230"/>
    <w:rsid w:val="009E2231"/>
    <w:rsid w:val="009E26A8"/>
    <w:rsid w:val="009E285D"/>
    <w:rsid w:val="009E2B4A"/>
    <w:rsid w:val="009E2B5B"/>
    <w:rsid w:val="009E3769"/>
    <w:rsid w:val="009E3D27"/>
    <w:rsid w:val="009E3F35"/>
    <w:rsid w:val="009E451E"/>
    <w:rsid w:val="009E4A41"/>
    <w:rsid w:val="009E4B59"/>
    <w:rsid w:val="009E4FE0"/>
    <w:rsid w:val="009E569D"/>
    <w:rsid w:val="009E5850"/>
    <w:rsid w:val="009E5AC2"/>
    <w:rsid w:val="009E5D23"/>
    <w:rsid w:val="009E5DD2"/>
    <w:rsid w:val="009E676A"/>
    <w:rsid w:val="009E718A"/>
    <w:rsid w:val="009E730D"/>
    <w:rsid w:val="009E74D5"/>
    <w:rsid w:val="009E78BC"/>
    <w:rsid w:val="009E7F6C"/>
    <w:rsid w:val="009F02BA"/>
    <w:rsid w:val="009F0818"/>
    <w:rsid w:val="009F180E"/>
    <w:rsid w:val="009F1969"/>
    <w:rsid w:val="009F1A17"/>
    <w:rsid w:val="009F1C9E"/>
    <w:rsid w:val="009F1D18"/>
    <w:rsid w:val="009F1E16"/>
    <w:rsid w:val="009F2034"/>
    <w:rsid w:val="009F2552"/>
    <w:rsid w:val="009F2601"/>
    <w:rsid w:val="009F27B2"/>
    <w:rsid w:val="009F33CB"/>
    <w:rsid w:val="009F3D60"/>
    <w:rsid w:val="009F3E68"/>
    <w:rsid w:val="009F4758"/>
    <w:rsid w:val="009F5190"/>
    <w:rsid w:val="009F5795"/>
    <w:rsid w:val="009F5DD4"/>
    <w:rsid w:val="009F61E4"/>
    <w:rsid w:val="009F69E1"/>
    <w:rsid w:val="009F6A53"/>
    <w:rsid w:val="009F71AB"/>
    <w:rsid w:val="009F74DF"/>
    <w:rsid w:val="00A00022"/>
    <w:rsid w:val="00A00093"/>
    <w:rsid w:val="00A006A8"/>
    <w:rsid w:val="00A0099A"/>
    <w:rsid w:val="00A00B7B"/>
    <w:rsid w:val="00A00F3D"/>
    <w:rsid w:val="00A00F80"/>
    <w:rsid w:val="00A01452"/>
    <w:rsid w:val="00A0174F"/>
    <w:rsid w:val="00A01B7F"/>
    <w:rsid w:val="00A020C0"/>
    <w:rsid w:val="00A0233E"/>
    <w:rsid w:val="00A02449"/>
    <w:rsid w:val="00A026C0"/>
    <w:rsid w:val="00A02984"/>
    <w:rsid w:val="00A029B9"/>
    <w:rsid w:val="00A02E55"/>
    <w:rsid w:val="00A03093"/>
    <w:rsid w:val="00A032C6"/>
    <w:rsid w:val="00A03840"/>
    <w:rsid w:val="00A03F56"/>
    <w:rsid w:val="00A04630"/>
    <w:rsid w:val="00A052CF"/>
    <w:rsid w:val="00A05480"/>
    <w:rsid w:val="00A06C35"/>
    <w:rsid w:val="00A072E5"/>
    <w:rsid w:val="00A073B6"/>
    <w:rsid w:val="00A078AC"/>
    <w:rsid w:val="00A07E60"/>
    <w:rsid w:val="00A1061F"/>
    <w:rsid w:val="00A10AAC"/>
    <w:rsid w:val="00A113F2"/>
    <w:rsid w:val="00A114B9"/>
    <w:rsid w:val="00A125FE"/>
    <w:rsid w:val="00A12C81"/>
    <w:rsid w:val="00A12F42"/>
    <w:rsid w:val="00A130EC"/>
    <w:rsid w:val="00A13638"/>
    <w:rsid w:val="00A13A0C"/>
    <w:rsid w:val="00A14405"/>
    <w:rsid w:val="00A14505"/>
    <w:rsid w:val="00A1453C"/>
    <w:rsid w:val="00A145BC"/>
    <w:rsid w:val="00A1472E"/>
    <w:rsid w:val="00A14DA4"/>
    <w:rsid w:val="00A15182"/>
    <w:rsid w:val="00A158BF"/>
    <w:rsid w:val="00A15A38"/>
    <w:rsid w:val="00A15DA9"/>
    <w:rsid w:val="00A169DA"/>
    <w:rsid w:val="00A16B11"/>
    <w:rsid w:val="00A16D22"/>
    <w:rsid w:val="00A16EB6"/>
    <w:rsid w:val="00A16EEA"/>
    <w:rsid w:val="00A17AA5"/>
    <w:rsid w:val="00A17DAD"/>
    <w:rsid w:val="00A20003"/>
    <w:rsid w:val="00A20076"/>
    <w:rsid w:val="00A2066C"/>
    <w:rsid w:val="00A2096F"/>
    <w:rsid w:val="00A20A3D"/>
    <w:rsid w:val="00A214CB"/>
    <w:rsid w:val="00A21C44"/>
    <w:rsid w:val="00A22203"/>
    <w:rsid w:val="00A22368"/>
    <w:rsid w:val="00A22596"/>
    <w:rsid w:val="00A245AF"/>
    <w:rsid w:val="00A252E1"/>
    <w:rsid w:val="00A26344"/>
    <w:rsid w:val="00A26463"/>
    <w:rsid w:val="00A266B9"/>
    <w:rsid w:val="00A26A8C"/>
    <w:rsid w:val="00A26C58"/>
    <w:rsid w:val="00A270B4"/>
    <w:rsid w:val="00A27419"/>
    <w:rsid w:val="00A30135"/>
    <w:rsid w:val="00A3052A"/>
    <w:rsid w:val="00A308BC"/>
    <w:rsid w:val="00A30C32"/>
    <w:rsid w:val="00A30D69"/>
    <w:rsid w:val="00A311C0"/>
    <w:rsid w:val="00A311C4"/>
    <w:rsid w:val="00A317CE"/>
    <w:rsid w:val="00A31E68"/>
    <w:rsid w:val="00A32692"/>
    <w:rsid w:val="00A32992"/>
    <w:rsid w:val="00A32A4C"/>
    <w:rsid w:val="00A32F9E"/>
    <w:rsid w:val="00A33F11"/>
    <w:rsid w:val="00A33F5C"/>
    <w:rsid w:val="00A34B92"/>
    <w:rsid w:val="00A34F2B"/>
    <w:rsid w:val="00A35101"/>
    <w:rsid w:val="00A35426"/>
    <w:rsid w:val="00A35816"/>
    <w:rsid w:val="00A35F7F"/>
    <w:rsid w:val="00A3601C"/>
    <w:rsid w:val="00A362E8"/>
    <w:rsid w:val="00A371A3"/>
    <w:rsid w:val="00A372E4"/>
    <w:rsid w:val="00A375C3"/>
    <w:rsid w:val="00A379C2"/>
    <w:rsid w:val="00A37A93"/>
    <w:rsid w:val="00A37C1B"/>
    <w:rsid w:val="00A37E81"/>
    <w:rsid w:val="00A4009D"/>
    <w:rsid w:val="00A40426"/>
    <w:rsid w:val="00A407D2"/>
    <w:rsid w:val="00A40982"/>
    <w:rsid w:val="00A41D38"/>
    <w:rsid w:val="00A42185"/>
    <w:rsid w:val="00A42542"/>
    <w:rsid w:val="00A426D5"/>
    <w:rsid w:val="00A43173"/>
    <w:rsid w:val="00A43266"/>
    <w:rsid w:val="00A43352"/>
    <w:rsid w:val="00A434E1"/>
    <w:rsid w:val="00A44702"/>
    <w:rsid w:val="00A44833"/>
    <w:rsid w:val="00A44C98"/>
    <w:rsid w:val="00A45096"/>
    <w:rsid w:val="00A450BD"/>
    <w:rsid w:val="00A452CD"/>
    <w:rsid w:val="00A45520"/>
    <w:rsid w:val="00A45B29"/>
    <w:rsid w:val="00A46278"/>
    <w:rsid w:val="00A46BC6"/>
    <w:rsid w:val="00A47155"/>
    <w:rsid w:val="00A4745E"/>
    <w:rsid w:val="00A47673"/>
    <w:rsid w:val="00A47E38"/>
    <w:rsid w:val="00A50379"/>
    <w:rsid w:val="00A5166D"/>
    <w:rsid w:val="00A51913"/>
    <w:rsid w:val="00A522B0"/>
    <w:rsid w:val="00A52385"/>
    <w:rsid w:val="00A52935"/>
    <w:rsid w:val="00A52ABC"/>
    <w:rsid w:val="00A53115"/>
    <w:rsid w:val="00A5330D"/>
    <w:rsid w:val="00A536B6"/>
    <w:rsid w:val="00A53CF8"/>
    <w:rsid w:val="00A54CDE"/>
    <w:rsid w:val="00A560D4"/>
    <w:rsid w:val="00A56902"/>
    <w:rsid w:val="00A56942"/>
    <w:rsid w:val="00A56D86"/>
    <w:rsid w:val="00A5721C"/>
    <w:rsid w:val="00A57373"/>
    <w:rsid w:val="00A57510"/>
    <w:rsid w:val="00A57519"/>
    <w:rsid w:val="00A57B09"/>
    <w:rsid w:val="00A606BA"/>
    <w:rsid w:val="00A61AD7"/>
    <w:rsid w:val="00A61C20"/>
    <w:rsid w:val="00A62688"/>
    <w:rsid w:val="00A626BD"/>
    <w:rsid w:val="00A6270B"/>
    <w:rsid w:val="00A629E1"/>
    <w:rsid w:val="00A62ABB"/>
    <w:rsid w:val="00A62C48"/>
    <w:rsid w:val="00A62F86"/>
    <w:rsid w:val="00A63CDF"/>
    <w:rsid w:val="00A64423"/>
    <w:rsid w:val="00A65283"/>
    <w:rsid w:val="00A65740"/>
    <w:rsid w:val="00A65923"/>
    <w:rsid w:val="00A65969"/>
    <w:rsid w:val="00A663A2"/>
    <w:rsid w:val="00A66697"/>
    <w:rsid w:val="00A66B8D"/>
    <w:rsid w:val="00A66C0F"/>
    <w:rsid w:val="00A66DAF"/>
    <w:rsid w:val="00A6715B"/>
    <w:rsid w:val="00A67229"/>
    <w:rsid w:val="00A678DE"/>
    <w:rsid w:val="00A70917"/>
    <w:rsid w:val="00A70E84"/>
    <w:rsid w:val="00A70E90"/>
    <w:rsid w:val="00A71636"/>
    <w:rsid w:val="00A71890"/>
    <w:rsid w:val="00A71BD9"/>
    <w:rsid w:val="00A72442"/>
    <w:rsid w:val="00A72AEF"/>
    <w:rsid w:val="00A72AF1"/>
    <w:rsid w:val="00A72C81"/>
    <w:rsid w:val="00A73004"/>
    <w:rsid w:val="00A73066"/>
    <w:rsid w:val="00A7328B"/>
    <w:rsid w:val="00A7330D"/>
    <w:rsid w:val="00A73708"/>
    <w:rsid w:val="00A738CF"/>
    <w:rsid w:val="00A73F10"/>
    <w:rsid w:val="00A74176"/>
    <w:rsid w:val="00A74728"/>
    <w:rsid w:val="00A74732"/>
    <w:rsid w:val="00A74F65"/>
    <w:rsid w:val="00A74F7B"/>
    <w:rsid w:val="00A7504D"/>
    <w:rsid w:val="00A7525B"/>
    <w:rsid w:val="00A7601D"/>
    <w:rsid w:val="00A76AA3"/>
    <w:rsid w:val="00A76BAB"/>
    <w:rsid w:val="00A77315"/>
    <w:rsid w:val="00A7775D"/>
    <w:rsid w:val="00A77B19"/>
    <w:rsid w:val="00A8006F"/>
    <w:rsid w:val="00A8062A"/>
    <w:rsid w:val="00A80A5E"/>
    <w:rsid w:val="00A80DAB"/>
    <w:rsid w:val="00A816AC"/>
    <w:rsid w:val="00A8176E"/>
    <w:rsid w:val="00A823C5"/>
    <w:rsid w:val="00A82B9B"/>
    <w:rsid w:val="00A82F4B"/>
    <w:rsid w:val="00A834A0"/>
    <w:rsid w:val="00A83CE9"/>
    <w:rsid w:val="00A841EB"/>
    <w:rsid w:val="00A843A0"/>
    <w:rsid w:val="00A84DF8"/>
    <w:rsid w:val="00A84E08"/>
    <w:rsid w:val="00A84EB0"/>
    <w:rsid w:val="00A84EE8"/>
    <w:rsid w:val="00A8519E"/>
    <w:rsid w:val="00A85224"/>
    <w:rsid w:val="00A85423"/>
    <w:rsid w:val="00A85A2E"/>
    <w:rsid w:val="00A85B74"/>
    <w:rsid w:val="00A86265"/>
    <w:rsid w:val="00A86CD6"/>
    <w:rsid w:val="00A86CF2"/>
    <w:rsid w:val="00A86EB5"/>
    <w:rsid w:val="00A86FC0"/>
    <w:rsid w:val="00A87054"/>
    <w:rsid w:val="00A87758"/>
    <w:rsid w:val="00A9036A"/>
    <w:rsid w:val="00A915B0"/>
    <w:rsid w:val="00A915EB"/>
    <w:rsid w:val="00A91DC7"/>
    <w:rsid w:val="00A91F85"/>
    <w:rsid w:val="00A921A5"/>
    <w:rsid w:val="00A92A26"/>
    <w:rsid w:val="00A92A3F"/>
    <w:rsid w:val="00A92AC9"/>
    <w:rsid w:val="00A92BED"/>
    <w:rsid w:val="00A92F62"/>
    <w:rsid w:val="00A92FAA"/>
    <w:rsid w:val="00A93027"/>
    <w:rsid w:val="00A931DF"/>
    <w:rsid w:val="00A93739"/>
    <w:rsid w:val="00A93F21"/>
    <w:rsid w:val="00A93FAF"/>
    <w:rsid w:val="00A94ACF"/>
    <w:rsid w:val="00A94EF9"/>
    <w:rsid w:val="00A95616"/>
    <w:rsid w:val="00A95B22"/>
    <w:rsid w:val="00A96431"/>
    <w:rsid w:val="00A96765"/>
    <w:rsid w:val="00A975D1"/>
    <w:rsid w:val="00A977A0"/>
    <w:rsid w:val="00A978B9"/>
    <w:rsid w:val="00A97A86"/>
    <w:rsid w:val="00AA0BD4"/>
    <w:rsid w:val="00AA0E04"/>
    <w:rsid w:val="00AA1D77"/>
    <w:rsid w:val="00AA2708"/>
    <w:rsid w:val="00AA3067"/>
    <w:rsid w:val="00AA343A"/>
    <w:rsid w:val="00AA3737"/>
    <w:rsid w:val="00AA3BD2"/>
    <w:rsid w:val="00AA3D23"/>
    <w:rsid w:val="00AA3E1E"/>
    <w:rsid w:val="00AA40BA"/>
    <w:rsid w:val="00AA4455"/>
    <w:rsid w:val="00AA457F"/>
    <w:rsid w:val="00AA49B0"/>
    <w:rsid w:val="00AA53C8"/>
    <w:rsid w:val="00AA541A"/>
    <w:rsid w:val="00AA55BA"/>
    <w:rsid w:val="00AA5F2C"/>
    <w:rsid w:val="00AA60A7"/>
    <w:rsid w:val="00AA611E"/>
    <w:rsid w:val="00AA61E4"/>
    <w:rsid w:val="00AA62B3"/>
    <w:rsid w:val="00AA69DC"/>
    <w:rsid w:val="00AA6B1F"/>
    <w:rsid w:val="00AA6BB6"/>
    <w:rsid w:val="00AA6D4A"/>
    <w:rsid w:val="00AA6FAC"/>
    <w:rsid w:val="00AA6FBC"/>
    <w:rsid w:val="00AA748A"/>
    <w:rsid w:val="00AA7511"/>
    <w:rsid w:val="00AA7761"/>
    <w:rsid w:val="00AA78E1"/>
    <w:rsid w:val="00AA7B99"/>
    <w:rsid w:val="00AA7D29"/>
    <w:rsid w:val="00AB0222"/>
    <w:rsid w:val="00AB0309"/>
    <w:rsid w:val="00AB04D5"/>
    <w:rsid w:val="00AB07E4"/>
    <w:rsid w:val="00AB0A46"/>
    <w:rsid w:val="00AB1031"/>
    <w:rsid w:val="00AB11BC"/>
    <w:rsid w:val="00AB1DE3"/>
    <w:rsid w:val="00AB22B9"/>
    <w:rsid w:val="00AB272D"/>
    <w:rsid w:val="00AB2D36"/>
    <w:rsid w:val="00AB2DAE"/>
    <w:rsid w:val="00AB32A1"/>
    <w:rsid w:val="00AB3814"/>
    <w:rsid w:val="00AB3A23"/>
    <w:rsid w:val="00AB410D"/>
    <w:rsid w:val="00AB477F"/>
    <w:rsid w:val="00AB48CF"/>
    <w:rsid w:val="00AB4D90"/>
    <w:rsid w:val="00AB4E28"/>
    <w:rsid w:val="00AB500D"/>
    <w:rsid w:val="00AB50AD"/>
    <w:rsid w:val="00AB54C6"/>
    <w:rsid w:val="00AB5500"/>
    <w:rsid w:val="00AB5FD4"/>
    <w:rsid w:val="00AB68C2"/>
    <w:rsid w:val="00AB6F12"/>
    <w:rsid w:val="00AB7838"/>
    <w:rsid w:val="00AB796C"/>
    <w:rsid w:val="00AB7A5D"/>
    <w:rsid w:val="00AB7B9F"/>
    <w:rsid w:val="00AB7F75"/>
    <w:rsid w:val="00AC034B"/>
    <w:rsid w:val="00AC0528"/>
    <w:rsid w:val="00AC0D5D"/>
    <w:rsid w:val="00AC100A"/>
    <w:rsid w:val="00AC134A"/>
    <w:rsid w:val="00AC147F"/>
    <w:rsid w:val="00AC1494"/>
    <w:rsid w:val="00AC152F"/>
    <w:rsid w:val="00AC16A6"/>
    <w:rsid w:val="00AC1A33"/>
    <w:rsid w:val="00AC2588"/>
    <w:rsid w:val="00AC3438"/>
    <w:rsid w:val="00AC371E"/>
    <w:rsid w:val="00AC3B5D"/>
    <w:rsid w:val="00AC4260"/>
    <w:rsid w:val="00AC4947"/>
    <w:rsid w:val="00AC4B08"/>
    <w:rsid w:val="00AC4DBE"/>
    <w:rsid w:val="00AC4EAB"/>
    <w:rsid w:val="00AC52D4"/>
    <w:rsid w:val="00AC5679"/>
    <w:rsid w:val="00AC5C34"/>
    <w:rsid w:val="00AC5EFC"/>
    <w:rsid w:val="00AC6241"/>
    <w:rsid w:val="00AC64BC"/>
    <w:rsid w:val="00AC67AE"/>
    <w:rsid w:val="00AC6A05"/>
    <w:rsid w:val="00AC730B"/>
    <w:rsid w:val="00AC740C"/>
    <w:rsid w:val="00AC7688"/>
    <w:rsid w:val="00AC7704"/>
    <w:rsid w:val="00AC7A97"/>
    <w:rsid w:val="00AC7E31"/>
    <w:rsid w:val="00AD00ED"/>
    <w:rsid w:val="00AD013B"/>
    <w:rsid w:val="00AD02C8"/>
    <w:rsid w:val="00AD0844"/>
    <w:rsid w:val="00AD0F6E"/>
    <w:rsid w:val="00AD10DA"/>
    <w:rsid w:val="00AD127D"/>
    <w:rsid w:val="00AD12B1"/>
    <w:rsid w:val="00AD141D"/>
    <w:rsid w:val="00AD2409"/>
    <w:rsid w:val="00AD250B"/>
    <w:rsid w:val="00AD2525"/>
    <w:rsid w:val="00AD25EC"/>
    <w:rsid w:val="00AD3081"/>
    <w:rsid w:val="00AD3327"/>
    <w:rsid w:val="00AD346A"/>
    <w:rsid w:val="00AD3706"/>
    <w:rsid w:val="00AD39D6"/>
    <w:rsid w:val="00AD4662"/>
    <w:rsid w:val="00AD4983"/>
    <w:rsid w:val="00AD49C3"/>
    <w:rsid w:val="00AD4CEE"/>
    <w:rsid w:val="00AD5986"/>
    <w:rsid w:val="00AD5CD4"/>
    <w:rsid w:val="00AD5EC9"/>
    <w:rsid w:val="00AD5EDD"/>
    <w:rsid w:val="00AD703B"/>
    <w:rsid w:val="00AD746A"/>
    <w:rsid w:val="00AD76FF"/>
    <w:rsid w:val="00AD776E"/>
    <w:rsid w:val="00AD7814"/>
    <w:rsid w:val="00AD7DCF"/>
    <w:rsid w:val="00AD7F3D"/>
    <w:rsid w:val="00AE0170"/>
    <w:rsid w:val="00AE0408"/>
    <w:rsid w:val="00AE07D2"/>
    <w:rsid w:val="00AE0824"/>
    <w:rsid w:val="00AE10FB"/>
    <w:rsid w:val="00AE166D"/>
    <w:rsid w:val="00AE190B"/>
    <w:rsid w:val="00AE1AC8"/>
    <w:rsid w:val="00AE1ADA"/>
    <w:rsid w:val="00AE1D25"/>
    <w:rsid w:val="00AE2403"/>
    <w:rsid w:val="00AE2826"/>
    <w:rsid w:val="00AE29EE"/>
    <w:rsid w:val="00AE3253"/>
    <w:rsid w:val="00AE3B2F"/>
    <w:rsid w:val="00AE4E9A"/>
    <w:rsid w:val="00AE50B3"/>
    <w:rsid w:val="00AE5106"/>
    <w:rsid w:val="00AE5357"/>
    <w:rsid w:val="00AE59F7"/>
    <w:rsid w:val="00AE5CC9"/>
    <w:rsid w:val="00AE5FF3"/>
    <w:rsid w:val="00AE6870"/>
    <w:rsid w:val="00AE69C1"/>
    <w:rsid w:val="00AE6A09"/>
    <w:rsid w:val="00AE6B28"/>
    <w:rsid w:val="00AE701C"/>
    <w:rsid w:val="00AE783D"/>
    <w:rsid w:val="00AE7C5C"/>
    <w:rsid w:val="00AE7ECB"/>
    <w:rsid w:val="00AF0349"/>
    <w:rsid w:val="00AF03A0"/>
    <w:rsid w:val="00AF0442"/>
    <w:rsid w:val="00AF08E8"/>
    <w:rsid w:val="00AF0A1E"/>
    <w:rsid w:val="00AF0AB2"/>
    <w:rsid w:val="00AF0F35"/>
    <w:rsid w:val="00AF1620"/>
    <w:rsid w:val="00AF1BFF"/>
    <w:rsid w:val="00AF1C7F"/>
    <w:rsid w:val="00AF1EA5"/>
    <w:rsid w:val="00AF200F"/>
    <w:rsid w:val="00AF25CC"/>
    <w:rsid w:val="00AF261C"/>
    <w:rsid w:val="00AF2CB8"/>
    <w:rsid w:val="00AF3123"/>
    <w:rsid w:val="00AF398F"/>
    <w:rsid w:val="00AF437C"/>
    <w:rsid w:val="00AF43AA"/>
    <w:rsid w:val="00AF452D"/>
    <w:rsid w:val="00AF54BB"/>
    <w:rsid w:val="00AF57CE"/>
    <w:rsid w:val="00AF5A8E"/>
    <w:rsid w:val="00AF5AD8"/>
    <w:rsid w:val="00AF5C33"/>
    <w:rsid w:val="00AF5D71"/>
    <w:rsid w:val="00AF6308"/>
    <w:rsid w:val="00AF66C3"/>
    <w:rsid w:val="00AF67AD"/>
    <w:rsid w:val="00AF67F2"/>
    <w:rsid w:val="00AF685F"/>
    <w:rsid w:val="00AF6B02"/>
    <w:rsid w:val="00AF6D87"/>
    <w:rsid w:val="00AF700A"/>
    <w:rsid w:val="00AF791F"/>
    <w:rsid w:val="00AF7A56"/>
    <w:rsid w:val="00AF7E47"/>
    <w:rsid w:val="00AF7E52"/>
    <w:rsid w:val="00B00263"/>
    <w:rsid w:val="00B00618"/>
    <w:rsid w:val="00B0110E"/>
    <w:rsid w:val="00B0151F"/>
    <w:rsid w:val="00B019EC"/>
    <w:rsid w:val="00B021F1"/>
    <w:rsid w:val="00B02581"/>
    <w:rsid w:val="00B02A34"/>
    <w:rsid w:val="00B02D6B"/>
    <w:rsid w:val="00B0386C"/>
    <w:rsid w:val="00B0389E"/>
    <w:rsid w:val="00B04982"/>
    <w:rsid w:val="00B04E2C"/>
    <w:rsid w:val="00B05061"/>
    <w:rsid w:val="00B054BB"/>
    <w:rsid w:val="00B05E92"/>
    <w:rsid w:val="00B061AF"/>
    <w:rsid w:val="00B062C3"/>
    <w:rsid w:val="00B0660B"/>
    <w:rsid w:val="00B06CCC"/>
    <w:rsid w:val="00B06CF1"/>
    <w:rsid w:val="00B06EDB"/>
    <w:rsid w:val="00B07D7D"/>
    <w:rsid w:val="00B102C6"/>
    <w:rsid w:val="00B109D3"/>
    <w:rsid w:val="00B10D80"/>
    <w:rsid w:val="00B115F5"/>
    <w:rsid w:val="00B11A32"/>
    <w:rsid w:val="00B11AB2"/>
    <w:rsid w:val="00B121F0"/>
    <w:rsid w:val="00B1227A"/>
    <w:rsid w:val="00B12327"/>
    <w:rsid w:val="00B12469"/>
    <w:rsid w:val="00B128D0"/>
    <w:rsid w:val="00B12A74"/>
    <w:rsid w:val="00B13090"/>
    <w:rsid w:val="00B1333F"/>
    <w:rsid w:val="00B137E3"/>
    <w:rsid w:val="00B143A6"/>
    <w:rsid w:val="00B143B2"/>
    <w:rsid w:val="00B14DA5"/>
    <w:rsid w:val="00B161DD"/>
    <w:rsid w:val="00B1632F"/>
    <w:rsid w:val="00B16566"/>
    <w:rsid w:val="00B172FD"/>
    <w:rsid w:val="00B17553"/>
    <w:rsid w:val="00B17E10"/>
    <w:rsid w:val="00B17F0C"/>
    <w:rsid w:val="00B201C0"/>
    <w:rsid w:val="00B20979"/>
    <w:rsid w:val="00B211C9"/>
    <w:rsid w:val="00B2120F"/>
    <w:rsid w:val="00B213C9"/>
    <w:rsid w:val="00B21500"/>
    <w:rsid w:val="00B215A7"/>
    <w:rsid w:val="00B2168C"/>
    <w:rsid w:val="00B21DA2"/>
    <w:rsid w:val="00B22154"/>
    <w:rsid w:val="00B22199"/>
    <w:rsid w:val="00B222C4"/>
    <w:rsid w:val="00B224E1"/>
    <w:rsid w:val="00B227F0"/>
    <w:rsid w:val="00B22BCC"/>
    <w:rsid w:val="00B22EC2"/>
    <w:rsid w:val="00B23B3F"/>
    <w:rsid w:val="00B23DD5"/>
    <w:rsid w:val="00B241A7"/>
    <w:rsid w:val="00B244ED"/>
    <w:rsid w:val="00B24573"/>
    <w:rsid w:val="00B2485B"/>
    <w:rsid w:val="00B25A31"/>
    <w:rsid w:val="00B26257"/>
    <w:rsid w:val="00B2635A"/>
    <w:rsid w:val="00B26C51"/>
    <w:rsid w:val="00B271B1"/>
    <w:rsid w:val="00B273F1"/>
    <w:rsid w:val="00B27BF4"/>
    <w:rsid w:val="00B27BF5"/>
    <w:rsid w:val="00B27C26"/>
    <w:rsid w:val="00B27C9C"/>
    <w:rsid w:val="00B30327"/>
    <w:rsid w:val="00B305FA"/>
    <w:rsid w:val="00B3088E"/>
    <w:rsid w:val="00B30B76"/>
    <w:rsid w:val="00B31E15"/>
    <w:rsid w:val="00B32FB1"/>
    <w:rsid w:val="00B33531"/>
    <w:rsid w:val="00B339A0"/>
    <w:rsid w:val="00B33A0B"/>
    <w:rsid w:val="00B33C57"/>
    <w:rsid w:val="00B33D64"/>
    <w:rsid w:val="00B3449B"/>
    <w:rsid w:val="00B344B4"/>
    <w:rsid w:val="00B346D6"/>
    <w:rsid w:val="00B34B1C"/>
    <w:rsid w:val="00B34D3C"/>
    <w:rsid w:val="00B34E0E"/>
    <w:rsid w:val="00B34E1B"/>
    <w:rsid w:val="00B34ED5"/>
    <w:rsid w:val="00B357CC"/>
    <w:rsid w:val="00B35866"/>
    <w:rsid w:val="00B35E13"/>
    <w:rsid w:val="00B36AE0"/>
    <w:rsid w:val="00B36E4D"/>
    <w:rsid w:val="00B3703F"/>
    <w:rsid w:val="00B3741A"/>
    <w:rsid w:val="00B37584"/>
    <w:rsid w:val="00B37705"/>
    <w:rsid w:val="00B377F9"/>
    <w:rsid w:val="00B37C23"/>
    <w:rsid w:val="00B37C57"/>
    <w:rsid w:val="00B37E2C"/>
    <w:rsid w:val="00B37FEF"/>
    <w:rsid w:val="00B403D4"/>
    <w:rsid w:val="00B40CB2"/>
    <w:rsid w:val="00B411D9"/>
    <w:rsid w:val="00B41367"/>
    <w:rsid w:val="00B414A8"/>
    <w:rsid w:val="00B41937"/>
    <w:rsid w:val="00B41E9C"/>
    <w:rsid w:val="00B42156"/>
    <w:rsid w:val="00B42E40"/>
    <w:rsid w:val="00B433D3"/>
    <w:rsid w:val="00B438A6"/>
    <w:rsid w:val="00B43FA0"/>
    <w:rsid w:val="00B44463"/>
    <w:rsid w:val="00B44673"/>
    <w:rsid w:val="00B44865"/>
    <w:rsid w:val="00B44DF3"/>
    <w:rsid w:val="00B44FD7"/>
    <w:rsid w:val="00B45051"/>
    <w:rsid w:val="00B45AAD"/>
    <w:rsid w:val="00B45C9F"/>
    <w:rsid w:val="00B45D43"/>
    <w:rsid w:val="00B461CE"/>
    <w:rsid w:val="00B46265"/>
    <w:rsid w:val="00B46872"/>
    <w:rsid w:val="00B46A1D"/>
    <w:rsid w:val="00B47574"/>
    <w:rsid w:val="00B47593"/>
    <w:rsid w:val="00B47F57"/>
    <w:rsid w:val="00B47FF4"/>
    <w:rsid w:val="00B5021E"/>
    <w:rsid w:val="00B50619"/>
    <w:rsid w:val="00B50704"/>
    <w:rsid w:val="00B5088A"/>
    <w:rsid w:val="00B5134F"/>
    <w:rsid w:val="00B51DBC"/>
    <w:rsid w:val="00B51E20"/>
    <w:rsid w:val="00B5222F"/>
    <w:rsid w:val="00B52C42"/>
    <w:rsid w:val="00B52D96"/>
    <w:rsid w:val="00B53181"/>
    <w:rsid w:val="00B53B87"/>
    <w:rsid w:val="00B53DD4"/>
    <w:rsid w:val="00B5449B"/>
    <w:rsid w:val="00B54750"/>
    <w:rsid w:val="00B5479D"/>
    <w:rsid w:val="00B54AF9"/>
    <w:rsid w:val="00B5550F"/>
    <w:rsid w:val="00B55A5B"/>
    <w:rsid w:val="00B560E6"/>
    <w:rsid w:val="00B564DF"/>
    <w:rsid w:val="00B567DF"/>
    <w:rsid w:val="00B568AB"/>
    <w:rsid w:val="00B56A42"/>
    <w:rsid w:val="00B57295"/>
    <w:rsid w:val="00B5738F"/>
    <w:rsid w:val="00B5740D"/>
    <w:rsid w:val="00B57418"/>
    <w:rsid w:val="00B5764F"/>
    <w:rsid w:val="00B577C9"/>
    <w:rsid w:val="00B603E8"/>
    <w:rsid w:val="00B6055A"/>
    <w:rsid w:val="00B608DF"/>
    <w:rsid w:val="00B608F4"/>
    <w:rsid w:val="00B60AEF"/>
    <w:rsid w:val="00B60FF4"/>
    <w:rsid w:val="00B61C94"/>
    <w:rsid w:val="00B61FE9"/>
    <w:rsid w:val="00B62168"/>
    <w:rsid w:val="00B62653"/>
    <w:rsid w:val="00B62DC9"/>
    <w:rsid w:val="00B631A4"/>
    <w:rsid w:val="00B63395"/>
    <w:rsid w:val="00B6350A"/>
    <w:rsid w:val="00B63627"/>
    <w:rsid w:val="00B63D1A"/>
    <w:rsid w:val="00B641F9"/>
    <w:rsid w:val="00B6451B"/>
    <w:rsid w:val="00B6519D"/>
    <w:rsid w:val="00B65685"/>
    <w:rsid w:val="00B65896"/>
    <w:rsid w:val="00B662A9"/>
    <w:rsid w:val="00B663BF"/>
    <w:rsid w:val="00B664F5"/>
    <w:rsid w:val="00B66696"/>
    <w:rsid w:val="00B66B0F"/>
    <w:rsid w:val="00B675DD"/>
    <w:rsid w:val="00B676EE"/>
    <w:rsid w:val="00B678C2"/>
    <w:rsid w:val="00B67B28"/>
    <w:rsid w:val="00B67EC7"/>
    <w:rsid w:val="00B70544"/>
    <w:rsid w:val="00B710CC"/>
    <w:rsid w:val="00B71295"/>
    <w:rsid w:val="00B71C6A"/>
    <w:rsid w:val="00B71E3B"/>
    <w:rsid w:val="00B71F2F"/>
    <w:rsid w:val="00B728D7"/>
    <w:rsid w:val="00B72C74"/>
    <w:rsid w:val="00B73CC1"/>
    <w:rsid w:val="00B73CD2"/>
    <w:rsid w:val="00B74219"/>
    <w:rsid w:val="00B7484E"/>
    <w:rsid w:val="00B74A89"/>
    <w:rsid w:val="00B7536F"/>
    <w:rsid w:val="00B7595C"/>
    <w:rsid w:val="00B75F07"/>
    <w:rsid w:val="00B7635A"/>
    <w:rsid w:val="00B76E71"/>
    <w:rsid w:val="00B76F36"/>
    <w:rsid w:val="00B7717C"/>
    <w:rsid w:val="00B7736C"/>
    <w:rsid w:val="00B7739B"/>
    <w:rsid w:val="00B77435"/>
    <w:rsid w:val="00B77465"/>
    <w:rsid w:val="00B77F31"/>
    <w:rsid w:val="00B8012B"/>
    <w:rsid w:val="00B80271"/>
    <w:rsid w:val="00B807E0"/>
    <w:rsid w:val="00B80982"/>
    <w:rsid w:val="00B81102"/>
    <w:rsid w:val="00B81201"/>
    <w:rsid w:val="00B8161A"/>
    <w:rsid w:val="00B82188"/>
    <w:rsid w:val="00B8264A"/>
    <w:rsid w:val="00B82D01"/>
    <w:rsid w:val="00B83005"/>
    <w:rsid w:val="00B831E2"/>
    <w:rsid w:val="00B8332B"/>
    <w:rsid w:val="00B833F6"/>
    <w:rsid w:val="00B83596"/>
    <w:rsid w:val="00B83E39"/>
    <w:rsid w:val="00B8417A"/>
    <w:rsid w:val="00B8466E"/>
    <w:rsid w:val="00B852EF"/>
    <w:rsid w:val="00B8540B"/>
    <w:rsid w:val="00B857C0"/>
    <w:rsid w:val="00B86752"/>
    <w:rsid w:val="00B867BA"/>
    <w:rsid w:val="00B87114"/>
    <w:rsid w:val="00B87115"/>
    <w:rsid w:val="00B871A8"/>
    <w:rsid w:val="00B8720B"/>
    <w:rsid w:val="00B872C9"/>
    <w:rsid w:val="00B87341"/>
    <w:rsid w:val="00B87654"/>
    <w:rsid w:val="00B87C39"/>
    <w:rsid w:val="00B87DB0"/>
    <w:rsid w:val="00B90135"/>
    <w:rsid w:val="00B902A6"/>
    <w:rsid w:val="00B90468"/>
    <w:rsid w:val="00B9059D"/>
    <w:rsid w:val="00B90664"/>
    <w:rsid w:val="00B908EA"/>
    <w:rsid w:val="00B91046"/>
    <w:rsid w:val="00B91210"/>
    <w:rsid w:val="00B9125A"/>
    <w:rsid w:val="00B917DA"/>
    <w:rsid w:val="00B91C9E"/>
    <w:rsid w:val="00B922B6"/>
    <w:rsid w:val="00B927BC"/>
    <w:rsid w:val="00B927DA"/>
    <w:rsid w:val="00B92A45"/>
    <w:rsid w:val="00B92CE8"/>
    <w:rsid w:val="00B93052"/>
    <w:rsid w:val="00B937D7"/>
    <w:rsid w:val="00B9384F"/>
    <w:rsid w:val="00B93F58"/>
    <w:rsid w:val="00B93FFA"/>
    <w:rsid w:val="00B94242"/>
    <w:rsid w:val="00B942D2"/>
    <w:rsid w:val="00B943A1"/>
    <w:rsid w:val="00B9460A"/>
    <w:rsid w:val="00B94879"/>
    <w:rsid w:val="00B948A5"/>
    <w:rsid w:val="00B94A17"/>
    <w:rsid w:val="00B955D9"/>
    <w:rsid w:val="00B95B1A"/>
    <w:rsid w:val="00B95BE0"/>
    <w:rsid w:val="00B960DD"/>
    <w:rsid w:val="00B96D2A"/>
    <w:rsid w:val="00B96E3B"/>
    <w:rsid w:val="00B973F9"/>
    <w:rsid w:val="00B97684"/>
    <w:rsid w:val="00BA007D"/>
    <w:rsid w:val="00BA0BC9"/>
    <w:rsid w:val="00BA0CB8"/>
    <w:rsid w:val="00BA0D56"/>
    <w:rsid w:val="00BA0F6D"/>
    <w:rsid w:val="00BA10A9"/>
    <w:rsid w:val="00BA15CE"/>
    <w:rsid w:val="00BA21B6"/>
    <w:rsid w:val="00BA261A"/>
    <w:rsid w:val="00BA2ED9"/>
    <w:rsid w:val="00BA31A0"/>
    <w:rsid w:val="00BA31E0"/>
    <w:rsid w:val="00BA41B6"/>
    <w:rsid w:val="00BA4303"/>
    <w:rsid w:val="00BA464F"/>
    <w:rsid w:val="00BA47C8"/>
    <w:rsid w:val="00BA497F"/>
    <w:rsid w:val="00BA4A88"/>
    <w:rsid w:val="00BA4E79"/>
    <w:rsid w:val="00BA73A2"/>
    <w:rsid w:val="00BA769D"/>
    <w:rsid w:val="00BA7788"/>
    <w:rsid w:val="00BA7AFE"/>
    <w:rsid w:val="00BB04F4"/>
    <w:rsid w:val="00BB0602"/>
    <w:rsid w:val="00BB0B99"/>
    <w:rsid w:val="00BB0D1F"/>
    <w:rsid w:val="00BB0F69"/>
    <w:rsid w:val="00BB1270"/>
    <w:rsid w:val="00BB14B3"/>
    <w:rsid w:val="00BB244C"/>
    <w:rsid w:val="00BB2A10"/>
    <w:rsid w:val="00BB3369"/>
    <w:rsid w:val="00BB3B4A"/>
    <w:rsid w:val="00BB44FD"/>
    <w:rsid w:val="00BB45E8"/>
    <w:rsid w:val="00BB4C54"/>
    <w:rsid w:val="00BB5066"/>
    <w:rsid w:val="00BB51D0"/>
    <w:rsid w:val="00BB55C2"/>
    <w:rsid w:val="00BB589E"/>
    <w:rsid w:val="00BB5982"/>
    <w:rsid w:val="00BB5999"/>
    <w:rsid w:val="00BB5F45"/>
    <w:rsid w:val="00BB615B"/>
    <w:rsid w:val="00BB6246"/>
    <w:rsid w:val="00BB671C"/>
    <w:rsid w:val="00BB6E87"/>
    <w:rsid w:val="00BB6F5A"/>
    <w:rsid w:val="00BB721B"/>
    <w:rsid w:val="00BB7842"/>
    <w:rsid w:val="00BB7C49"/>
    <w:rsid w:val="00BB7C99"/>
    <w:rsid w:val="00BB7D56"/>
    <w:rsid w:val="00BB7F64"/>
    <w:rsid w:val="00BC06DD"/>
    <w:rsid w:val="00BC093F"/>
    <w:rsid w:val="00BC11EF"/>
    <w:rsid w:val="00BC1AFA"/>
    <w:rsid w:val="00BC1E0A"/>
    <w:rsid w:val="00BC1FBE"/>
    <w:rsid w:val="00BC21AD"/>
    <w:rsid w:val="00BC24B0"/>
    <w:rsid w:val="00BC24EC"/>
    <w:rsid w:val="00BC278D"/>
    <w:rsid w:val="00BC2A1C"/>
    <w:rsid w:val="00BC2AA9"/>
    <w:rsid w:val="00BC2F84"/>
    <w:rsid w:val="00BC3698"/>
    <w:rsid w:val="00BC39B6"/>
    <w:rsid w:val="00BC3E42"/>
    <w:rsid w:val="00BC485F"/>
    <w:rsid w:val="00BC50BF"/>
    <w:rsid w:val="00BC5A0C"/>
    <w:rsid w:val="00BC5C3B"/>
    <w:rsid w:val="00BC686A"/>
    <w:rsid w:val="00BC6CA9"/>
    <w:rsid w:val="00BC6DCB"/>
    <w:rsid w:val="00BC6E0A"/>
    <w:rsid w:val="00BC7081"/>
    <w:rsid w:val="00BC7687"/>
    <w:rsid w:val="00BC7A31"/>
    <w:rsid w:val="00BC7FC2"/>
    <w:rsid w:val="00BD02A9"/>
    <w:rsid w:val="00BD03DA"/>
    <w:rsid w:val="00BD0D7C"/>
    <w:rsid w:val="00BD121A"/>
    <w:rsid w:val="00BD15CB"/>
    <w:rsid w:val="00BD1651"/>
    <w:rsid w:val="00BD1BBB"/>
    <w:rsid w:val="00BD1DD0"/>
    <w:rsid w:val="00BD22EB"/>
    <w:rsid w:val="00BD25DC"/>
    <w:rsid w:val="00BD3FCC"/>
    <w:rsid w:val="00BD4277"/>
    <w:rsid w:val="00BD4C00"/>
    <w:rsid w:val="00BD4C53"/>
    <w:rsid w:val="00BD4E57"/>
    <w:rsid w:val="00BD5358"/>
    <w:rsid w:val="00BD538C"/>
    <w:rsid w:val="00BD560F"/>
    <w:rsid w:val="00BD56D7"/>
    <w:rsid w:val="00BD582B"/>
    <w:rsid w:val="00BD5851"/>
    <w:rsid w:val="00BD6567"/>
    <w:rsid w:val="00BD6A48"/>
    <w:rsid w:val="00BD6A7C"/>
    <w:rsid w:val="00BD6FFC"/>
    <w:rsid w:val="00BD7B0D"/>
    <w:rsid w:val="00BE0590"/>
    <w:rsid w:val="00BE05C4"/>
    <w:rsid w:val="00BE0B07"/>
    <w:rsid w:val="00BE174F"/>
    <w:rsid w:val="00BE1EF2"/>
    <w:rsid w:val="00BE1FEB"/>
    <w:rsid w:val="00BE2087"/>
    <w:rsid w:val="00BE257F"/>
    <w:rsid w:val="00BE291C"/>
    <w:rsid w:val="00BE294F"/>
    <w:rsid w:val="00BE2A44"/>
    <w:rsid w:val="00BE2CFD"/>
    <w:rsid w:val="00BE31BE"/>
    <w:rsid w:val="00BE31FF"/>
    <w:rsid w:val="00BE396F"/>
    <w:rsid w:val="00BE3AB1"/>
    <w:rsid w:val="00BE3DDB"/>
    <w:rsid w:val="00BE401A"/>
    <w:rsid w:val="00BE4821"/>
    <w:rsid w:val="00BE4980"/>
    <w:rsid w:val="00BE51A8"/>
    <w:rsid w:val="00BE5433"/>
    <w:rsid w:val="00BE590C"/>
    <w:rsid w:val="00BE6A87"/>
    <w:rsid w:val="00BE6AE7"/>
    <w:rsid w:val="00BE6FB1"/>
    <w:rsid w:val="00BE7037"/>
    <w:rsid w:val="00BE722B"/>
    <w:rsid w:val="00BF01A7"/>
    <w:rsid w:val="00BF060D"/>
    <w:rsid w:val="00BF0782"/>
    <w:rsid w:val="00BF0D14"/>
    <w:rsid w:val="00BF0F5E"/>
    <w:rsid w:val="00BF17C7"/>
    <w:rsid w:val="00BF1859"/>
    <w:rsid w:val="00BF2260"/>
    <w:rsid w:val="00BF3892"/>
    <w:rsid w:val="00BF3B47"/>
    <w:rsid w:val="00BF3EA6"/>
    <w:rsid w:val="00BF4254"/>
    <w:rsid w:val="00BF4475"/>
    <w:rsid w:val="00BF4739"/>
    <w:rsid w:val="00BF4C03"/>
    <w:rsid w:val="00BF4FD7"/>
    <w:rsid w:val="00BF5123"/>
    <w:rsid w:val="00BF57B3"/>
    <w:rsid w:val="00BF5DDB"/>
    <w:rsid w:val="00BF6947"/>
    <w:rsid w:val="00BF6D24"/>
    <w:rsid w:val="00BF75C7"/>
    <w:rsid w:val="00BF76CF"/>
    <w:rsid w:val="00BF7C32"/>
    <w:rsid w:val="00BF7DD2"/>
    <w:rsid w:val="00C002CE"/>
    <w:rsid w:val="00C0032E"/>
    <w:rsid w:val="00C00437"/>
    <w:rsid w:val="00C00FB6"/>
    <w:rsid w:val="00C012B9"/>
    <w:rsid w:val="00C0130C"/>
    <w:rsid w:val="00C01462"/>
    <w:rsid w:val="00C01D76"/>
    <w:rsid w:val="00C01E39"/>
    <w:rsid w:val="00C021BA"/>
    <w:rsid w:val="00C02A95"/>
    <w:rsid w:val="00C02BDD"/>
    <w:rsid w:val="00C03239"/>
    <w:rsid w:val="00C0346A"/>
    <w:rsid w:val="00C03572"/>
    <w:rsid w:val="00C03657"/>
    <w:rsid w:val="00C03694"/>
    <w:rsid w:val="00C0394B"/>
    <w:rsid w:val="00C03991"/>
    <w:rsid w:val="00C04BC5"/>
    <w:rsid w:val="00C04E9B"/>
    <w:rsid w:val="00C04F56"/>
    <w:rsid w:val="00C05720"/>
    <w:rsid w:val="00C06C29"/>
    <w:rsid w:val="00C07430"/>
    <w:rsid w:val="00C07986"/>
    <w:rsid w:val="00C07FE2"/>
    <w:rsid w:val="00C102E4"/>
    <w:rsid w:val="00C103FE"/>
    <w:rsid w:val="00C10491"/>
    <w:rsid w:val="00C10761"/>
    <w:rsid w:val="00C10868"/>
    <w:rsid w:val="00C10CC2"/>
    <w:rsid w:val="00C10E4F"/>
    <w:rsid w:val="00C115B9"/>
    <w:rsid w:val="00C11A19"/>
    <w:rsid w:val="00C11CAA"/>
    <w:rsid w:val="00C11DA1"/>
    <w:rsid w:val="00C11EF7"/>
    <w:rsid w:val="00C12380"/>
    <w:rsid w:val="00C125EE"/>
    <w:rsid w:val="00C1279C"/>
    <w:rsid w:val="00C13361"/>
    <w:rsid w:val="00C135D9"/>
    <w:rsid w:val="00C14645"/>
    <w:rsid w:val="00C1491E"/>
    <w:rsid w:val="00C149A0"/>
    <w:rsid w:val="00C14A12"/>
    <w:rsid w:val="00C14C73"/>
    <w:rsid w:val="00C1533D"/>
    <w:rsid w:val="00C15386"/>
    <w:rsid w:val="00C166FB"/>
    <w:rsid w:val="00C168CA"/>
    <w:rsid w:val="00C16977"/>
    <w:rsid w:val="00C16B0A"/>
    <w:rsid w:val="00C1733A"/>
    <w:rsid w:val="00C1748D"/>
    <w:rsid w:val="00C20151"/>
    <w:rsid w:val="00C2028E"/>
    <w:rsid w:val="00C20650"/>
    <w:rsid w:val="00C20B32"/>
    <w:rsid w:val="00C210F8"/>
    <w:rsid w:val="00C21B08"/>
    <w:rsid w:val="00C22024"/>
    <w:rsid w:val="00C22142"/>
    <w:rsid w:val="00C2224C"/>
    <w:rsid w:val="00C2238A"/>
    <w:rsid w:val="00C22698"/>
    <w:rsid w:val="00C22DC9"/>
    <w:rsid w:val="00C23272"/>
    <w:rsid w:val="00C238F8"/>
    <w:rsid w:val="00C23A22"/>
    <w:rsid w:val="00C23DD1"/>
    <w:rsid w:val="00C23F44"/>
    <w:rsid w:val="00C2506A"/>
    <w:rsid w:val="00C250D9"/>
    <w:rsid w:val="00C25569"/>
    <w:rsid w:val="00C25C33"/>
    <w:rsid w:val="00C25F72"/>
    <w:rsid w:val="00C26150"/>
    <w:rsid w:val="00C2685E"/>
    <w:rsid w:val="00C268D8"/>
    <w:rsid w:val="00C26A12"/>
    <w:rsid w:val="00C26A62"/>
    <w:rsid w:val="00C26BA3"/>
    <w:rsid w:val="00C26CC5"/>
    <w:rsid w:val="00C270C6"/>
    <w:rsid w:val="00C2728D"/>
    <w:rsid w:val="00C27A81"/>
    <w:rsid w:val="00C303CF"/>
    <w:rsid w:val="00C3043B"/>
    <w:rsid w:val="00C3122E"/>
    <w:rsid w:val="00C3141C"/>
    <w:rsid w:val="00C31718"/>
    <w:rsid w:val="00C31C8D"/>
    <w:rsid w:val="00C31DA9"/>
    <w:rsid w:val="00C3229B"/>
    <w:rsid w:val="00C3246F"/>
    <w:rsid w:val="00C3313E"/>
    <w:rsid w:val="00C3369F"/>
    <w:rsid w:val="00C338F3"/>
    <w:rsid w:val="00C33C29"/>
    <w:rsid w:val="00C33FC3"/>
    <w:rsid w:val="00C34691"/>
    <w:rsid w:val="00C353A1"/>
    <w:rsid w:val="00C35418"/>
    <w:rsid w:val="00C354AE"/>
    <w:rsid w:val="00C35912"/>
    <w:rsid w:val="00C35EAC"/>
    <w:rsid w:val="00C364B2"/>
    <w:rsid w:val="00C36A03"/>
    <w:rsid w:val="00C371F4"/>
    <w:rsid w:val="00C3757E"/>
    <w:rsid w:val="00C3772A"/>
    <w:rsid w:val="00C37CA8"/>
    <w:rsid w:val="00C37E1C"/>
    <w:rsid w:val="00C401B9"/>
    <w:rsid w:val="00C402FF"/>
    <w:rsid w:val="00C405BC"/>
    <w:rsid w:val="00C40ACA"/>
    <w:rsid w:val="00C40F03"/>
    <w:rsid w:val="00C41A60"/>
    <w:rsid w:val="00C41CD7"/>
    <w:rsid w:val="00C42529"/>
    <w:rsid w:val="00C42E85"/>
    <w:rsid w:val="00C431F2"/>
    <w:rsid w:val="00C43275"/>
    <w:rsid w:val="00C4356F"/>
    <w:rsid w:val="00C43762"/>
    <w:rsid w:val="00C4384C"/>
    <w:rsid w:val="00C441DE"/>
    <w:rsid w:val="00C44334"/>
    <w:rsid w:val="00C44487"/>
    <w:rsid w:val="00C4450C"/>
    <w:rsid w:val="00C44580"/>
    <w:rsid w:val="00C4460A"/>
    <w:rsid w:val="00C44644"/>
    <w:rsid w:val="00C44A1B"/>
    <w:rsid w:val="00C4541C"/>
    <w:rsid w:val="00C4579D"/>
    <w:rsid w:val="00C45C28"/>
    <w:rsid w:val="00C45C74"/>
    <w:rsid w:val="00C460D1"/>
    <w:rsid w:val="00C46584"/>
    <w:rsid w:val="00C4660A"/>
    <w:rsid w:val="00C4676F"/>
    <w:rsid w:val="00C4678B"/>
    <w:rsid w:val="00C47448"/>
    <w:rsid w:val="00C4752F"/>
    <w:rsid w:val="00C47FC1"/>
    <w:rsid w:val="00C47FFB"/>
    <w:rsid w:val="00C50142"/>
    <w:rsid w:val="00C50DCB"/>
    <w:rsid w:val="00C511AB"/>
    <w:rsid w:val="00C5141B"/>
    <w:rsid w:val="00C51660"/>
    <w:rsid w:val="00C51773"/>
    <w:rsid w:val="00C51DE2"/>
    <w:rsid w:val="00C51E0A"/>
    <w:rsid w:val="00C51F5C"/>
    <w:rsid w:val="00C51FD3"/>
    <w:rsid w:val="00C5251B"/>
    <w:rsid w:val="00C52DB3"/>
    <w:rsid w:val="00C539CA"/>
    <w:rsid w:val="00C53F91"/>
    <w:rsid w:val="00C54005"/>
    <w:rsid w:val="00C543B5"/>
    <w:rsid w:val="00C54A9D"/>
    <w:rsid w:val="00C54D19"/>
    <w:rsid w:val="00C55043"/>
    <w:rsid w:val="00C555AE"/>
    <w:rsid w:val="00C56748"/>
    <w:rsid w:val="00C56B3A"/>
    <w:rsid w:val="00C56C0B"/>
    <w:rsid w:val="00C56D12"/>
    <w:rsid w:val="00C56EDB"/>
    <w:rsid w:val="00C57190"/>
    <w:rsid w:val="00C60690"/>
    <w:rsid w:val="00C60974"/>
    <w:rsid w:val="00C60EF1"/>
    <w:rsid w:val="00C6176C"/>
    <w:rsid w:val="00C61D57"/>
    <w:rsid w:val="00C61E55"/>
    <w:rsid w:val="00C61F6F"/>
    <w:rsid w:val="00C620DD"/>
    <w:rsid w:val="00C62812"/>
    <w:rsid w:val="00C63418"/>
    <w:rsid w:val="00C63513"/>
    <w:rsid w:val="00C63871"/>
    <w:rsid w:val="00C63FDE"/>
    <w:rsid w:val="00C64269"/>
    <w:rsid w:val="00C642D1"/>
    <w:rsid w:val="00C64AA3"/>
    <w:rsid w:val="00C65557"/>
    <w:rsid w:val="00C6565F"/>
    <w:rsid w:val="00C658DB"/>
    <w:rsid w:val="00C65C06"/>
    <w:rsid w:val="00C666B8"/>
    <w:rsid w:val="00C66B17"/>
    <w:rsid w:val="00C66D18"/>
    <w:rsid w:val="00C66DF6"/>
    <w:rsid w:val="00C66FB4"/>
    <w:rsid w:val="00C67B4F"/>
    <w:rsid w:val="00C67FBB"/>
    <w:rsid w:val="00C70AE1"/>
    <w:rsid w:val="00C70B1F"/>
    <w:rsid w:val="00C70CA5"/>
    <w:rsid w:val="00C71172"/>
    <w:rsid w:val="00C7133F"/>
    <w:rsid w:val="00C7135D"/>
    <w:rsid w:val="00C713B5"/>
    <w:rsid w:val="00C71597"/>
    <w:rsid w:val="00C71BE5"/>
    <w:rsid w:val="00C71E40"/>
    <w:rsid w:val="00C72048"/>
    <w:rsid w:val="00C7235C"/>
    <w:rsid w:val="00C725A5"/>
    <w:rsid w:val="00C72DD7"/>
    <w:rsid w:val="00C72EFE"/>
    <w:rsid w:val="00C73916"/>
    <w:rsid w:val="00C7401E"/>
    <w:rsid w:val="00C743EB"/>
    <w:rsid w:val="00C747FE"/>
    <w:rsid w:val="00C74880"/>
    <w:rsid w:val="00C749C4"/>
    <w:rsid w:val="00C74F71"/>
    <w:rsid w:val="00C76190"/>
    <w:rsid w:val="00C7670E"/>
    <w:rsid w:val="00C76935"/>
    <w:rsid w:val="00C76C2B"/>
    <w:rsid w:val="00C76DC4"/>
    <w:rsid w:val="00C7700C"/>
    <w:rsid w:val="00C7728C"/>
    <w:rsid w:val="00C77933"/>
    <w:rsid w:val="00C77B14"/>
    <w:rsid w:val="00C77C32"/>
    <w:rsid w:val="00C77C82"/>
    <w:rsid w:val="00C77D1B"/>
    <w:rsid w:val="00C80007"/>
    <w:rsid w:val="00C80029"/>
    <w:rsid w:val="00C81048"/>
    <w:rsid w:val="00C810BC"/>
    <w:rsid w:val="00C8113B"/>
    <w:rsid w:val="00C8149F"/>
    <w:rsid w:val="00C815C5"/>
    <w:rsid w:val="00C817CF"/>
    <w:rsid w:val="00C8322A"/>
    <w:rsid w:val="00C83693"/>
    <w:rsid w:val="00C8379A"/>
    <w:rsid w:val="00C83F50"/>
    <w:rsid w:val="00C83F95"/>
    <w:rsid w:val="00C8412A"/>
    <w:rsid w:val="00C8445F"/>
    <w:rsid w:val="00C8469A"/>
    <w:rsid w:val="00C84A46"/>
    <w:rsid w:val="00C8545C"/>
    <w:rsid w:val="00C85462"/>
    <w:rsid w:val="00C85497"/>
    <w:rsid w:val="00C85937"/>
    <w:rsid w:val="00C8595C"/>
    <w:rsid w:val="00C85A29"/>
    <w:rsid w:val="00C85E4D"/>
    <w:rsid w:val="00C86539"/>
    <w:rsid w:val="00C86A2C"/>
    <w:rsid w:val="00C86ABC"/>
    <w:rsid w:val="00C86B89"/>
    <w:rsid w:val="00C87E80"/>
    <w:rsid w:val="00C9018B"/>
    <w:rsid w:val="00C902A8"/>
    <w:rsid w:val="00C9059F"/>
    <w:rsid w:val="00C90732"/>
    <w:rsid w:val="00C90B39"/>
    <w:rsid w:val="00C91768"/>
    <w:rsid w:val="00C91833"/>
    <w:rsid w:val="00C92256"/>
    <w:rsid w:val="00C92E39"/>
    <w:rsid w:val="00C92E9A"/>
    <w:rsid w:val="00C9354B"/>
    <w:rsid w:val="00C93911"/>
    <w:rsid w:val="00C93B4D"/>
    <w:rsid w:val="00C94304"/>
    <w:rsid w:val="00C94ADB"/>
    <w:rsid w:val="00C94E3A"/>
    <w:rsid w:val="00C95AFF"/>
    <w:rsid w:val="00C96030"/>
    <w:rsid w:val="00C96076"/>
    <w:rsid w:val="00C96431"/>
    <w:rsid w:val="00C96441"/>
    <w:rsid w:val="00C965C3"/>
    <w:rsid w:val="00C971FD"/>
    <w:rsid w:val="00C972B5"/>
    <w:rsid w:val="00C97C0F"/>
    <w:rsid w:val="00C97F2A"/>
    <w:rsid w:val="00CA033F"/>
    <w:rsid w:val="00CA16AA"/>
    <w:rsid w:val="00CA18B6"/>
    <w:rsid w:val="00CA19CE"/>
    <w:rsid w:val="00CA1AE1"/>
    <w:rsid w:val="00CA2581"/>
    <w:rsid w:val="00CA2E0C"/>
    <w:rsid w:val="00CA35F0"/>
    <w:rsid w:val="00CA36AE"/>
    <w:rsid w:val="00CA3761"/>
    <w:rsid w:val="00CA46F4"/>
    <w:rsid w:val="00CA4CF1"/>
    <w:rsid w:val="00CA4D46"/>
    <w:rsid w:val="00CA5151"/>
    <w:rsid w:val="00CA531D"/>
    <w:rsid w:val="00CA55ED"/>
    <w:rsid w:val="00CA567E"/>
    <w:rsid w:val="00CA5C47"/>
    <w:rsid w:val="00CA5D9A"/>
    <w:rsid w:val="00CA64E8"/>
    <w:rsid w:val="00CA6A03"/>
    <w:rsid w:val="00CA6C91"/>
    <w:rsid w:val="00CA6EC5"/>
    <w:rsid w:val="00CA7499"/>
    <w:rsid w:val="00CA7891"/>
    <w:rsid w:val="00CB0373"/>
    <w:rsid w:val="00CB04D2"/>
    <w:rsid w:val="00CB0BF9"/>
    <w:rsid w:val="00CB0FE5"/>
    <w:rsid w:val="00CB14BC"/>
    <w:rsid w:val="00CB1971"/>
    <w:rsid w:val="00CB1B81"/>
    <w:rsid w:val="00CB23E7"/>
    <w:rsid w:val="00CB2D2C"/>
    <w:rsid w:val="00CB30D5"/>
    <w:rsid w:val="00CB39E9"/>
    <w:rsid w:val="00CB3BC6"/>
    <w:rsid w:val="00CB3D88"/>
    <w:rsid w:val="00CB40FB"/>
    <w:rsid w:val="00CB443F"/>
    <w:rsid w:val="00CB4615"/>
    <w:rsid w:val="00CB4634"/>
    <w:rsid w:val="00CB4914"/>
    <w:rsid w:val="00CB4B52"/>
    <w:rsid w:val="00CB4DFA"/>
    <w:rsid w:val="00CB5493"/>
    <w:rsid w:val="00CB62AA"/>
    <w:rsid w:val="00CB6760"/>
    <w:rsid w:val="00CB69E5"/>
    <w:rsid w:val="00CB6DC8"/>
    <w:rsid w:val="00CB6E8A"/>
    <w:rsid w:val="00CB70FC"/>
    <w:rsid w:val="00CB7BF6"/>
    <w:rsid w:val="00CC020D"/>
    <w:rsid w:val="00CC03E8"/>
    <w:rsid w:val="00CC09C6"/>
    <w:rsid w:val="00CC0B29"/>
    <w:rsid w:val="00CC122A"/>
    <w:rsid w:val="00CC14E8"/>
    <w:rsid w:val="00CC1510"/>
    <w:rsid w:val="00CC1856"/>
    <w:rsid w:val="00CC1880"/>
    <w:rsid w:val="00CC1A36"/>
    <w:rsid w:val="00CC1CD2"/>
    <w:rsid w:val="00CC1EA5"/>
    <w:rsid w:val="00CC232D"/>
    <w:rsid w:val="00CC24FD"/>
    <w:rsid w:val="00CC2556"/>
    <w:rsid w:val="00CC263A"/>
    <w:rsid w:val="00CC265B"/>
    <w:rsid w:val="00CC2DE3"/>
    <w:rsid w:val="00CC2EB6"/>
    <w:rsid w:val="00CC330F"/>
    <w:rsid w:val="00CC378D"/>
    <w:rsid w:val="00CC3D9D"/>
    <w:rsid w:val="00CC3E4C"/>
    <w:rsid w:val="00CC4506"/>
    <w:rsid w:val="00CC4626"/>
    <w:rsid w:val="00CC48F0"/>
    <w:rsid w:val="00CC4C45"/>
    <w:rsid w:val="00CC52AC"/>
    <w:rsid w:val="00CC53DC"/>
    <w:rsid w:val="00CC59C9"/>
    <w:rsid w:val="00CC59DD"/>
    <w:rsid w:val="00CC5BFD"/>
    <w:rsid w:val="00CC5D48"/>
    <w:rsid w:val="00CC5EDD"/>
    <w:rsid w:val="00CC6378"/>
    <w:rsid w:val="00CC6E85"/>
    <w:rsid w:val="00CC6F5C"/>
    <w:rsid w:val="00CC718D"/>
    <w:rsid w:val="00CC71F0"/>
    <w:rsid w:val="00CC74AB"/>
    <w:rsid w:val="00CD09CE"/>
    <w:rsid w:val="00CD0C20"/>
    <w:rsid w:val="00CD0C64"/>
    <w:rsid w:val="00CD0CB1"/>
    <w:rsid w:val="00CD1070"/>
    <w:rsid w:val="00CD11D6"/>
    <w:rsid w:val="00CD1F82"/>
    <w:rsid w:val="00CD2713"/>
    <w:rsid w:val="00CD2CFB"/>
    <w:rsid w:val="00CD2F1E"/>
    <w:rsid w:val="00CD37FE"/>
    <w:rsid w:val="00CD3DE4"/>
    <w:rsid w:val="00CD413C"/>
    <w:rsid w:val="00CD4972"/>
    <w:rsid w:val="00CD60ED"/>
    <w:rsid w:val="00CD63F8"/>
    <w:rsid w:val="00CD64C9"/>
    <w:rsid w:val="00CD6688"/>
    <w:rsid w:val="00CD6E8E"/>
    <w:rsid w:val="00CD758B"/>
    <w:rsid w:val="00CD765A"/>
    <w:rsid w:val="00CD7E34"/>
    <w:rsid w:val="00CE05AF"/>
    <w:rsid w:val="00CE0BC2"/>
    <w:rsid w:val="00CE0FF7"/>
    <w:rsid w:val="00CE1578"/>
    <w:rsid w:val="00CE1F97"/>
    <w:rsid w:val="00CE2097"/>
    <w:rsid w:val="00CE209B"/>
    <w:rsid w:val="00CE2126"/>
    <w:rsid w:val="00CE2361"/>
    <w:rsid w:val="00CE25D6"/>
    <w:rsid w:val="00CE25D7"/>
    <w:rsid w:val="00CE273A"/>
    <w:rsid w:val="00CE2AF3"/>
    <w:rsid w:val="00CE2BD7"/>
    <w:rsid w:val="00CE3040"/>
    <w:rsid w:val="00CE33F6"/>
    <w:rsid w:val="00CE3528"/>
    <w:rsid w:val="00CE3956"/>
    <w:rsid w:val="00CE3ABD"/>
    <w:rsid w:val="00CE3D6D"/>
    <w:rsid w:val="00CE4394"/>
    <w:rsid w:val="00CE4427"/>
    <w:rsid w:val="00CE4449"/>
    <w:rsid w:val="00CE45E6"/>
    <w:rsid w:val="00CE48A7"/>
    <w:rsid w:val="00CE4AD8"/>
    <w:rsid w:val="00CE4D3C"/>
    <w:rsid w:val="00CE4DB4"/>
    <w:rsid w:val="00CE5001"/>
    <w:rsid w:val="00CE53B5"/>
    <w:rsid w:val="00CE5866"/>
    <w:rsid w:val="00CE60F0"/>
    <w:rsid w:val="00CE6898"/>
    <w:rsid w:val="00CE6C74"/>
    <w:rsid w:val="00CE725D"/>
    <w:rsid w:val="00CE7BFA"/>
    <w:rsid w:val="00CE7F59"/>
    <w:rsid w:val="00CF042E"/>
    <w:rsid w:val="00CF0C89"/>
    <w:rsid w:val="00CF14E1"/>
    <w:rsid w:val="00CF1670"/>
    <w:rsid w:val="00CF19D3"/>
    <w:rsid w:val="00CF1B77"/>
    <w:rsid w:val="00CF27A9"/>
    <w:rsid w:val="00CF27D6"/>
    <w:rsid w:val="00CF2D29"/>
    <w:rsid w:val="00CF2FDC"/>
    <w:rsid w:val="00CF3281"/>
    <w:rsid w:val="00CF32ED"/>
    <w:rsid w:val="00CF3862"/>
    <w:rsid w:val="00CF3C4B"/>
    <w:rsid w:val="00CF4348"/>
    <w:rsid w:val="00CF4ACD"/>
    <w:rsid w:val="00CF5274"/>
    <w:rsid w:val="00CF5F9B"/>
    <w:rsid w:val="00CF6022"/>
    <w:rsid w:val="00CF676C"/>
    <w:rsid w:val="00CF764A"/>
    <w:rsid w:val="00CF771F"/>
    <w:rsid w:val="00CF7953"/>
    <w:rsid w:val="00CF7A21"/>
    <w:rsid w:val="00D00640"/>
    <w:rsid w:val="00D0074F"/>
    <w:rsid w:val="00D00DA2"/>
    <w:rsid w:val="00D018C3"/>
    <w:rsid w:val="00D01C74"/>
    <w:rsid w:val="00D01E9D"/>
    <w:rsid w:val="00D0222A"/>
    <w:rsid w:val="00D0281E"/>
    <w:rsid w:val="00D02F41"/>
    <w:rsid w:val="00D02F5B"/>
    <w:rsid w:val="00D037F1"/>
    <w:rsid w:val="00D041A0"/>
    <w:rsid w:val="00D0421F"/>
    <w:rsid w:val="00D0433D"/>
    <w:rsid w:val="00D045F6"/>
    <w:rsid w:val="00D04B1C"/>
    <w:rsid w:val="00D04B99"/>
    <w:rsid w:val="00D05AC3"/>
    <w:rsid w:val="00D05D9D"/>
    <w:rsid w:val="00D0607C"/>
    <w:rsid w:val="00D061F6"/>
    <w:rsid w:val="00D0636E"/>
    <w:rsid w:val="00D063E9"/>
    <w:rsid w:val="00D06E7D"/>
    <w:rsid w:val="00D072E1"/>
    <w:rsid w:val="00D07651"/>
    <w:rsid w:val="00D07B8A"/>
    <w:rsid w:val="00D07BFB"/>
    <w:rsid w:val="00D107F4"/>
    <w:rsid w:val="00D112AB"/>
    <w:rsid w:val="00D11D9D"/>
    <w:rsid w:val="00D120CE"/>
    <w:rsid w:val="00D124FC"/>
    <w:rsid w:val="00D125EA"/>
    <w:rsid w:val="00D1348F"/>
    <w:rsid w:val="00D13916"/>
    <w:rsid w:val="00D1396D"/>
    <w:rsid w:val="00D13AFF"/>
    <w:rsid w:val="00D13F6F"/>
    <w:rsid w:val="00D14327"/>
    <w:rsid w:val="00D14D84"/>
    <w:rsid w:val="00D14F2D"/>
    <w:rsid w:val="00D156FF"/>
    <w:rsid w:val="00D15B2B"/>
    <w:rsid w:val="00D161DE"/>
    <w:rsid w:val="00D16A90"/>
    <w:rsid w:val="00D16ACA"/>
    <w:rsid w:val="00D16D5D"/>
    <w:rsid w:val="00D17081"/>
    <w:rsid w:val="00D1713B"/>
    <w:rsid w:val="00D20BD8"/>
    <w:rsid w:val="00D20C6F"/>
    <w:rsid w:val="00D20DBD"/>
    <w:rsid w:val="00D20E95"/>
    <w:rsid w:val="00D2171E"/>
    <w:rsid w:val="00D21AEE"/>
    <w:rsid w:val="00D22163"/>
    <w:rsid w:val="00D22418"/>
    <w:rsid w:val="00D225E3"/>
    <w:rsid w:val="00D226D5"/>
    <w:rsid w:val="00D229A2"/>
    <w:rsid w:val="00D23536"/>
    <w:rsid w:val="00D23678"/>
    <w:rsid w:val="00D23D8C"/>
    <w:rsid w:val="00D24646"/>
    <w:rsid w:val="00D247A9"/>
    <w:rsid w:val="00D25E3C"/>
    <w:rsid w:val="00D25F1D"/>
    <w:rsid w:val="00D26139"/>
    <w:rsid w:val="00D268C0"/>
    <w:rsid w:val="00D269AF"/>
    <w:rsid w:val="00D26C9F"/>
    <w:rsid w:val="00D273DA"/>
    <w:rsid w:val="00D276C7"/>
    <w:rsid w:val="00D27A5A"/>
    <w:rsid w:val="00D3020A"/>
    <w:rsid w:val="00D30240"/>
    <w:rsid w:val="00D30776"/>
    <w:rsid w:val="00D307DE"/>
    <w:rsid w:val="00D30F3D"/>
    <w:rsid w:val="00D31309"/>
    <w:rsid w:val="00D3163E"/>
    <w:rsid w:val="00D31837"/>
    <w:rsid w:val="00D31C0C"/>
    <w:rsid w:val="00D31F64"/>
    <w:rsid w:val="00D31FD9"/>
    <w:rsid w:val="00D3211B"/>
    <w:rsid w:val="00D32273"/>
    <w:rsid w:val="00D323C1"/>
    <w:rsid w:val="00D32543"/>
    <w:rsid w:val="00D3291B"/>
    <w:rsid w:val="00D32B79"/>
    <w:rsid w:val="00D32F78"/>
    <w:rsid w:val="00D33120"/>
    <w:rsid w:val="00D3469D"/>
    <w:rsid w:val="00D3484B"/>
    <w:rsid w:val="00D35229"/>
    <w:rsid w:val="00D3588F"/>
    <w:rsid w:val="00D35B3B"/>
    <w:rsid w:val="00D35C0E"/>
    <w:rsid w:val="00D35D9C"/>
    <w:rsid w:val="00D36412"/>
    <w:rsid w:val="00D365EB"/>
    <w:rsid w:val="00D36D08"/>
    <w:rsid w:val="00D372EF"/>
    <w:rsid w:val="00D37798"/>
    <w:rsid w:val="00D37D2D"/>
    <w:rsid w:val="00D403E8"/>
    <w:rsid w:val="00D40DE0"/>
    <w:rsid w:val="00D41033"/>
    <w:rsid w:val="00D412C2"/>
    <w:rsid w:val="00D413A1"/>
    <w:rsid w:val="00D4142C"/>
    <w:rsid w:val="00D416D5"/>
    <w:rsid w:val="00D41CF0"/>
    <w:rsid w:val="00D41D95"/>
    <w:rsid w:val="00D424F7"/>
    <w:rsid w:val="00D425B8"/>
    <w:rsid w:val="00D42643"/>
    <w:rsid w:val="00D4289B"/>
    <w:rsid w:val="00D43350"/>
    <w:rsid w:val="00D433B8"/>
    <w:rsid w:val="00D43810"/>
    <w:rsid w:val="00D441F1"/>
    <w:rsid w:val="00D443DF"/>
    <w:rsid w:val="00D44781"/>
    <w:rsid w:val="00D448C5"/>
    <w:rsid w:val="00D44AE4"/>
    <w:rsid w:val="00D44ECD"/>
    <w:rsid w:val="00D45511"/>
    <w:rsid w:val="00D4687C"/>
    <w:rsid w:val="00D46A4F"/>
    <w:rsid w:val="00D470D2"/>
    <w:rsid w:val="00D4748D"/>
    <w:rsid w:val="00D50338"/>
    <w:rsid w:val="00D505CF"/>
    <w:rsid w:val="00D50611"/>
    <w:rsid w:val="00D5082C"/>
    <w:rsid w:val="00D50F48"/>
    <w:rsid w:val="00D516AC"/>
    <w:rsid w:val="00D51923"/>
    <w:rsid w:val="00D5226E"/>
    <w:rsid w:val="00D52662"/>
    <w:rsid w:val="00D526F2"/>
    <w:rsid w:val="00D53958"/>
    <w:rsid w:val="00D53B48"/>
    <w:rsid w:val="00D53FAA"/>
    <w:rsid w:val="00D54352"/>
    <w:rsid w:val="00D546EF"/>
    <w:rsid w:val="00D54F15"/>
    <w:rsid w:val="00D550D8"/>
    <w:rsid w:val="00D5522F"/>
    <w:rsid w:val="00D55243"/>
    <w:rsid w:val="00D55389"/>
    <w:rsid w:val="00D554AD"/>
    <w:rsid w:val="00D5574A"/>
    <w:rsid w:val="00D55A6B"/>
    <w:rsid w:val="00D55B7E"/>
    <w:rsid w:val="00D563CF"/>
    <w:rsid w:val="00D564E0"/>
    <w:rsid w:val="00D567B9"/>
    <w:rsid w:val="00D56A95"/>
    <w:rsid w:val="00D56AFC"/>
    <w:rsid w:val="00D56D9A"/>
    <w:rsid w:val="00D573B8"/>
    <w:rsid w:val="00D5775E"/>
    <w:rsid w:val="00D60300"/>
    <w:rsid w:val="00D60D11"/>
    <w:rsid w:val="00D60E8D"/>
    <w:rsid w:val="00D61217"/>
    <w:rsid w:val="00D6150B"/>
    <w:rsid w:val="00D6175A"/>
    <w:rsid w:val="00D617CC"/>
    <w:rsid w:val="00D619AD"/>
    <w:rsid w:val="00D61D64"/>
    <w:rsid w:val="00D61F2F"/>
    <w:rsid w:val="00D61FA5"/>
    <w:rsid w:val="00D622B6"/>
    <w:rsid w:val="00D62412"/>
    <w:rsid w:val="00D629BA"/>
    <w:rsid w:val="00D63099"/>
    <w:rsid w:val="00D63617"/>
    <w:rsid w:val="00D63E12"/>
    <w:rsid w:val="00D63FFB"/>
    <w:rsid w:val="00D640AD"/>
    <w:rsid w:val="00D640FF"/>
    <w:rsid w:val="00D6417D"/>
    <w:rsid w:val="00D645FD"/>
    <w:rsid w:val="00D64726"/>
    <w:rsid w:val="00D648D1"/>
    <w:rsid w:val="00D64A08"/>
    <w:rsid w:val="00D64A58"/>
    <w:rsid w:val="00D6535D"/>
    <w:rsid w:val="00D65700"/>
    <w:rsid w:val="00D65AF4"/>
    <w:rsid w:val="00D65F83"/>
    <w:rsid w:val="00D6681B"/>
    <w:rsid w:val="00D6695E"/>
    <w:rsid w:val="00D66A18"/>
    <w:rsid w:val="00D67389"/>
    <w:rsid w:val="00D7015F"/>
    <w:rsid w:val="00D70173"/>
    <w:rsid w:val="00D7051C"/>
    <w:rsid w:val="00D708E9"/>
    <w:rsid w:val="00D70CC3"/>
    <w:rsid w:val="00D7131B"/>
    <w:rsid w:val="00D714AF"/>
    <w:rsid w:val="00D71F3C"/>
    <w:rsid w:val="00D72388"/>
    <w:rsid w:val="00D7244E"/>
    <w:rsid w:val="00D72962"/>
    <w:rsid w:val="00D72C06"/>
    <w:rsid w:val="00D73200"/>
    <w:rsid w:val="00D7338A"/>
    <w:rsid w:val="00D736D3"/>
    <w:rsid w:val="00D739C6"/>
    <w:rsid w:val="00D7427D"/>
    <w:rsid w:val="00D74D17"/>
    <w:rsid w:val="00D74DC2"/>
    <w:rsid w:val="00D75A59"/>
    <w:rsid w:val="00D75AB5"/>
    <w:rsid w:val="00D75CE1"/>
    <w:rsid w:val="00D762E3"/>
    <w:rsid w:val="00D76445"/>
    <w:rsid w:val="00D76DF9"/>
    <w:rsid w:val="00D76ED0"/>
    <w:rsid w:val="00D76F8B"/>
    <w:rsid w:val="00D76FB7"/>
    <w:rsid w:val="00D770AA"/>
    <w:rsid w:val="00D7738E"/>
    <w:rsid w:val="00D77BD2"/>
    <w:rsid w:val="00D77C5A"/>
    <w:rsid w:val="00D77FC7"/>
    <w:rsid w:val="00D80065"/>
    <w:rsid w:val="00D803DB"/>
    <w:rsid w:val="00D8069A"/>
    <w:rsid w:val="00D807D4"/>
    <w:rsid w:val="00D81293"/>
    <w:rsid w:val="00D81536"/>
    <w:rsid w:val="00D82357"/>
    <w:rsid w:val="00D8235A"/>
    <w:rsid w:val="00D823CE"/>
    <w:rsid w:val="00D82CEB"/>
    <w:rsid w:val="00D8333A"/>
    <w:rsid w:val="00D83745"/>
    <w:rsid w:val="00D837B2"/>
    <w:rsid w:val="00D83AE9"/>
    <w:rsid w:val="00D83C6D"/>
    <w:rsid w:val="00D84008"/>
    <w:rsid w:val="00D844D2"/>
    <w:rsid w:val="00D84590"/>
    <w:rsid w:val="00D847B8"/>
    <w:rsid w:val="00D851A8"/>
    <w:rsid w:val="00D854AA"/>
    <w:rsid w:val="00D86130"/>
    <w:rsid w:val="00D862D7"/>
    <w:rsid w:val="00D8682E"/>
    <w:rsid w:val="00D86A86"/>
    <w:rsid w:val="00D87A1D"/>
    <w:rsid w:val="00D87C49"/>
    <w:rsid w:val="00D902C0"/>
    <w:rsid w:val="00D90A0B"/>
    <w:rsid w:val="00D90F90"/>
    <w:rsid w:val="00D91133"/>
    <w:rsid w:val="00D919B2"/>
    <w:rsid w:val="00D92310"/>
    <w:rsid w:val="00D9233F"/>
    <w:rsid w:val="00D923E8"/>
    <w:rsid w:val="00D926EF"/>
    <w:rsid w:val="00D9277D"/>
    <w:rsid w:val="00D92D54"/>
    <w:rsid w:val="00D92E0F"/>
    <w:rsid w:val="00D93095"/>
    <w:rsid w:val="00D93312"/>
    <w:rsid w:val="00D934B6"/>
    <w:rsid w:val="00D9362A"/>
    <w:rsid w:val="00D9384F"/>
    <w:rsid w:val="00D93A8B"/>
    <w:rsid w:val="00D94802"/>
    <w:rsid w:val="00D94D45"/>
    <w:rsid w:val="00D95215"/>
    <w:rsid w:val="00D95818"/>
    <w:rsid w:val="00D95BAD"/>
    <w:rsid w:val="00D963B9"/>
    <w:rsid w:val="00D96BB1"/>
    <w:rsid w:val="00D96BF0"/>
    <w:rsid w:val="00D96C18"/>
    <w:rsid w:val="00D97AE4"/>
    <w:rsid w:val="00D97C7C"/>
    <w:rsid w:val="00DA02AC"/>
    <w:rsid w:val="00DA08E3"/>
    <w:rsid w:val="00DA0D4B"/>
    <w:rsid w:val="00DA0D9A"/>
    <w:rsid w:val="00DA1687"/>
    <w:rsid w:val="00DA2686"/>
    <w:rsid w:val="00DA3342"/>
    <w:rsid w:val="00DA384E"/>
    <w:rsid w:val="00DA3D3E"/>
    <w:rsid w:val="00DA40CE"/>
    <w:rsid w:val="00DA4101"/>
    <w:rsid w:val="00DA4438"/>
    <w:rsid w:val="00DA44CE"/>
    <w:rsid w:val="00DA4C88"/>
    <w:rsid w:val="00DA5833"/>
    <w:rsid w:val="00DA627C"/>
    <w:rsid w:val="00DA65CD"/>
    <w:rsid w:val="00DA70D6"/>
    <w:rsid w:val="00DA74F1"/>
    <w:rsid w:val="00DA7A82"/>
    <w:rsid w:val="00DB0138"/>
    <w:rsid w:val="00DB02A5"/>
    <w:rsid w:val="00DB0C39"/>
    <w:rsid w:val="00DB0DDF"/>
    <w:rsid w:val="00DB12BA"/>
    <w:rsid w:val="00DB1A7E"/>
    <w:rsid w:val="00DB2A40"/>
    <w:rsid w:val="00DB3573"/>
    <w:rsid w:val="00DB36BC"/>
    <w:rsid w:val="00DB3D75"/>
    <w:rsid w:val="00DB4344"/>
    <w:rsid w:val="00DB4547"/>
    <w:rsid w:val="00DB46E5"/>
    <w:rsid w:val="00DB554E"/>
    <w:rsid w:val="00DB592A"/>
    <w:rsid w:val="00DB6071"/>
    <w:rsid w:val="00DB6188"/>
    <w:rsid w:val="00DB6547"/>
    <w:rsid w:val="00DB6696"/>
    <w:rsid w:val="00DB68E2"/>
    <w:rsid w:val="00DB6F4F"/>
    <w:rsid w:val="00DB74C7"/>
    <w:rsid w:val="00DB7562"/>
    <w:rsid w:val="00DB7AEB"/>
    <w:rsid w:val="00DC0AD3"/>
    <w:rsid w:val="00DC13A2"/>
    <w:rsid w:val="00DC1652"/>
    <w:rsid w:val="00DC1C79"/>
    <w:rsid w:val="00DC27CF"/>
    <w:rsid w:val="00DC2824"/>
    <w:rsid w:val="00DC2B22"/>
    <w:rsid w:val="00DC3447"/>
    <w:rsid w:val="00DC3501"/>
    <w:rsid w:val="00DC3D9B"/>
    <w:rsid w:val="00DC3EDA"/>
    <w:rsid w:val="00DC4377"/>
    <w:rsid w:val="00DC43FB"/>
    <w:rsid w:val="00DC463D"/>
    <w:rsid w:val="00DC48E9"/>
    <w:rsid w:val="00DC4B24"/>
    <w:rsid w:val="00DC4DC5"/>
    <w:rsid w:val="00DC5072"/>
    <w:rsid w:val="00DC50D0"/>
    <w:rsid w:val="00DC51BF"/>
    <w:rsid w:val="00DC5E08"/>
    <w:rsid w:val="00DC63EC"/>
    <w:rsid w:val="00DC68A9"/>
    <w:rsid w:val="00DC691E"/>
    <w:rsid w:val="00DC6A1A"/>
    <w:rsid w:val="00DC6C66"/>
    <w:rsid w:val="00DC6D5D"/>
    <w:rsid w:val="00DC74E6"/>
    <w:rsid w:val="00DC78A3"/>
    <w:rsid w:val="00DC7C46"/>
    <w:rsid w:val="00DC7DA6"/>
    <w:rsid w:val="00DC7ECD"/>
    <w:rsid w:val="00DD0364"/>
    <w:rsid w:val="00DD0793"/>
    <w:rsid w:val="00DD0FE1"/>
    <w:rsid w:val="00DD1260"/>
    <w:rsid w:val="00DD1660"/>
    <w:rsid w:val="00DD1844"/>
    <w:rsid w:val="00DD1A93"/>
    <w:rsid w:val="00DD24FC"/>
    <w:rsid w:val="00DD27CC"/>
    <w:rsid w:val="00DD2B58"/>
    <w:rsid w:val="00DD2EF7"/>
    <w:rsid w:val="00DD31F0"/>
    <w:rsid w:val="00DD3986"/>
    <w:rsid w:val="00DD39E8"/>
    <w:rsid w:val="00DD3AE8"/>
    <w:rsid w:val="00DD3BF9"/>
    <w:rsid w:val="00DD41FE"/>
    <w:rsid w:val="00DD45E6"/>
    <w:rsid w:val="00DD4697"/>
    <w:rsid w:val="00DD4AF1"/>
    <w:rsid w:val="00DD4FD4"/>
    <w:rsid w:val="00DD4FED"/>
    <w:rsid w:val="00DD52A3"/>
    <w:rsid w:val="00DD576E"/>
    <w:rsid w:val="00DD5808"/>
    <w:rsid w:val="00DD5A66"/>
    <w:rsid w:val="00DD64CC"/>
    <w:rsid w:val="00DD6B21"/>
    <w:rsid w:val="00DD72FF"/>
    <w:rsid w:val="00DD75BC"/>
    <w:rsid w:val="00DD76F9"/>
    <w:rsid w:val="00DD7A4F"/>
    <w:rsid w:val="00DE0415"/>
    <w:rsid w:val="00DE2BE5"/>
    <w:rsid w:val="00DE38B7"/>
    <w:rsid w:val="00DE3936"/>
    <w:rsid w:val="00DE3ECB"/>
    <w:rsid w:val="00DE453F"/>
    <w:rsid w:val="00DE4596"/>
    <w:rsid w:val="00DE46F3"/>
    <w:rsid w:val="00DE4C28"/>
    <w:rsid w:val="00DE5179"/>
    <w:rsid w:val="00DE5540"/>
    <w:rsid w:val="00DE5560"/>
    <w:rsid w:val="00DE5B76"/>
    <w:rsid w:val="00DE5D1F"/>
    <w:rsid w:val="00DE70F0"/>
    <w:rsid w:val="00DE7713"/>
    <w:rsid w:val="00DE7862"/>
    <w:rsid w:val="00DF0374"/>
    <w:rsid w:val="00DF1508"/>
    <w:rsid w:val="00DF1D2C"/>
    <w:rsid w:val="00DF1F98"/>
    <w:rsid w:val="00DF27CB"/>
    <w:rsid w:val="00DF2F87"/>
    <w:rsid w:val="00DF316F"/>
    <w:rsid w:val="00DF365C"/>
    <w:rsid w:val="00DF418C"/>
    <w:rsid w:val="00DF41BB"/>
    <w:rsid w:val="00DF4631"/>
    <w:rsid w:val="00DF46B7"/>
    <w:rsid w:val="00DF4E61"/>
    <w:rsid w:val="00DF5771"/>
    <w:rsid w:val="00DF585E"/>
    <w:rsid w:val="00DF6134"/>
    <w:rsid w:val="00DF686F"/>
    <w:rsid w:val="00DF70FE"/>
    <w:rsid w:val="00DF770C"/>
    <w:rsid w:val="00DF7D9D"/>
    <w:rsid w:val="00E005DB"/>
    <w:rsid w:val="00E00625"/>
    <w:rsid w:val="00E0070C"/>
    <w:rsid w:val="00E00724"/>
    <w:rsid w:val="00E00D6F"/>
    <w:rsid w:val="00E00F2B"/>
    <w:rsid w:val="00E00FFD"/>
    <w:rsid w:val="00E0135A"/>
    <w:rsid w:val="00E013DF"/>
    <w:rsid w:val="00E015D0"/>
    <w:rsid w:val="00E015D3"/>
    <w:rsid w:val="00E020C3"/>
    <w:rsid w:val="00E0210F"/>
    <w:rsid w:val="00E0241A"/>
    <w:rsid w:val="00E02534"/>
    <w:rsid w:val="00E02580"/>
    <w:rsid w:val="00E0267E"/>
    <w:rsid w:val="00E0294D"/>
    <w:rsid w:val="00E02BE3"/>
    <w:rsid w:val="00E03414"/>
    <w:rsid w:val="00E039C8"/>
    <w:rsid w:val="00E03A68"/>
    <w:rsid w:val="00E03FAA"/>
    <w:rsid w:val="00E045DB"/>
    <w:rsid w:val="00E04694"/>
    <w:rsid w:val="00E06369"/>
    <w:rsid w:val="00E0694C"/>
    <w:rsid w:val="00E06D75"/>
    <w:rsid w:val="00E0741E"/>
    <w:rsid w:val="00E07AC9"/>
    <w:rsid w:val="00E10D01"/>
    <w:rsid w:val="00E1126E"/>
    <w:rsid w:val="00E1161A"/>
    <w:rsid w:val="00E11767"/>
    <w:rsid w:val="00E11F85"/>
    <w:rsid w:val="00E12566"/>
    <w:rsid w:val="00E12914"/>
    <w:rsid w:val="00E12E54"/>
    <w:rsid w:val="00E13E38"/>
    <w:rsid w:val="00E1463C"/>
    <w:rsid w:val="00E1471C"/>
    <w:rsid w:val="00E149B8"/>
    <w:rsid w:val="00E14AF6"/>
    <w:rsid w:val="00E14BAC"/>
    <w:rsid w:val="00E155CD"/>
    <w:rsid w:val="00E15B42"/>
    <w:rsid w:val="00E16366"/>
    <w:rsid w:val="00E1645F"/>
    <w:rsid w:val="00E16FFA"/>
    <w:rsid w:val="00E17331"/>
    <w:rsid w:val="00E17FDC"/>
    <w:rsid w:val="00E2032A"/>
    <w:rsid w:val="00E20668"/>
    <w:rsid w:val="00E209E8"/>
    <w:rsid w:val="00E216B0"/>
    <w:rsid w:val="00E218F5"/>
    <w:rsid w:val="00E2238C"/>
    <w:rsid w:val="00E22AF6"/>
    <w:rsid w:val="00E22C88"/>
    <w:rsid w:val="00E2317E"/>
    <w:rsid w:val="00E234D2"/>
    <w:rsid w:val="00E239A7"/>
    <w:rsid w:val="00E23E74"/>
    <w:rsid w:val="00E24F25"/>
    <w:rsid w:val="00E2534B"/>
    <w:rsid w:val="00E25A98"/>
    <w:rsid w:val="00E25F33"/>
    <w:rsid w:val="00E25F37"/>
    <w:rsid w:val="00E2612E"/>
    <w:rsid w:val="00E26179"/>
    <w:rsid w:val="00E262CD"/>
    <w:rsid w:val="00E26358"/>
    <w:rsid w:val="00E264F8"/>
    <w:rsid w:val="00E26873"/>
    <w:rsid w:val="00E26893"/>
    <w:rsid w:val="00E26A19"/>
    <w:rsid w:val="00E270F0"/>
    <w:rsid w:val="00E27291"/>
    <w:rsid w:val="00E30885"/>
    <w:rsid w:val="00E30B92"/>
    <w:rsid w:val="00E30BE3"/>
    <w:rsid w:val="00E31256"/>
    <w:rsid w:val="00E3141F"/>
    <w:rsid w:val="00E32178"/>
    <w:rsid w:val="00E32199"/>
    <w:rsid w:val="00E32238"/>
    <w:rsid w:val="00E32FE7"/>
    <w:rsid w:val="00E33056"/>
    <w:rsid w:val="00E33854"/>
    <w:rsid w:val="00E34059"/>
    <w:rsid w:val="00E34515"/>
    <w:rsid w:val="00E34A50"/>
    <w:rsid w:val="00E3542C"/>
    <w:rsid w:val="00E35635"/>
    <w:rsid w:val="00E357C4"/>
    <w:rsid w:val="00E35AFB"/>
    <w:rsid w:val="00E35F0B"/>
    <w:rsid w:val="00E3612C"/>
    <w:rsid w:val="00E361AD"/>
    <w:rsid w:val="00E36A61"/>
    <w:rsid w:val="00E36A87"/>
    <w:rsid w:val="00E36CC3"/>
    <w:rsid w:val="00E36E94"/>
    <w:rsid w:val="00E36F4A"/>
    <w:rsid w:val="00E371BD"/>
    <w:rsid w:val="00E3765B"/>
    <w:rsid w:val="00E37A31"/>
    <w:rsid w:val="00E40F1D"/>
    <w:rsid w:val="00E412DC"/>
    <w:rsid w:val="00E417C0"/>
    <w:rsid w:val="00E41BDA"/>
    <w:rsid w:val="00E420F5"/>
    <w:rsid w:val="00E422E4"/>
    <w:rsid w:val="00E42BA7"/>
    <w:rsid w:val="00E43215"/>
    <w:rsid w:val="00E43819"/>
    <w:rsid w:val="00E43925"/>
    <w:rsid w:val="00E4397E"/>
    <w:rsid w:val="00E43A24"/>
    <w:rsid w:val="00E43A33"/>
    <w:rsid w:val="00E43B78"/>
    <w:rsid w:val="00E43E2A"/>
    <w:rsid w:val="00E43E72"/>
    <w:rsid w:val="00E44B09"/>
    <w:rsid w:val="00E44C2B"/>
    <w:rsid w:val="00E45BF8"/>
    <w:rsid w:val="00E477FD"/>
    <w:rsid w:val="00E47F0B"/>
    <w:rsid w:val="00E5008D"/>
    <w:rsid w:val="00E502AF"/>
    <w:rsid w:val="00E504F1"/>
    <w:rsid w:val="00E5102F"/>
    <w:rsid w:val="00E51501"/>
    <w:rsid w:val="00E521C9"/>
    <w:rsid w:val="00E5268C"/>
    <w:rsid w:val="00E536BA"/>
    <w:rsid w:val="00E53A30"/>
    <w:rsid w:val="00E53CF3"/>
    <w:rsid w:val="00E545F4"/>
    <w:rsid w:val="00E548A2"/>
    <w:rsid w:val="00E54AF9"/>
    <w:rsid w:val="00E54B8B"/>
    <w:rsid w:val="00E551AF"/>
    <w:rsid w:val="00E5543F"/>
    <w:rsid w:val="00E55C78"/>
    <w:rsid w:val="00E55DF2"/>
    <w:rsid w:val="00E5612B"/>
    <w:rsid w:val="00E56355"/>
    <w:rsid w:val="00E56530"/>
    <w:rsid w:val="00E5658C"/>
    <w:rsid w:val="00E5696A"/>
    <w:rsid w:val="00E571FC"/>
    <w:rsid w:val="00E57335"/>
    <w:rsid w:val="00E576F0"/>
    <w:rsid w:val="00E57C0E"/>
    <w:rsid w:val="00E57CEC"/>
    <w:rsid w:val="00E57FF5"/>
    <w:rsid w:val="00E60153"/>
    <w:rsid w:val="00E60792"/>
    <w:rsid w:val="00E60A48"/>
    <w:rsid w:val="00E60ACB"/>
    <w:rsid w:val="00E60B01"/>
    <w:rsid w:val="00E610CB"/>
    <w:rsid w:val="00E617AD"/>
    <w:rsid w:val="00E618BA"/>
    <w:rsid w:val="00E624AB"/>
    <w:rsid w:val="00E62551"/>
    <w:rsid w:val="00E62A2C"/>
    <w:rsid w:val="00E62BF1"/>
    <w:rsid w:val="00E62C97"/>
    <w:rsid w:val="00E63477"/>
    <w:rsid w:val="00E634FB"/>
    <w:rsid w:val="00E639FE"/>
    <w:rsid w:val="00E63DE7"/>
    <w:rsid w:val="00E64468"/>
    <w:rsid w:val="00E64BE7"/>
    <w:rsid w:val="00E6526B"/>
    <w:rsid w:val="00E654A4"/>
    <w:rsid w:val="00E65585"/>
    <w:rsid w:val="00E65AD5"/>
    <w:rsid w:val="00E66893"/>
    <w:rsid w:val="00E67C91"/>
    <w:rsid w:val="00E67FDE"/>
    <w:rsid w:val="00E70823"/>
    <w:rsid w:val="00E708BF"/>
    <w:rsid w:val="00E712F2"/>
    <w:rsid w:val="00E71367"/>
    <w:rsid w:val="00E71DF3"/>
    <w:rsid w:val="00E72317"/>
    <w:rsid w:val="00E72A67"/>
    <w:rsid w:val="00E72D39"/>
    <w:rsid w:val="00E73351"/>
    <w:rsid w:val="00E7392B"/>
    <w:rsid w:val="00E73C13"/>
    <w:rsid w:val="00E74C55"/>
    <w:rsid w:val="00E74ED2"/>
    <w:rsid w:val="00E75657"/>
    <w:rsid w:val="00E7597D"/>
    <w:rsid w:val="00E75CAC"/>
    <w:rsid w:val="00E75FAC"/>
    <w:rsid w:val="00E76602"/>
    <w:rsid w:val="00E76EA2"/>
    <w:rsid w:val="00E771B7"/>
    <w:rsid w:val="00E7791B"/>
    <w:rsid w:val="00E77C22"/>
    <w:rsid w:val="00E81618"/>
    <w:rsid w:val="00E8172F"/>
    <w:rsid w:val="00E81A8C"/>
    <w:rsid w:val="00E82103"/>
    <w:rsid w:val="00E82894"/>
    <w:rsid w:val="00E82D38"/>
    <w:rsid w:val="00E82DCF"/>
    <w:rsid w:val="00E82F47"/>
    <w:rsid w:val="00E83019"/>
    <w:rsid w:val="00E835BF"/>
    <w:rsid w:val="00E83880"/>
    <w:rsid w:val="00E83F00"/>
    <w:rsid w:val="00E83FCB"/>
    <w:rsid w:val="00E843DE"/>
    <w:rsid w:val="00E8511F"/>
    <w:rsid w:val="00E851C5"/>
    <w:rsid w:val="00E85949"/>
    <w:rsid w:val="00E85A24"/>
    <w:rsid w:val="00E85C45"/>
    <w:rsid w:val="00E85D1E"/>
    <w:rsid w:val="00E8602E"/>
    <w:rsid w:val="00E86594"/>
    <w:rsid w:val="00E86A21"/>
    <w:rsid w:val="00E86FC1"/>
    <w:rsid w:val="00E87491"/>
    <w:rsid w:val="00E878D6"/>
    <w:rsid w:val="00E87C02"/>
    <w:rsid w:val="00E87DDB"/>
    <w:rsid w:val="00E900DF"/>
    <w:rsid w:val="00E90434"/>
    <w:rsid w:val="00E908A0"/>
    <w:rsid w:val="00E909D4"/>
    <w:rsid w:val="00E90D74"/>
    <w:rsid w:val="00E90E75"/>
    <w:rsid w:val="00E90F79"/>
    <w:rsid w:val="00E91074"/>
    <w:rsid w:val="00E914D1"/>
    <w:rsid w:val="00E91506"/>
    <w:rsid w:val="00E915A3"/>
    <w:rsid w:val="00E9162C"/>
    <w:rsid w:val="00E91E3D"/>
    <w:rsid w:val="00E93384"/>
    <w:rsid w:val="00E93586"/>
    <w:rsid w:val="00E93B3D"/>
    <w:rsid w:val="00E93C81"/>
    <w:rsid w:val="00E93FAC"/>
    <w:rsid w:val="00E9493D"/>
    <w:rsid w:val="00E94FC6"/>
    <w:rsid w:val="00E952DB"/>
    <w:rsid w:val="00E95E1E"/>
    <w:rsid w:val="00E9604F"/>
    <w:rsid w:val="00E9635B"/>
    <w:rsid w:val="00E9663A"/>
    <w:rsid w:val="00E96880"/>
    <w:rsid w:val="00E968A0"/>
    <w:rsid w:val="00E96B76"/>
    <w:rsid w:val="00E96E9E"/>
    <w:rsid w:val="00E97355"/>
    <w:rsid w:val="00E974C9"/>
    <w:rsid w:val="00E979CD"/>
    <w:rsid w:val="00EA02D2"/>
    <w:rsid w:val="00EA1179"/>
    <w:rsid w:val="00EA1350"/>
    <w:rsid w:val="00EA13E9"/>
    <w:rsid w:val="00EA141C"/>
    <w:rsid w:val="00EA1445"/>
    <w:rsid w:val="00EA1553"/>
    <w:rsid w:val="00EA15EC"/>
    <w:rsid w:val="00EA202C"/>
    <w:rsid w:val="00EA2A2F"/>
    <w:rsid w:val="00EA2C07"/>
    <w:rsid w:val="00EA33DE"/>
    <w:rsid w:val="00EA3C11"/>
    <w:rsid w:val="00EA3EDF"/>
    <w:rsid w:val="00EA49D7"/>
    <w:rsid w:val="00EA506A"/>
    <w:rsid w:val="00EA51A5"/>
    <w:rsid w:val="00EA535E"/>
    <w:rsid w:val="00EA5B5B"/>
    <w:rsid w:val="00EA5E23"/>
    <w:rsid w:val="00EA5F88"/>
    <w:rsid w:val="00EA6563"/>
    <w:rsid w:val="00EA677F"/>
    <w:rsid w:val="00EA686C"/>
    <w:rsid w:val="00EA6C66"/>
    <w:rsid w:val="00EA71CB"/>
    <w:rsid w:val="00EA735B"/>
    <w:rsid w:val="00EB097B"/>
    <w:rsid w:val="00EB0C82"/>
    <w:rsid w:val="00EB19B5"/>
    <w:rsid w:val="00EB1A77"/>
    <w:rsid w:val="00EB1B28"/>
    <w:rsid w:val="00EB277D"/>
    <w:rsid w:val="00EB2873"/>
    <w:rsid w:val="00EB2D43"/>
    <w:rsid w:val="00EB2D7A"/>
    <w:rsid w:val="00EB30E1"/>
    <w:rsid w:val="00EB36B7"/>
    <w:rsid w:val="00EB3758"/>
    <w:rsid w:val="00EB4376"/>
    <w:rsid w:val="00EB4B84"/>
    <w:rsid w:val="00EB4DDB"/>
    <w:rsid w:val="00EB51E2"/>
    <w:rsid w:val="00EB5BCA"/>
    <w:rsid w:val="00EB62D3"/>
    <w:rsid w:val="00EB68CB"/>
    <w:rsid w:val="00EB6E13"/>
    <w:rsid w:val="00EB7139"/>
    <w:rsid w:val="00EB7193"/>
    <w:rsid w:val="00EB7598"/>
    <w:rsid w:val="00EB796A"/>
    <w:rsid w:val="00EB7DFD"/>
    <w:rsid w:val="00EB7E07"/>
    <w:rsid w:val="00EB7EC2"/>
    <w:rsid w:val="00EB7F93"/>
    <w:rsid w:val="00EC05C2"/>
    <w:rsid w:val="00EC0B2B"/>
    <w:rsid w:val="00EC1816"/>
    <w:rsid w:val="00EC2320"/>
    <w:rsid w:val="00EC2623"/>
    <w:rsid w:val="00EC28A9"/>
    <w:rsid w:val="00EC32AD"/>
    <w:rsid w:val="00EC35F3"/>
    <w:rsid w:val="00EC36FD"/>
    <w:rsid w:val="00EC413F"/>
    <w:rsid w:val="00EC4784"/>
    <w:rsid w:val="00EC479E"/>
    <w:rsid w:val="00EC4AA3"/>
    <w:rsid w:val="00EC4CD6"/>
    <w:rsid w:val="00EC5593"/>
    <w:rsid w:val="00EC58AD"/>
    <w:rsid w:val="00EC69DD"/>
    <w:rsid w:val="00EC795B"/>
    <w:rsid w:val="00EC7980"/>
    <w:rsid w:val="00ED0763"/>
    <w:rsid w:val="00ED07DB"/>
    <w:rsid w:val="00ED11B6"/>
    <w:rsid w:val="00ED1808"/>
    <w:rsid w:val="00ED2F45"/>
    <w:rsid w:val="00ED3184"/>
    <w:rsid w:val="00ED37CF"/>
    <w:rsid w:val="00ED3D0B"/>
    <w:rsid w:val="00ED3EBF"/>
    <w:rsid w:val="00ED4994"/>
    <w:rsid w:val="00ED4A43"/>
    <w:rsid w:val="00ED55F8"/>
    <w:rsid w:val="00ED596C"/>
    <w:rsid w:val="00ED6C01"/>
    <w:rsid w:val="00EE0567"/>
    <w:rsid w:val="00EE0DBC"/>
    <w:rsid w:val="00EE1211"/>
    <w:rsid w:val="00EE1371"/>
    <w:rsid w:val="00EE13C5"/>
    <w:rsid w:val="00EE15BB"/>
    <w:rsid w:val="00EE16D6"/>
    <w:rsid w:val="00EE19BE"/>
    <w:rsid w:val="00EE1AE6"/>
    <w:rsid w:val="00EE2234"/>
    <w:rsid w:val="00EE256B"/>
    <w:rsid w:val="00EE26A4"/>
    <w:rsid w:val="00EE2EEC"/>
    <w:rsid w:val="00EE3090"/>
    <w:rsid w:val="00EE31A5"/>
    <w:rsid w:val="00EE3292"/>
    <w:rsid w:val="00EE3667"/>
    <w:rsid w:val="00EE3989"/>
    <w:rsid w:val="00EE3D4A"/>
    <w:rsid w:val="00EE3E0F"/>
    <w:rsid w:val="00EE4A05"/>
    <w:rsid w:val="00EE4CD0"/>
    <w:rsid w:val="00EE4D8C"/>
    <w:rsid w:val="00EE4E79"/>
    <w:rsid w:val="00EE5120"/>
    <w:rsid w:val="00EE54EC"/>
    <w:rsid w:val="00EE57FF"/>
    <w:rsid w:val="00EE5B16"/>
    <w:rsid w:val="00EE5BD8"/>
    <w:rsid w:val="00EE5EE8"/>
    <w:rsid w:val="00EE65EB"/>
    <w:rsid w:val="00EE6CB3"/>
    <w:rsid w:val="00EE6ED5"/>
    <w:rsid w:val="00EE7E01"/>
    <w:rsid w:val="00EE7EC2"/>
    <w:rsid w:val="00EF063A"/>
    <w:rsid w:val="00EF0AE3"/>
    <w:rsid w:val="00EF0CD6"/>
    <w:rsid w:val="00EF126D"/>
    <w:rsid w:val="00EF17B9"/>
    <w:rsid w:val="00EF184E"/>
    <w:rsid w:val="00EF1BF5"/>
    <w:rsid w:val="00EF2735"/>
    <w:rsid w:val="00EF29CB"/>
    <w:rsid w:val="00EF2C64"/>
    <w:rsid w:val="00EF3302"/>
    <w:rsid w:val="00EF36B9"/>
    <w:rsid w:val="00EF375A"/>
    <w:rsid w:val="00EF37F8"/>
    <w:rsid w:val="00EF39B5"/>
    <w:rsid w:val="00EF4345"/>
    <w:rsid w:val="00EF4472"/>
    <w:rsid w:val="00EF49B9"/>
    <w:rsid w:val="00EF4AC5"/>
    <w:rsid w:val="00EF512F"/>
    <w:rsid w:val="00EF53B9"/>
    <w:rsid w:val="00EF546C"/>
    <w:rsid w:val="00EF5BB7"/>
    <w:rsid w:val="00EF6545"/>
    <w:rsid w:val="00EF6655"/>
    <w:rsid w:val="00EF6A82"/>
    <w:rsid w:val="00EF6A9D"/>
    <w:rsid w:val="00EF733A"/>
    <w:rsid w:val="00EF79E1"/>
    <w:rsid w:val="00EF7E72"/>
    <w:rsid w:val="00EF7F8D"/>
    <w:rsid w:val="00F00618"/>
    <w:rsid w:val="00F0076E"/>
    <w:rsid w:val="00F00BF0"/>
    <w:rsid w:val="00F00E9F"/>
    <w:rsid w:val="00F01205"/>
    <w:rsid w:val="00F0247F"/>
    <w:rsid w:val="00F02D53"/>
    <w:rsid w:val="00F03052"/>
    <w:rsid w:val="00F0316B"/>
    <w:rsid w:val="00F03A9B"/>
    <w:rsid w:val="00F03ADD"/>
    <w:rsid w:val="00F03D2D"/>
    <w:rsid w:val="00F03DB5"/>
    <w:rsid w:val="00F043DC"/>
    <w:rsid w:val="00F0442C"/>
    <w:rsid w:val="00F045D7"/>
    <w:rsid w:val="00F04B2F"/>
    <w:rsid w:val="00F053A1"/>
    <w:rsid w:val="00F05CCC"/>
    <w:rsid w:val="00F05DEE"/>
    <w:rsid w:val="00F05F55"/>
    <w:rsid w:val="00F061F1"/>
    <w:rsid w:val="00F06616"/>
    <w:rsid w:val="00F0665E"/>
    <w:rsid w:val="00F06AB4"/>
    <w:rsid w:val="00F07563"/>
    <w:rsid w:val="00F07873"/>
    <w:rsid w:val="00F07AA7"/>
    <w:rsid w:val="00F07E5D"/>
    <w:rsid w:val="00F10136"/>
    <w:rsid w:val="00F103C3"/>
    <w:rsid w:val="00F10567"/>
    <w:rsid w:val="00F11071"/>
    <w:rsid w:val="00F113CD"/>
    <w:rsid w:val="00F11B60"/>
    <w:rsid w:val="00F120B0"/>
    <w:rsid w:val="00F12884"/>
    <w:rsid w:val="00F12980"/>
    <w:rsid w:val="00F12BA0"/>
    <w:rsid w:val="00F12BA5"/>
    <w:rsid w:val="00F133D8"/>
    <w:rsid w:val="00F14E07"/>
    <w:rsid w:val="00F1505E"/>
    <w:rsid w:val="00F15B27"/>
    <w:rsid w:val="00F15DDE"/>
    <w:rsid w:val="00F1703E"/>
    <w:rsid w:val="00F17979"/>
    <w:rsid w:val="00F17A02"/>
    <w:rsid w:val="00F17CF9"/>
    <w:rsid w:val="00F207DD"/>
    <w:rsid w:val="00F20B8F"/>
    <w:rsid w:val="00F20DBB"/>
    <w:rsid w:val="00F21325"/>
    <w:rsid w:val="00F216BF"/>
    <w:rsid w:val="00F21BF7"/>
    <w:rsid w:val="00F2232D"/>
    <w:rsid w:val="00F226B6"/>
    <w:rsid w:val="00F228CE"/>
    <w:rsid w:val="00F22ADD"/>
    <w:rsid w:val="00F2309D"/>
    <w:rsid w:val="00F23919"/>
    <w:rsid w:val="00F23A76"/>
    <w:rsid w:val="00F23C22"/>
    <w:rsid w:val="00F23E0E"/>
    <w:rsid w:val="00F2427C"/>
    <w:rsid w:val="00F243F8"/>
    <w:rsid w:val="00F24537"/>
    <w:rsid w:val="00F249BD"/>
    <w:rsid w:val="00F2526F"/>
    <w:rsid w:val="00F256C4"/>
    <w:rsid w:val="00F25A5D"/>
    <w:rsid w:val="00F2673C"/>
    <w:rsid w:val="00F267BD"/>
    <w:rsid w:val="00F268D3"/>
    <w:rsid w:val="00F26AA5"/>
    <w:rsid w:val="00F26D82"/>
    <w:rsid w:val="00F270BF"/>
    <w:rsid w:val="00F273DD"/>
    <w:rsid w:val="00F276A2"/>
    <w:rsid w:val="00F27707"/>
    <w:rsid w:val="00F27916"/>
    <w:rsid w:val="00F30005"/>
    <w:rsid w:val="00F30C18"/>
    <w:rsid w:val="00F30C81"/>
    <w:rsid w:val="00F30D25"/>
    <w:rsid w:val="00F30D48"/>
    <w:rsid w:val="00F311F8"/>
    <w:rsid w:val="00F31204"/>
    <w:rsid w:val="00F31620"/>
    <w:rsid w:val="00F316A4"/>
    <w:rsid w:val="00F3170A"/>
    <w:rsid w:val="00F32329"/>
    <w:rsid w:val="00F32614"/>
    <w:rsid w:val="00F326F2"/>
    <w:rsid w:val="00F32975"/>
    <w:rsid w:val="00F329F3"/>
    <w:rsid w:val="00F32C83"/>
    <w:rsid w:val="00F32DAD"/>
    <w:rsid w:val="00F33249"/>
    <w:rsid w:val="00F3385F"/>
    <w:rsid w:val="00F340DB"/>
    <w:rsid w:val="00F34191"/>
    <w:rsid w:val="00F34580"/>
    <w:rsid w:val="00F34D70"/>
    <w:rsid w:val="00F35615"/>
    <w:rsid w:val="00F35B0E"/>
    <w:rsid w:val="00F35DCB"/>
    <w:rsid w:val="00F364DF"/>
    <w:rsid w:val="00F365CD"/>
    <w:rsid w:val="00F36AE6"/>
    <w:rsid w:val="00F36E32"/>
    <w:rsid w:val="00F3743B"/>
    <w:rsid w:val="00F418FE"/>
    <w:rsid w:val="00F41A9C"/>
    <w:rsid w:val="00F41DA9"/>
    <w:rsid w:val="00F4281C"/>
    <w:rsid w:val="00F428DD"/>
    <w:rsid w:val="00F44F02"/>
    <w:rsid w:val="00F450BE"/>
    <w:rsid w:val="00F45845"/>
    <w:rsid w:val="00F458AC"/>
    <w:rsid w:val="00F460EB"/>
    <w:rsid w:val="00F46177"/>
    <w:rsid w:val="00F46B36"/>
    <w:rsid w:val="00F46B9D"/>
    <w:rsid w:val="00F46D4B"/>
    <w:rsid w:val="00F4799E"/>
    <w:rsid w:val="00F504CF"/>
    <w:rsid w:val="00F509F4"/>
    <w:rsid w:val="00F50E8F"/>
    <w:rsid w:val="00F516D2"/>
    <w:rsid w:val="00F51BF1"/>
    <w:rsid w:val="00F51F2D"/>
    <w:rsid w:val="00F52226"/>
    <w:rsid w:val="00F52586"/>
    <w:rsid w:val="00F526FF"/>
    <w:rsid w:val="00F5271E"/>
    <w:rsid w:val="00F52FD5"/>
    <w:rsid w:val="00F53329"/>
    <w:rsid w:val="00F535E5"/>
    <w:rsid w:val="00F53B5B"/>
    <w:rsid w:val="00F53EC8"/>
    <w:rsid w:val="00F542D7"/>
    <w:rsid w:val="00F54574"/>
    <w:rsid w:val="00F54641"/>
    <w:rsid w:val="00F549A4"/>
    <w:rsid w:val="00F54D17"/>
    <w:rsid w:val="00F54DEA"/>
    <w:rsid w:val="00F54E5F"/>
    <w:rsid w:val="00F54F67"/>
    <w:rsid w:val="00F550ED"/>
    <w:rsid w:val="00F5561D"/>
    <w:rsid w:val="00F5569F"/>
    <w:rsid w:val="00F559F5"/>
    <w:rsid w:val="00F55A2B"/>
    <w:rsid w:val="00F568A8"/>
    <w:rsid w:val="00F56C43"/>
    <w:rsid w:val="00F56CCD"/>
    <w:rsid w:val="00F5721D"/>
    <w:rsid w:val="00F5732A"/>
    <w:rsid w:val="00F577E5"/>
    <w:rsid w:val="00F57A22"/>
    <w:rsid w:val="00F57BAD"/>
    <w:rsid w:val="00F57C38"/>
    <w:rsid w:val="00F60397"/>
    <w:rsid w:val="00F6103D"/>
    <w:rsid w:val="00F61043"/>
    <w:rsid w:val="00F62863"/>
    <w:rsid w:val="00F62D59"/>
    <w:rsid w:val="00F634C2"/>
    <w:rsid w:val="00F63A33"/>
    <w:rsid w:val="00F63AF8"/>
    <w:rsid w:val="00F63CF2"/>
    <w:rsid w:val="00F64684"/>
    <w:rsid w:val="00F64769"/>
    <w:rsid w:val="00F65BA7"/>
    <w:rsid w:val="00F65E49"/>
    <w:rsid w:val="00F65F4E"/>
    <w:rsid w:val="00F663AC"/>
    <w:rsid w:val="00F666FE"/>
    <w:rsid w:val="00F6681E"/>
    <w:rsid w:val="00F66BD9"/>
    <w:rsid w:val="00F66E92"/>
    <w:rsid w:val="00F674DE"/>
    <w:rsid w:val="00F6785C"/>
    <w:rsid w:val="00F67CA3"/>
    <w:rsid w:val="00F67EB3"/>
    <w:rsid w:val="00F705FE"/>
    <w:rsid w:val="00F70B2D"/>
    <w:rsid w:val="00F71D9F"/>
    <w:rsid w:val="00F71DF1"/>
    <w:rsid w:val="00F7220B"/>
    <w:rsid w:val="00F724A3"/>
    <w:rsid w:val="00F72D46"/>
    <w:rsid w:val="00F73042"/>
    <w:rsid w:val="00F730DF"/>
    <w:rsid w:val="00F7367A"/>
    <w:rsid w:val="00F73EFE"/>
    <w:rsid w:val="00F7444F"/>
    <w:rsid w:val="00F74543"/>
    <w:rsid w:val="00F75213"/>
    <w:rsid w:val="00F75508"/>
    <w:rsid w:val="00F75511"/>
    <w:rsid w:val="00F75B8C"/>
    <w:rsid w:val="00F75DDB"/>
    <w:rsid w:val="00F76126"/>
    <w:rsid w:val="00F77425"/>
    <w:rsid w:val="00F775AA"/>
    <w:rsid w:val="00F77635"/>
    <w:rsid w:val="00F77AF2"/>
    <w:rsid w:val="00F77E68"/>
    <w:rsid w:val="00F77F00"/>
    <w:rsid w:val="00F80178"/>
    <w:rsid w:val="00F80673"/>
    <w:rsid w:val="00F807EE"/>
    <w:rsid w:val="00F80B87"/>
    <w:rsid w:val="00F80FAA"/>
    <w:rsid w:val="00F815CB"/>
    <w:rsid w:val="00F816E6"/>
    <w:rsid w:val="00F81849"/>
    <w:rsid w:val="00F818D0"/>
    <w:rsid w:val="00F818F1"/>
    <w:rsid w:val="00F8207C"/>
    <w:rsid w:val="00F8225B"/>
    <w:rsid w:val="00F8286D"/>
    <w:rsid w:val="00F82900"/>
    <w:rsid w:val="00F829C8"/>
    <w:rsid w:val="00F82EEE"/>
    <w:rsid w:val="00F833DC"/>
    <w:rsid w:val="00F83609"/>
    <w:rsid w:val="00F841C2"/>
    <w:rsid w:val="00F8531E"/>
    <w:rsid w:val="00F85333"/>
    <w:rsid w:val="00F856DD"/>
    <w:rsid w:val="00F85841"/>
    <w:rsid w:val="00F85D8F"/>
    <w:rsid w:val="00F86215"/>
    <w:rsid w:val="00F86470"/>
    <w:rsid w:val="00F868C7"/>
    <w:rsid w:val="00F86BE0"/>
    <w:rsid w:val="00F871E2"/>
    <w:rsid w:val="00F8720B"/>
    <w:rsid w:val="00F87356"/>
    <w:rsid w:val="00F87429"/>
    <w:rsid w:val="00F87880"/>
    <w:rsid w:val="00F87BC9"/>
    <w:rsid w:val="00F9070B"/>
    <w:rsid w:val="00F90937"/>
    <w:rsid w:val="00F90F2B"/>
    <w:rsid w:val="00F91503"/>
    <w:rsid w:val="00F91D4F"/>
    <w:rsid w:val="00F91F18"/>
    <w:rsid w:val="00F9206F"/>
    <w:rsid w:val="00F92140"/>
    <w:rsid w:val="00F92817"/>
    <w:rsid w:val="00F92BF8"/>
    <w:rsid w:val="00F92FAC"/>
    <w:rsid w:val="00F9324A"/>
    <w:rsid w:val="00F939D7"/>
    <w:rsid w:val="00F94000"/>
    <w:rsid w:val="00F94198"/>
    <w:rsid w:val="00F945C9"/>
    <w:rsid w:val="00F94D4C"/>
    <w:rsid w:val="00F954A2"/>
    <w:rsid w:val="00F95770"/>
    <w:rsid w:val="00F95A3F"/>
    <w:rsid w:val="00F95CF2"/>
    <w:rsid w:val="00F95F17"/>
    <w:rsid w:val="00F96553"/>
    <w:rsid w:val="00F966ED"/>
    <w:rsid w:val="00F96A0E"/>
    <w:rsid w:val="00F97223"/>
    <w:rsid w:val="00F9724D"/>
    <w:rsid w:val="00F97B56"/>
    <w:rsid w:val="00F97BB6"/>
    <w:rsid w:val="00F97E0C"/>
    <w:rsid w:val="00FA07AC"/>
    <w:rsid w:val="00FA085C"/>
    <w:rsid w:val="00FA0B0A"/>
    <w:rsid w:val="00FA0EDC"/>
    <w:rsid w:val="00FA168E"/>
    <w:rsid w:val="00FA18C7"/>
    <w:rsid w:val="00FA18E7"/>
    <w:rsid w:val="00FA1B22"/>
    <w:rsid w:val="00FA1EC9"/>
    <w:rsid w:val="00FA2282"/>
    <w:rsid w:val="00FA285E"/>
    <w:rsid w:val="00FA2BA6"/>
    <w:rsid w:val="00FA32ED"/>
    <w:rsid w:val="00FA3571"/>
    <w:rsid w:val="00FA3990"/>
    <w:rsid w:val="00FA3F5D"/>
    <w:rsid w:val="00FA45B8"/>
    <w:rsid w:val="00FA4E4B"/>
    <w:rsid w:val="00FA522B"/>
    <w:rsid w:val="00FA5A51"/>
    <w:rsid w:val="00FA5F6B"/>
    <w:rsid w:val="00FA61F5"/>
    <w:rsid w:val="00FA6407"/>
    <w:rsid w:val="00FA676B"/>
    <w:rsid w:val="00FA6996"/>
    <w:rsid w:val="00FA6BCD"/>
    <w:rsid w:val="00FA6C12"/>
    <w:rsid w:val="00FA7249"/>
    <w:rsid w:val="00FA74BE"/>
    <w:rsid w:val="00FA7883"/>
    <w:rsid w:val="00FA7AF4"/>
    <w:rsid w:val="00FA7B68"/>
    <w:rsid w:val="00FA7BAD"/>
    <w:rsid w:val="00FA7CB6"/>
    <w:rsid w:val="00FA7EB2"/>
    <w:rsid w:val="00FB0361"/>
    <w:rsid w:val="00FB09F3"/>
    <w:rsid w:val="00FB0EC2"/>
    <w:rsid w:val="00FB1CC1"/>
    <w:rsid w:val="00FB1D15"/>
    <w:rsid w:val="00FB1F03"/>
    <w:rsid w:val="00FB2306"/>
    <w:rsid w:val="00FB25B5"/>
    <w:rsid w:val="00FB273C"/>
    <w:rsid w:val="00FB27B8"/>
    <w:rsid w:val="00FB2A51"/>
    <w:rsid w:val="00FB2E12"/>
    <w:rsid w:val="00FB304B"/>
    <w:rsid w:val="00FB3562"/>
    <w:rsid w:val="00FB374D"/>
    <w:rsid w:val="00FB39CB"/>
    <w:rsid w:val="00FB39E6"/>
    <w:rsid w:val="00FB42B5"/>
    <w:rsid w:val="00FB431C"/>
    <w:rsid w:val="00FB45D4"/>
    <w:rsid w:val="00FB46F9"/>
    <w:rsid w:val="00FB47E0"/>
    <w:rsid w:val="00FB4D48"/>
    <w:rsid w:val="00FB5AAF"/>
    <w:rsid w:val="00FB71BF"/>
    <w:rsid w:val="00FB720C"/>
    <w:rsid w:val="00FB72F7"/>
    <w:rsid w:val="00FB7331"/>
    <w:rsid w:val="00FB7948"/>
    <w:rsid w:val="00FC051B"/>
    <w:rsid w:val="00FC0A55"/>
    <w:rsid w:val="00FC0E60"/>
    <w:rsid w:val="00FC0FC8"/>
    <w:rsid w:val="00FC1627"/>
    <w:rsid w:val="00FC173B"/>
    <w:rsid w:val="00FC1927"/>
    <w:rsid w:val="00FC1C29"/>
    <w:rsid w:val="00FC1C46"/>
    <w:rsid w:val="00FC1E67"/>
    <w:rsid w:val="00FC1EF0"/>
    <w:rsid w:val="00FC23DF"/>
    <w:rsid w:val="00FC2FC5"/>
    <w:rsid w:val="00FC323A"/>
    <w:rsid w:val="00FC3252"/>
    <w:rsid w:val="00FC3938"/>
    <w:rsid w:val="00FC3D17"/>
    <w:rsid w:val="00FC4108"/>
    <w:rsid w:val="00FC484E"/>
    <w:rsid w:val="00FC5AD3"/>
    <w:rsid w:val="00FC5B18"/>
    <w:rsid w:val="00FC622F"/>
    <w:rsid w:val="00FC64A2"/>
    <w:rsid w:val="00FC6A86"/>
    <w:rsid w:val="00FC70B6"/>
    <w:rsid w:val="00FC72BB"/>
    <w:rsid w:val="00FC73E1"/>
    <w:rsid w:val="00FC73E3"/>
    <w:rsid w:val="00FC7616"/>
    <w:rsid w:val="00FC7BF1"/>
    <w:rsid w:val="00FC7C1E"/>
    <w:rsid w:val="00FC7C77"/>
    <w:rsid w:val="00FD00CC"/>
    <w:rsid w:val="00FD018D"/>
    <w:rsid w:val="00FD0254"/>
    <w:rsid w:val="00FD089E"/>
    <w:rsid w:val="00FD1182"/>
    <w:rsid w:val="00FD181E"/>
    <w:rsid w:val="00FD1B15"/>
    <w:rsid w:val="00FD209C"/>
    <w:rsid w:val="00FD24A4"/>
    <w:rsid w:val="00FD28EC"/>
    <w:rsid w:val="00FD2A3A"/>
    <w:rsid w:val="00FD2A4A"/>
    <w:rsid w:val="00FD2B19"/>
    <w:rsid w:val="00FD3380"/>
    <w:rsid w:val="00FD3566"/>
    <w:rsid w:val="00FD3567"/>
    <w:rsid w:val="00FD35A3"/>
    <w:rsid w:val="00FD387A"/>
    <w:rsid w:val="00FD4004"/>
    <w:rsid w:val="00FD4D9B"/>
    <w:rsid w:val="00FD4E19"/>
    <w:rsid w:val="00FD50F4"/>
    <w:rsid w:val="00FD528E"/>
    <w:rsid w:val="00FD582A"/>
    <w:rsid w:val="00FD5EE5"/>
    <w:rsid w:val="00FD608B"/>
    <w:rsid w:val="00FD631C"/>
    <w:rsid w:val="00FD63CA"/>
    <w:rsid w:val="00FD641D"/>
    <w:rsid w:val="00FD65C1"/>
    <w:rsid w:val="00FD6B40"/>
    <w:rsid w:val="00FD6DC7"/>
    <w:rsid w:val="00FD6E36"/>
    <w:rsid w:val="00FD70A1"/>
    <w:rsid w:val="00FD7390"/>
    <w:rsid w:val="00FD7C53"/>
    <w:rsid w:val="00FE04D4"/>
    <w:rsid w:val="00FE0667"/>
    <w:rsid w:val="00FE0D0F"/>
    <w:rsid w:val="00FE110D"/>
    <w:rsid w:val="00FE14F3"/>
    <w:rsid w:val="00FE1B68"/>
    <w:rsid w:val="00FE1B90"/>
    <w:rsid w:val="00FE32F1"/>
    <w:rsid w:val="00FE3577"/>
    <w:rsid w:val="00FE3CAB"/>
    <w:rsid w:val="00FE3D5A"/>
    <w:rsid w:val="00FE3F2F"/>
    <w:rsid w:val="00FE408E"/>
    <w:rsid w:val="00FE4446"/>
    <w:rsid w:val="00FE4D88"/>
    <w:rsid w:val="00FE4FA5"/>
    <w:rsid w:val="00FE5224"/>
    <w:rsid w:val="00FE5959"/>
    <w:rsid w:val="00FE5E4D"/>
    <w:rsid w:val="00FE5FDD"/>
    <w:rsid w:val="00FE60EF"/>
    <w:rsid w:val="00FE6502"/>
    <w:rsid w:val="00FE66EA"/>
    <w:rsid w:val="00FE6769"/>
    <w:rsid w:val="00FE713A"/>
    <w:rsid w:val="00FE7330"/>
    <w:rsid w:val="00FF0649"/>
    <w:rsid w:val="00FF0C43"/>
    <w:rsid w:val="00FF0FE0"/>
    <w:rsid w:val="00FF168D"/>
    <w:rsid w:val="00FF1736"/>
    <w:rsid w:val="00FF207E"/>
    <w:rsid w:val="00FF2210"/>
    <w:rsid w:val="00FF26B8"/>
    <w:rsid w:val="00FF2998"/>
    <w:rsid w:val="00FF3541"/>
    <w:rsid w:val="00FF3837"/>
    <w:rsid w:val="00FF399B"/>
    <w:rsid w:val="00FF3A73"/>
    <w:rsid w:val="00FF3B34"/>
    <w:rsid w:val="00FF3E84"/>
    <w:rsid w:val="00FF3F81"/>
    <w:rsid w:val="00FF43A9"/>
    <w:rsid w:val="00FF46AD"/>
    <w:rsid w:val="00FF495E"/>
    <w:rsid w:val="00FF4999"/>
    <w:rsid w:val="00FF4A81"/>
    <w:rsid w:val="00FF5093"/>
    <w:rsid w:val="00FF5525"/>
    <w:rsid w:val="00FF55D5"/>
    <w:rsid w:val="00FF5715"/>
    <w:rsid w:val="00FF5CCB"/>
    <w:rsid w:val="00FF66A2"/>
    <w:rsid w:val="00FF6AC4"/>
    <w:rsid w:val="00FF6D8B"/>
    <w:rsid w:val="00FF7057"/>
    <w:rsid w:val="00FF7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1B7DA2"/>
  <w15:docId w15:val="{3B8DD019-30DF-4C7D-A97A-1B11FE96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99" w:unhideWhenUsed="1" w:qFormat="1"/>
    <w:lsdException w:name="Body Text Indent 2" w:semiHidden="1" w:uiPriority="99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29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DF3"/>
    <w:pPr>
      <w:spacing w:before="160" w:after="160"/>
      <w:jc w:val="both"/>
    </w:pPr>
    <w:rPr>
      <w:rFonts w:ascii="Century Gothic" w:hAnsi="Century Gothic"/>
      <w:kern w:val="1"/>
      <w:sz w:val="22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5764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5764C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A00022"/>
    <w:pPr>
      <w:keepNext/>
      <w:spacing w:line="360" w:lineRule="auto"/>
      <w:outlineLvl w:val="2"/>
    </w:pPr>
    <w:rPr>
      <w:rFonts w:eastAsia="Times New Roman"/>
      <w:b/>
      <w:kern w:val="0"/>
      <w:sz w:val="28"/>
    </w:rPr>
  </w:style>
  <w:style w:type="paragraph" w:styleId="Ttulo4">
    <w:name w:val="heading 4"/>
    <w:basedOn w:val="Normal"/>
    <w:next w:val="Normal"/>
    <w:link w:val="Ttulo4Char"/>
    <w:qFormat/>
    <w:rsid w:val="0095764C"/>
    <w:pPr>
      <w:keepNext/>
      <w:numPr>
        <w:ilvl w:val="3"/>
        <w:numId w:val="1"/>
      </w:numPr>
      <w:jc w:val="center"/>
      <w:outlineLvl w:val="3"/>
    </w:pPr>
    <w:rPr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8417A"/>
    <w:pPr>
      <w:spacing w:before="240" w:after="60"/>
      <w:outlineLvl w:val="4"/>
    </w:pPr>
    <w:rPr>
      <w:rFonts w:ascii="Calibri" w:hAnsi="Calibri"/>
      <w:b/>
      <w:bCs/>
      <w:i/>
      <w:iCs/>
      <w:kern w:val="0"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74304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7">
    <w:name w:val="heading 7"/>
    <w:basedOn w:val="Normal"/>
    <w:next w:val="Normal"/>
    <w:link w:val="Ttulo7Char"/>
    <w:qFormat/>
    <w:rsid w:val="0095764C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95764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95764C"/>
    <w:pPr>
      <w:numPr>
        <w:ilvl w:val="8"/>
        <w:numId w:val="1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5764C"/>
    <w:rPr>
      <w:rFonts w:ascii="Cambria" w:hAnsi="Cambria"/>
      <w:b/>
      <w:bCs/>
      <w:kern w:val="32"/>
      <w:sz w:val="32"/>
      <w:szCs w:val="32"/>
      <w:lang w:val="pt-BR" w:eastAsia="pt-BR" w:bidi="ar-SA"/>
    </w:rPr>
  </w:style>
  <w:style w:type="character" w:customStyle="1" w:styleId="Ttulo5Char">
    <w:name w:val="Título 5 Char"/>
    <w:link w:val="Ttulo5"/>
    <w:rsid w:val="00B8417A"/>
    <w:rPr>
      <w:rFonts w:ascii="Calibri" w:hAnsi="Calibri"/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link w:val="Ttulo6"/>
    <w:rsid w:val="00574304"/>
    <w:rPr>
      <w:rFonts w:ascii="Calibri" w:hAnsi="Calibri"/>
      <w:b/>
      <w:bCs/>
      <w:kern w:val="1"/>
      <w:sz w:val="22"/>
      <w:szCs w:val="22"/>
      <w:lang w:val="pt-BR" w:eastAsia="ar-SA" w:bidi="ar-SA"/>
    </w:rPr>
  </w:style>
  <w:style w:type="paragraph" w:styleId="Cabealho">
    <w:name w:val="header"/>
    <w:aliases w:val="Cabeçalho superior,Heading 1a,h,he,HeaderNN,Char,encabezado,encabezado Char,hd"/>
    <w:basedOn w:val="Normal"/>
    <w:link w:val="CabealhoChar"/>
    <w:uiPriority w:val="99"/>
    <w:qFormat/>
    <w:rsid w:val="00AB2D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Char Char16,encabezado Char1,encabezado Char Char,hd Char"/>
    <w:link w:val="Cabealho"/>
    <w:uiPriority w:val="99"/>
    <w:qFormat/>
    <w:locked/>
    <w:rsid w:val="007F11A4"/>
    <w:rPr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qFormat/>
    <w:rsid w:val="00AB2D3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locked/>
    <w:rsid w:val="007F11A4"/>
    <w:rPr>
      <w:kern w:val="1"/>
      <w:sz w:val="24"/>
      <w:szCs w:val="24"/>
      <w:lang w:eastAsia="ar-SA"/>
    </w:rPr>
  </w:style>
  <w:style w:type="character" w:customStyle="1" w:styleId="WW8Num2z2">
    <w:name w:val="WW8Num2z2"/>
    <w:rsid w:val="0095764C"/>
    <w:rPr>
      <w:b/>
    </w:rPr>
  </w:style>
  <w:style w:type="character" w:customStyle="1" w:styleId="WW8Num3z0">
    <w:name w:val="WW8Num3z0"/>
    <w:rsid w:val="0095764C"/>
    <w:rPr>
      <w:b w:val="0"/>
    </w:rPr>
  </w:style>
  <w:style w:type="character" w:customStyle="1" w:styleId="WW8Num3z2">
    <w:name w:val="WW8Num3z2"/>
    <w:rsid w:val="0095764C"/>
    <w:rPr>
      <w:b/>
      <w:color w:val="auto"/>
    </w:rPr>
  </w:style>
  <w:style w:type="character" w:customStyle="1" w:styleId="WW8Num4z0">
    <w:name w:val="WW8Num4z0"/>
    <w:rsid w:val="0095764C"/>
    <w:rPr>
      <w:b w:val="0"/>
    </w:rPr>
  </w:style>
  <w:style w:type="character" w:customStyle="1" w:styleId="WW8Num5z2">
    <w:name w:val="WW8Num5z2"/>
    <w:rsid w:val="0095764C"/>
    <w:rPr>
      <w:b/>
    </w:rPr>
  </w:style>
  <w:style w:type="character" w:customStyle="1" w:styleId="WW8Num6z2">
    <w:name w:val="WW8Num6z2"/>
    <w:rsid w:val="0095764C"/>
    <w:rPr>
      <w:b/>
    </w:rPr>
  </w:style>
  <w:style w:type="character" w:customStyle="1" w:styleId="WW8Num7z2">
    <w:name w:val="WW8Num7z2"/>
    <w:rsid w:val="0095764C"/>
    <w:rPr>
      <w:b/>
    </w:rPr>
  </w:style>
  <w:style w:type="character" w:customStyle="1" w:styleId="WW8Num8z2">
    <w:name w:val="WW8Num8z2"/>
    <w:rsid w:val="0095764C"/>
    <w:rPr>
      <w:b/>
    </w:rPr>
  </w:style>
  <w:style w:type="character" w:customStyle="1" w:styleId="WW8Num9z2">
    <w:name w:val="WW8Num9z2"/>
    <w:rsid w:val="0095764C"/>
    <w:rPr>
      <w:b/>
    </w:rPr>
  </w:style>
  <w:style w:type="character" w:customStyle="1" w:styleId="WW8Num10z2">
    <w:name w:val="WW8Num10z2"/>
    <w:rsid w:val="0095764C"/>
    <w:rPr>
      <w:rFonts w:ascii="Wingdings" w:hAnsi="Wingdings"/>
    </w:rPr>
  </w:style>
  <w:style w:type="character" w:customStyle="1" w:styleId="WW8Num11z2">
    <w:name w:val="WW8Num11z2"/>
    <w:rsid w:val="0095764C"/>
    <w:rPr>
      <w:b/>
    </w:rPr>
  </w:style>
  <w:style w:type="character" w:customStyle="1" w:styleId="Absatz-Standardschriftart">
    <w:name w:val="Absatz-Standardschriftart"/>
    <w:rsid w:val="0095764C"/>
  </w:style>
  <w:style w:type="character" w:customStyle="1" w:styleId="WW-Absatz-Standardschriftart">
    <w:name w:val="WW-Absatz-Standardschriftart"/>
    <w:rsid w:val="0095764C"/>
  </w:style>
  <w:style w:type="character" w:customStyle="1" w:styleId="WW-Absatz-Standardschriftart1">
    <w:name w:val="WW-Absatz-Standardschriftart1"/>
    <w:rsid w:val="0095764C"/>
  </w:style>
  <w:style w:type="character" w:customStyle="1" w:styleId="WW-Absatz-Standardschriftart11">
    <w:name w:val="WW-Absatz-Standardschriftart11"/>
    <w:rsid w:val="0095764C"/>
  </w:style>
  <w:style w:type="character" w:customStyle="1" w:styleId="WW-Absatz-Standardschriftart111">
    <w:name w:val="WW-Absatz-Standardschriftart111"/>
    <w:rsid w:val="0095764C"/>
  </w:style>
  <w:style w:type="character" w:customStyle="1" w:styleId="WW8Num2z0">
    <w:name w:val="WW8Num2z0"/>
    <w:rsid w:val="0095764C"/>
    <w:rPr>
      <w:b/>
    </w:rPr>
  </w:style>
  <w:style w:type="character" w:customStyle="1" w:styleId="WW8Num6z0">
    <w:name w:val="WW8Num6z0"/>
    <w:rsid w:val="0095764C"/>
    <w:rPr>
      <w:b/>
    </w:rPr>
  </w:style>
  <w:style w:type="character" w:customStyle="1" w:styleId="WW8Num7z0">
    <w:name w:val="WW8Num7z0"/>
    <w:rsid w:val="0095764C"/>
    <w:rPr>
      <w:b/>
    </w:rPr>
  </w:style>
  <w:style w:type="character" w:customStyle="1" w:styleId="WW8Num8z0">
    <w:name w:val="WW8Num8z0"/>
    <w:rsid w:val="0095764C"/>
    <w:rPr>
      <w:b/>
    </w:rPr>
  </w:style>
  <w:style w:type="character" w:customStyle="1" w:styleId="WW8Num9z0">
    <w:name w:val="WW8Num9z0"/>
    <w:rsid w:val="0095764C"/>
    <w:rPr>
      <w:b/>
    </w:rPr>
  </w:style>
  <w:style w:type="character" w:customStyle="1" w:styleId="WW8Num10z0">
    <w:name w:val="WW8Num10z0"/>
    <w:rsid w:val="0095764C"/>
    <w:rPr>
      <w:b/>
    </w:rPr>
  </w:style>
  <w:style w:type="character" w:customStyle="1" w:styleId="WW8Num12z0">
    <w:name w:val="WW8Num12z0"/>
    <w:rsid w:val="0095764C"/>
    <w:rPr>
      <w:b/>
    </w:rPr>
  </w:style>
  <w:style w:type="character" w:customStyle="1" w:styleId="WW8Num12z2">
    <w:name w:val="WW8Num12z2"/>
    <w:rsid w:val="0095764C"/>
    <w:rPr>
      <w:b/>
      <w:color w:val="auto"/>
    </w:rPr>
  </w:style>
  <w:style w:type="character" w:customStyle="1" w:styleId="WW8Num13z0">
    <w:name w:val="WW8Num13z0"/>
    <w:rsid w:val="0095764C"/>
    <w:rPr>
      <w:b/>
    </w:rPr>
  </w:style>
  <w:style w:type="character" w:customStyle="1" w:styleId="WW8Num14z2">
    <w:name w:val="WW8Num14z2"/>
    <w:rsid w:val="0095764C"/>
    <w:rPr>
      <w:b/>
    </w:rPr>
  </w:style>
  <w:style w:type="character" w:customStyle="1" w:styleId="WW8Num15z2">
    <w:name w:val="WW8Num15z2"/>
    <w:rsid w:val="0095764C"/>
    <w:rPr>
      <w:b/>
    </w:rPr>
  </w:style>
  <w:style w:type="character" w:customStyle="1" w:styleId="WW8Num16z2">
    <w:name w:val="WW8Num16z2"/>
    <w:rsid w:val="0095764C"/>
    <w:rPr>
      <w:b/>
    </w:rPr>
  </w:style>
  <w:style w:type="character" w:customStyle="1" w:styleId="WW8Num17z2">
    <w:name w:val="WW8Num17z2"/>
    <w:rsid w:val="0095764C"/>
    <w:rPr>
      <w:b/>
    </w:rPr>
  </w:style>
  <w:style w:type="character" w:customStyle="1" w:styleId="WW8Num18z2">
    <w:name w:val="WW8Num18z2"/>
    <w:rsid w:val="0095764C"/>
    <w:rPr>
      <w:b/>
    </w:rPr>
  </w:style>
  <w:style w:type="character" w:customStyle="1" w:styleId="WW8Num19z2">
    <w:name w:val="WW8Num19z2"/>
    <w:rsid w:val="0095764C"/>
    <w:rPr>
      <w:rFonts w:ascii="Wingdings" w:hAnsi="Wingdings"/>
    </w:rPr>
  </w:style>
  <w:style w:type="character" w:customStyle="1" w:styleId="WW8Num20z2">
    <w:name w:val="WW8Num20z2"/>
    <w:rsid w:val="0095764C"/>
    <w:rPr>
      <w:b/>
    </w:rPr>
  </w:style>
  <w:style w:type="character" w:customStyle="1" w:styleId="Fontepargpadro3">
    <w:name w:val="Fonte parág. padrão3"/>
    <w:rsid w:val="0095764C"/>
  </w:style>
  <w:style w:type="character" w:customStyle="1" w:styleId="WW-Absatz-Standardschriftart1111">
    <w:name w:val="WW-Absatz-Standardschriftart1111"/>
    <w:rsid w:val="0095764C"/>
  </w:style>
  <w:style w:type="character" w:customStyle="1" w:styleId="WW8Num3z1">
    <w:name w:val="WW8Num3z1"/>
    <w:rsid w:val="0095764C"/>
    <w:rPr>
      <w:b/>
    </w:rPr>
  </w:style>
  <w:style w:type="character" w:customStyle="1" w:styleId="WW8Num11z1">
    <w:name w:val="WW8Num11z1"/>
    <w:rsid w:val="0095764C"/>
    <w:rPr>
      <w:b/>
    </w:rPr>
  </w:style>
  <w:style w:type="character" w:customStyle="1" w:styleId="WW8Num14z0">
    <w:name w:val="WW8Num14z0"/>
    <w:rsid w:val="0095764C"/>
    <w:rPr>
      <w:b/>
    </w:rPr>
  </w:style>
  <w:style w:type="character" w:customStyle="1" w:styleId="WW-Absatz-Standardschriftart11111">
    <w:name w:val="WW-Absatz-Standardschriftart11111"/>
    <w:rsid w:val="0095764C"/>
  </w:style>
  <w:style w:type="character" w:customStyle="1" w:styleId="WW-Absatz-Standardschriftart111111">
    <w:name w:val="WW-Absatz-Standardschriftart111111"/>
    <w:rsid w:val="0095764C"/>
  </w:style>
  <w:style w:type="character" w:customStyle="1" w:styleId="Fontepargpadro2">
    <w:name w:val="Fonte parág. padrão2"/>
    <w:rsid w:val="0095764C"/>
  </w:style>
  <w:style w:type="character" w:customStyle="1" w:styleId="WW8Num1z0">
    <w:name w:val="WW8Num1z0"/>
    <w:rsid w:val="0095764C"/>
    <w:rPr>
      <w:b/>
    </w:rPr>
  </w:style>
  <w:style w:type="character" w:customStyle="1" w:styleId="WW8Num4z1">
    <w:name w:val="WW8Num4z1"/>
    <w:rsid w:val="0095764C"/>
    <w:rPr>
      <w:b/>
    </w:rPr>
  </w:style>
  <w:style w:type="character" w:customStyle="1" w:styleId="WW8Num5z0">
    <w:name w:val="WW8Num5z0"/>
    <w:rsid w:val="0095764C"/>
    <w:rPr>
      <w:b/>
    </w:rPr>
  </w:style>
  <w:style w:type="character" w:customStyle="1" w:styleId="WW8Num17z0">
    <w:name w:val="WW8Num17z0"/>
    <w:rsid w:val="0095764C"/>
    <w:rPr>
      <w:rFonts w:ascii="Symbol" w:hAnsi="Symbol"/>
    </w:rPr>
  </w:style>
  <w:style w:type="character" w:customStyle="1" w:styleId="WW8Num19z0">
    <w:name w:val="WW8Num19z0"/>
    <w:rsid w:val="0095764C"/>
    <w:rPr>
      <w:rFonts w:ascii="Symbol" w:hAnsi="Symbol"/>
    </w:rPr>
  </w:style>
  <w:style w:type="character" w:customStyle="1" w:styleId="WW8Num19z1">
    <w:name w:val="WW8Num19z1"/>
    <w:rsid w:val="0095764C"/>
    <w:rPr>
      <w:rFonts w:ascii="Courier New" w:hAnsi="Courier New" w:cs="Courier New"/>
    </w:rPr>
  </w:style>
  <w:style w:type="character" w:customStyle="1" w:styleId="WW8Num21z0">
    <w:name w:val="WW8Num21z0"/>
    <w:rsid w:val="0095764C"/>
    <w:rPr>
      <w:b/>
    </w:rPr>
  </w:style>
  <w:style w:type="character" w:customStyle="1" w:styleId="WW8Num22z0">
    <w:name w:val="WW8Num22z0"/>
    <w:rsid w:val="0095764C"/>
    <w:rPr>
      <w:b/>
    </w:rPr>
  </w:style>
  <w:style w:type="character" w:customStyle="1" w:styleId="WW8Num23z0">
    <w:name w:val="WW8Num23z0"/>
    <w:rsid w:val="0095764C"/>
    <w:rPr>
      <w:rFonts w:ascii="Arial" w:eastAsia="Times New Roman" w:hAnsi="Arial" w:cs="Arial"/>
      <w:b/>
    </w:rPr>
  </w:style>
  <w:style w:type="character" w:customStyle="1" w:styleId="WW8Num24z0">
    <w:name w:val="WW8Num24z0"/>
    <w:rsid w:val="0095764C"/>
    <w:rPr>
      <w:color w:val="auto"/>
    </w:rPr>
  </w:style>
  <w:style w:type="character" w:customStyle="1" w:styleId="WW8Num25z0">
    <w:name w:val="WW8Num25z0"/>
    <w:rsid w:val="0095764C"/>
    <w:rPr>
      <w:b/>
    </w:rPr>
  </w:style>
  <w:style w:type="character" w:customStyle="1" w:styleId="WW8Num26z2">
    <w:name w:val="WW8Num26z2"/>
    <w:rsid w:val="0095764C"/>
    <w:rPr>
      <w:b/>
    </w:rPr>
  </w:style>
  <w:style w:type="character" w:customStyle="1" w:styleId="WW8Num27z1">
    <w:name w:val="WW8Num27z1"/>
    <w:rsid w:val="0095764C"/>
    <w:rPr>
      <w:b/>
    </w:rPr>
  </w:style>
  <w:style w:type="character" w:customStyle="1" w:styleId="WW8Num28z0">
    <w:name w:val="WW8Num28z0"/>
    <w:rsid w:val="0095764C"/>
    <w:rPr>
      <w:b/>
    </w:rPr>
  </w:style>
  <w:style w:type="character" w:customStyle="1" w:styleId="WW8Num29z0">
    <w:name w:val="WW8Num29z0"/>
    <w:rsid w:val="0095764C"/>
    <w:rPr>
      <w:b/>
    </w:rPr>
  </w:style>
  <w:style w:type="character" w:customStyle="1" w:styleId="WW8Num31z0">
    <w:name w:val="WW8Num31z0"/>
    <w:rsid w:val="0095764C"/>
    <w:rPr>
      <w:b/>
    </w:rPr>
  </w:style>
  <w:style w:type="character" w:customStyle="1" w:styleId="WW8Num32z0">
    <w:name w:val="WW8Num32z0"/>
    <w:rsid w:val="0095764C"/>
    <w:rPr>
      <w:b/>
    </w:rPr>
  </w:style>
  <w:style w:type="character" w:customStyle="1" w:styleId="Fontepargpadro1">
    <w:name w:val="Fonte parág. padrão1"/>
    <w:rsid w:val="0095764C"/>
  </w:style>
  <w:style w:type="character" w:styleId="Nmerodepgina">
    <w:name w:val="page number"/>
    <w:basedOn w:val="Fontepargpadro1"/>
    <w:rsid w:val="0095764C"/>
  </w:style>
  <w:style w:type="character" w:styleId="Hyperlink">
    <w:name w:val="Hyperlink"/>
    <w:uiPriority w:val="99"/>
    <w:rsid w:val="0095764C"/>
    <w:rPr>
      <w:color w:val="0000FF"/>
      <w:u w:val="single"/>
    </w:rPr>
  </w:style>
  <w:style w:type="character" w:customStyle="1" w:styleId="CharChar7">
    <w:name w:val="Char Char7"/>
    <w:rsid w:val="0095764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6">
    <w:name w:val="Char Char6"/>
    <w:rsid w:val="0095764C"/>
    <w:rPr>
      <w:rFonts w:ascii="Arial" w:hAnsi="Arial" w:cs="Arial"/>
      <w:sz w:val="22"/>
      <w:szCs w:val="22"/>
    </w:rPr>
  </w:style>
  <w:style w:type="character" w:customStyle="1" w:styleId="CharChar1">
    <w:name w:val="Char Char1"/>
    <w:rsid w:val="0095764C"/>
    <w:rPr>
      <w:sz w:val="24"/>
      <w:szCs w:val="24"/>
      <w:lang w:val="pt-BR" w:eastAsia="ar-SA" w:bidi="ar-SA"/>
    </w:rPr>
  </w:style>
  <w:style w:type="character" w:customStyle="1" w:styleId="CharChar">
    <w:name w:val="Char Char"/>
    <w:uiPriority w:val="99"/>
    <w:rsid w:val="0095764C"/>
    <w:rPr>
      <w:rFonts w:ascii="Tahoma" w:hAnsi="Tahoma" w:cs="Tahoma"/>
      <w:sz w:val="16"/>
      <w:szCs w:val="16"/>
    </w:rPr>
  </w:style>
  <w:style w:type="character" w:customStyle="1" w:styleId="CharChar5">
    <w:name w:val="Char Char5"/>
    <w:rsid w:val="0095764C"/>
    <w:rPr>
      <w:sz w:val="24"/>
      <w:szCs w:val="24"/>
    </w:rPr>
  </w:style>
  <w:style w:type="character" w:customStyle="1" w:styleId="CharChar4">
    <w:name w:val="Char Char4"/>
    <w:rsid w:val="0095764C"/>
    <w:rPr>
      <w:color w:val="0000FF"/>
      <w:sz w:val="24"/>
      <w:szCs w:val="24"/>
    </w:rPr>
  </w:style>
  <w:style w:type="character" w:customStyle="1" w:styleId="CharChar3">
    <w:name w:val="Char Char3"/>
    <w:rsid w:val="0095764C"/>
    <w:rPr>
      <w:sz w:val="28"/>
      <w:szCs w:val="28"/>
    </w:rPr>
  </w:style>
  <w:style w:type="character" w:customStyle="1" w:styleId="CharChar2">
    <w:name w:val="Char Char2"/>
    <w:rsid w:val="0095764C"/>
    <w:rPr>
      <w:sz w:val="28"/>
      <w:szCs w:val="28"/>
    </w:rPr>
  </w:style>
  <w:style w:type="character" w:customStyle="1" w:styleId="Smbolosdenumerao">
    <w:name w:val="Símbolos de numeração"/>
    <w:rsid w:val="0095764C"/>
  </w:style>
  <w:style w:type="paragraph" w:customStyle="1" w:styleId="Ttulo30">
    <w:name w:val="Título3"/>
    <w:basedOn w:val="Normal"/>
    <w:next w:val="Corpodetexto"/>
    <w:qFormat/>
    <w:rsid w:val="0095764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uiPriority w:val="99"/>
    <w:qFormat/>
    <w:rsid w:val="0095764C"/>
    <w:pPr>
      <w:tabs>
        <w:tab w:val="left" w:pos="1418"/>
      </w:tabs>
    </w:pPr>
    <w:rPr>
      <w:color w:val="0000FF"/>
    </w:rPr>
  </w:style>
  <w:style w:type="paragraph" w:styleId="Lista">
    <w:name w:val="List"/>
    <w:basedOn w:val="Normal"/>
    <w:qFormat/>
    <w:rsid w:val="0095764C"/>
    <w:pPr>
      <w:ind w:left="283" w:hanging="283"/>
    </w:pPr>
  </w:style>
  <w:style w:type="paragraph" w:customStyle="1" w:styleId="Legenda3">
    <w:name w:val="Legenda3"/>
    <w:basedOn w:val="Normal"/>
    <w:qFormat/>
    <w:rsid w:val="0095764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qFormat/>
    <w:rsid w:val="0095764C"/>
    <w:pPr>
      <w:suppressLineNumbers/>
    </w:pPr>
    <w:rPr>
      <w:rFonts w:cs="Tahoma"/>
    </w:rPr>
  </w:style>
  <w:style w:type="paragraph" w:customStyle="1" w:styleId="Ttulo20">
    <w:name w:val="Título2"/>
    <w:basedOn w:val="Normal"/>
    <w:next w:val="Corpodetexto"/>
    <w:qFormat/>
    <w:rsid w:val="0095764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95764C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qFormat/>
    <w:rsid w:val="0095764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95764C"/>
    <w:pPr>
      <w:suppressLineNumbers/>
      <w:spacing w:before="120" w:after="120"/>
    </w:pPr>
    <w:rPr>
      <w:rFonts w:cs="Tahoma"/>
      <w:i/>
      <w:iCs/>
    </w:rPr>
  </w:style>
  <w:style w:type="paragraph" w:styleId="Recuodecorpodetexto">
    <w:name w:val="Body Text Indent"/>
    <w:basedOn w:val="Normal"/>
    <w:link w:val="RecuodecorpodetextoChar"/>
    <w:uiPriority w:val="99"/>
    <w:qFormat/>
    <w:rsid w:val="0095764C"/>
    <w:rPr>
      <w:sz w:val="28"/>
      <w:szCs w:val="28"/>
    </w:rPr>
  </w:style>
  <w:style w:type="paragraph" w:customStyle="1" w:styleId="BodyText21">
    <w:name w:val="Body Text 21"/>
    <w:basedOn w:val="Normal"/>
    <w:qFormat/>
    <w:rsid w:val="0095764C"/>
    <w:rPr>
      <w:color w:val="FF0000"/>
    </w:rPr>
  </w:style>
  <w:style w:type="paragraph" w:customStyle="1" w:styleId="Recuodecorpodetexto31">
    <w:name w:val="Recuo de corpo de texto 31"/>
    <w:basedOn w:val="Normal"/>
    <w:qFormat/>
    <w:rsid w:val="0095764C"/>
    <w:pPr>
      <w:ind w:left="1843"/>
    </w:pPr>
    <w:rPr>
      <w:sz w:val="28"/>
      <w:szCs w:val="28"/>
    </w:rPr>
  </w:style>
  <w:style w:type="paragraph" w:customStyle="1" w:styleId="Corpodetexto21">
    <w:name w:val="Corpo de texto 21"/>
    <w:basedOn w:val="Normal"/>
    <w:qFormat/>
    <w:rsid w:val="0095764C"/>
    <w:pPr>
      <w:tabs>
        <w:tab w:val="left" w:pos="1425"/>
      </w:tabs>
    </w:pPr>
    <w:rPr>
      <w:sz w:val="28"/>
      <w:szCs w:val="28"/>
    </w:rPr>
  </w:style>
  <w:style w:type="paragraph" w:styleId="Ttulo">
    <w:name w:val="Title"/>
    <w:basedOn w:val="Normal"/>
    <w:next w:val="Subttulo"/>
    <w:link w:val="TtuloChar"/>
    <w:qFormat/>
    <w:rsid w:val="0095764C"/>
    <w:pPr>
      <w:tabs>
        <w:tab w:val="left" w:pos="567"/>
      </w:tabs>
      <w:jc w:val="center"/>
    </w:pPr>
    <w:rPr>
      <w:rFonts w:ascii="Arial" w:hAnsi="Arial"/>
      <w:b/>
      <w:bCs/>
      <w:szCs w:val="28"/>
    </w:rPr>
  </w:style>
  <w:style w:type="paragraph" w:styleId="Subttulo">
    <w:name w:val="Subtitle"/>
    <w:basedOn w:val="Ttulo10"/>
    <w:next w:val="Corpodetexto"/>
    <w:link w:val="SubttuloChar"/>
    <w:uiPriority w:val="99"/>
    <w:qFormat/>
    <w:rsid w:val="0095764C"/>
    <w:pPr>
      <w:jc w:val="center"/>
    </w:pPr>
    <w:rPr>
      <w:i/>
      <w:iCs/>
    </w:rPr>
  </w:style>
  <w:style w:type="paragraph" w:customStyle="1" w:styleId="Corpodetexto22">
    <w:name w:val="Corpo de texto 22"/>
    <w:basedOn w:val="Normal"/>
    <w:uiPriority w:val="99"/>
    <w:qFormat/>
    <w:rsid w:val="0095764C"/>
    <w:pPr>
      <w:overflowPunct w:val="0"/>
      <w:textAlignment w:val="baseline"/>
    </w:pPr>
    <w:rPr>
      <w:szCs w:val="20"/>
    </w:rPr>
  </w:style>
  <w:style w:type="paragraph" w:customStyle="1" w:styleId="PT">
    <w:name w:val="PT"/>
    <w:basedOn w:val="Normal"/>
    <w:qFormat/>
    <w:rsid w:val="0095764C"/>
    <w:pPr>
      <w:overflowPunct w:val="0"/>
      <w:spacing w:line="360" w:lineRule="atLeast"/>
      <w:textAlignment w:val="baseline"/>
    </w:pPr>
    <w:rPr>
      <w:rFonts w:ascii="Arial" w:hAnsi="Arial"/>
      <w:b/>
      <w:spacing w:val="30"/>
      <w:szCs w:val="20"/>
    </w:rPr>
  </w:style>
  <w:style w:type="paragraph" w:customStyle="1" w:styleId="Lista31">
    <w:name w:val="Lista 31"/>
    <w:basedOn w:val="Normal"/>
    <w:uiPriority w:val="99"/>
    <w:qFormat/>
    <w:rsid w:val="0095764C"/>
    <w:pPr>
      <w:ind w:left="849" w:hanging="283"/>
    </w:pPr>
    <w:rPr>
      <w:lang w:val="en-US"/>
    </w:rPr>
  </w:style>
  <w:style w:type="paragraph" w:customStyle="1" w:styleId="p63">
    <w:name w:val="p63"/>
    <w:basedOn w:val="Normal"/>
    <w:uiPriority w:val="99"/>
    <w:qFormat/>
    <w:rsid w:val="0095764C"/>
    <w:pPr>
      <w:widowControl w:val="0"/>
      <w:tabs>
        <w:tab w:val="left" w:pos="2720"/>
        <w:tab w:val="left" w:pos="3060"/>
      </w:tabs>
      <w:snapToGrid w:val="0"/>
      <w:spacing w:line="276" w:lineRule="auto"/>
      <w:ind w:left="1440" w:firstLine="2736"/>
    </w:pPr>
    <w:rPr>
      <w:sz w:val="20"/>
      <w:szCs w:val="20"/>
      <w:lang w:val="en-US"/>
    </w:rPr>
  </w:style>
  <w:style w:type="paragraph" w:customStyle="1" w:styleId="BodyText31">
    <w:name w:val="Body Text 31"/>
    <w:basedOn w:val="Normal"/>
    <w:uiPriority w:val="99"/>
    <w:qFormat/>
    <w:rsid w:val="0095764C"/>
    <w:pPr>
      <w:ind w:left="705" w:hanging="705"/>
    </w:pPr>
    <w:rPr>
      <w:rFonts w:cs="Tahoma"/>
      <w:spacing w:val="20"/>
      <w:szCs w:val="22"/>
    </w:rPr>
  </w:style>
  <w:style w:type="paragraph" w:customStyle="1" w:styleId="Ttulodendicedeautoridades1">
    <w:name w:val="Título de índice de autoridades1"/>
    <w:basedOn w:val="Normal"/>
    <w:next w:val="Normal"/>
    <w:uiPriority w:val="99"/>
    <w:qFormat/>
    <w:rsid w:val="0095764C"/>
    <w:pPr>
      <w:widowControl w:val="0"/>
      <w:tabs>
        <w:tab w:val="left" w:pos="9000"/>
        <w:tab w:val="right" w:pos="9360"/>
      </w:tabs>
      <w:spacing w:before="60" w:after="60"/>
    </w:pPr>
    <w:rPr>
      <w:rFonts w:ascii="Tahoma" w:hAnsi="Tahoma"/>
    </w:rPr>
  </w:style>
  <w:style w:type="paragraph" w:customStyle="1" w:styleId="01">
    <w:name w:val="0.1"/>
    <w:basedOn w:val="Normal"/>
    <w:uiPriority w:val="99"/>
    <w:qFormat/>
    <w:rsid w:val="0095764C"/>
    <w:pPr>
      <w:spacing w:before="120" w:after="120"/>
      <w:ind w:left="1304" w:hanging="737"/>
    </w:pPr>
    <w:rPr>
      <w:rFonts w:ascii="Tahoma" w:hAnsi="Tahoma"/>
      <w:szCs w:val="20"/>
    </w:rPr>
  </w:style>
  <w:style w:type="paragraph" w:customStyle="1" w:styleId="Lista21">
    <w:name w:val="Lista 21"/>
    <w:basedOn w:val="Normal"/>
    <w:uiPriority w:val="99"/>
    <w:qFormat/>
    <w:rsid w:val="0095764C"/>
    <w:pPr>
      <w:ind w:left="566" w:hanging="283"/>
    </w:pPr>
  </w:style>
  <w:style w:type="paragraph" w:styleId="PargrafodaLista">
    <w:name w:val="List Paragraph"/>
    <w:aliases w:val="List I Paragraph,Segundo,List Paragraph,Lista Colorida - Ênfase 11,Normal com bullets,Marcadores PDTI,Tabela,Subtítulo Projeto Básico,Parágrafo da Lista111,List Paragraph1,Corpo Texto,DOCs_Paragrafo-1,Paragrafo"/>
    <w:basedOn w:val="Normal"/>
    <w:link w:val="PargrafodaListaChar"/>
    <w:uiPriority w:val="34"/>
    <w:qFormat/>
    <w:rsid w:val="0095764C"/>
    <w:pPr>
      <w:ind w:left="708"/>
    </w:pPr>
  </w:style>
  <w:style w:type="paragraph" w:styleId="NormalWeb">
    <w:name w:val="Normal (Web)"/>
    <w:basedOn w:val="Normal"/>
    <w:link w:val="NormalWebChar"/>
    <w:uiPriority w:val="99"/>
    <w:qFormat/>
    <w:rsid w:val="0095764C"/>
    <w:pPr>
      <w:spacing w:before="280" w:after="280"/>
    </w:pPr>
  </w:style>
  <w:style w:type="character" w:customStyle="1" w:styleId="NormalWebChar">
    <w:name w:val="Normal (Web) Char"/>
    <w:link w:val="NormalWeb"/>
    <w:uiPriority w:val="99"/>
    <w:qFormat/>
    <w:rsid w:val="0095764C"/>
    <w:rPr>
      <w:kern w:val="1"/>
      <w:sz w:val="24"/>
      <w:szCs w:val="24"/>
      <w:lang w:val="pt-BR" w:eastAsia="ar-SA" w:bidi="ar-SA"/>
    </w:rPr>
  </w:style>
  <w:style w:type="paragraph" w:customStyle="1" w:styleId="TextosemFormatao1">
    <w:name w:val="Texto sem Formatação1"/>
    <w:basedOn w:val="Normal"/>
    <w:uiPriority w:val="99"/>
    <w:qFormat/>
    <w:rsid w:val="0095764C"/>
    <w:rPr>
      <w:rFonts w:ascii="Courier New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rsid w:val="0095764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qFormat/>
    <w:rsid w:val="007F11A4"/>
    <w:rPr>
      <w:rFonts w:ascii="Tahoma" w:hAnsi="Tahoma" w:cs="Tahoma"/>
      <w:kern w:val="1"/>
      <w:sz w:val="16"/>
      <w:szCs w:val="16"/>
      <w:lang w:eastAsia="ar-SA"/>
    </w:rPr>
  </w:style>
  <w:style w:type="paragraph" w:customStyle="1" w:styleId="Contedodetabela">
    <w:name w:val="Conteúdo de tabela"/>
    <w:basedOn w:val="Normal"/>
    <w:qFormat/>
    <w:rsid w:val="0095764C"/>
    <w:pPr>
      <w:suppressLineNumbers/>
    </w:pPr>
  </w:style>
  <w:style w:type="paragraph" w:customStyle="1" w:styleId="Ttulodetabela">
    <w:name w:val="Título de tabela"/>
    <w:basedOn w:val="Contedodetabela"/>
    <w:qFormat/>
    <w:rsid w:val="0095764C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  <w:rsid w:val="0095764C"/>
  </w:style>
  <w:style w:type="paragraph" w:customStyle="1" w:styleId="Recuodecorpodetexto21">
    <w:name w:val="Recuo de corpo de texto 21"/>
    <w:basedOn w:val="Normal"/>
    <w:qFormat/>
    <w:rsid w:val="0095764C"/>
    <w:pPr>
      <w:spacing w:after="120" w:line="480" w:lineRule="auto"/>
      <w:ind w:left="283"/>
    </w:pPr>
  </w:style>
  <w:style w:type="paragraph" w:customStyle="1" w:styleId="FR4">
    <w:name w:val="FR4"/>
    <w:uiPriority w:val="99"/>
    <w:qFormat/>
    <w:rsid w:val="0095764C"/>
    <w:pPr>
      <w:widowControl w:val="0"/>
      <w:suppressAutoHyphens/>
      <w:spacing w:before="120"/>
    </w:pPr>
    <w:rPr>
      <w:rFonts w:ascii="Arial" w:eastAsia="Arial" w:hAnsi="Arial"/>
      <w:kern w:val="1"/>
      <w:sz w:val="24"/>
      <w:lang w:val="pt-PT" w:eastAsia="ar-SA"/>
    </w:rPr>
  </w:style>
  <w:style w:type="paragraph" w:customStyle="1" w:styleId="Default">
    <w:name w:val="Default"/>
    <w:qFormat/>
    <w:rsid w:val="009576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rte">
    <w:name w:val="Strong"/>
    <w:uiPriority w:val="22"/>
    <w:qFormat/>
    <w:rsid w:val="0095764C"/>
    <w:rPr>
      <w:b/>
      <w:bCs/>
    </w:rPr>
  </w:style>
  <w:style w:type="character" w:customStyle="1" w:styleId="CharChar9">
    <w:name w:val="Char Char9"/>
    <w:uiPriority w:val="99"/>
    <w:locked/>
    <w:rsid w:val="0095764C"/>
    <w:rPr>
      <w:sz w:val="24"/>
      <w:szCs w:val="24"/>
      <w:lang w:val="pt-BR" w:eastAsia="ar-SA" w:bidi="ar-SA"/>
    </w:rPr>
  </w:style>
  <w:style w:type="character" w:customStyle="1" w:styleId="style17">
    <w:name w:val="style17"/>
    <w:basedOn w:val="Fontepargpadro"/>
    <w:rsid w:val="0095764C"/>
  </w:style>
  <w:style w:type="paragraph" w:styleId="TextosemFormatao">
    <w:name w:val="Plain Text"/>
    <w:basedOn w:val="Normal"/>
    <w:link w:val="TextosemFormataoChar"/>
    <w:uiPriority w:val="99"/>
    <w:qFormat/>
    <w:rsid w:val="0095764C"/>
    <w:pPr>
      <w:autoSpaceDN w:val="0"/>
      <w:adjustRightInd w:val="0"/>
    </w:pPr>
    <w:rPr>
      <w:rFonts w:ascii="Courier New" w:hAnsi="Courier New"/>
      <w:kern w:val="0"/>
      <w:sz w:val="20"/>
      <w:szCs w:val="20"/>
    </w:rPr>
  </w:style>
  <w:style w:type="paragraph" w:customStyle="1" w:styleId="NormalArial">
    <w:name w:val="Normal + Arial"/>
    <w:aliases w:val="12 pt"/>
    <w:basedOn w:val="Normal"/>
    <w:uiPriority w:val="99"/>
    <w:qFormat/>
    <w:rsid w:val="0095764C"/>
    <w:pPr>
      <w:autoSpaceDN w:val="0"/>
      <w:adjustRightInd w:val="0"/>
    </w:pPr>
    <w:rPr>
      <w:rFonts w:ascii="Arial" w:hAnsi="Arial" w:cs="Arial"/>
      <w:kern w:val="0"/>
      <w:sz w:val="28"/>
      <w:szCs w:val="28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95764C"/>
    <w:pPr>
      <w:spacing w:after="200" w:line="276" w:lineRule="auto"/>
      <w:ind w:left="720"/>
      <w:contextualSpacing/>
    </w:pPr>
    <w:rPr>
      <w:rFonts w:ascii="Calibri" w:hAnsi="Calibri"/>
      <w:kern w:val="0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95764C"/>
    <w:pPr>
      <w:spacing w:after="120" w:line="480" w:lineRule="auto"/>
      <w:ind w:left="283"/>
    </w:pPr>
  </w:style>
  <w:style w:type="paragraph" w:customStyle="1" w:styleId="p5">
    <w:name w:val="p5"/>
    <w:basedOn w:val="Normal"/>
    <w:uiPriority w:val="99"/>
    <w:qFormat/>
    <w:rsid w:val="0095764C"/>
    <w:pPr>
      <w:widowControl w:val="0"/>
      <w:tabs>
        <w:tab w:val="left" w:pos="720"/>
      </w:tabs>
      <w:spacing w:line="240" w:lineRule="atLeast"/>
    </w:pPr>
    <w:rPr>
      <w:snapToGrid w:val="0"/>
      <w:kern w:val="0"/>
      <w:szCs w:val="20"/>
      <w:lang w:eastAsia="pt-BR"/>
    </w:rPr>
  </w:style>
  <w:style w:type="character" w:customStyle="1" w:styleId="CharChar10">
    <w:name w:val="Char Char10"/>
    <w:rsid w:val="000F03D1"/>
    <w:rPr>
      <w:kern w:val="1"/>
      <w:sz w:val="24"/>
      <w:szCs w:val="24"/>
      <w:lang w:val="pt-BR" w:eastAsia="ar-SA" w:bidi="ar-SA"/>
    </w:rPr>
  </w:style>
  <w:style w:type="paragraph" w:customStyle="1" w:styleId="bold">
    <w:name w:val="bold"/>
    <w:basedOn w:val="Normal"/>
    <w:uiPriority w:val="99"/>
    <w:qFormat/>
    <w:rsid w:val="00DD5808"/>
    <w:pPr>
      <w:widowControl w:val="0"/>
      <w:spacing w:line="240" w:lineRule="atLeast"/>
    </w:pPr>
    <w:rPr>
      <w:rFonts w:ascii="Arial" w:eastAsia="Times New Roman" w:hAnsi="Arial"/>
      <w:kern w:val="0"/>
      <w:sz w:val="20"/>
      <w:szCs w:val="20"/>
      <w:lang w:eastAsia="pt-BR"/>
    </w:rPr>
  </w:style>
  <w:style w:type="character" w:customStyle="1" w:styleId="CharChar11">
    <w:name w:val="Char Char11"/>
    <w:uiPriority w:val="99"/>
    <w:rsid w:val="00B8417A"/>
    <w:rPr>
      <w:rFonts w:ascii="Cambria" w:hAnsi="Cambria"/>
      <w:b/>
      <w:bCs/>
      <w:kern w:val="32"/>
      <w:sz w:val="32"/>
      <w:szCs w:val="32"/>
      <w:lang w:val="pt-BR" w:eastAsia="pt-BR" w:bidi="ar-SA"/>
    </w:rPr>
  </w:style>
  <w:style w:type="character" w:customStyle="1" w:styleId="CharChar8">
    <w:name w:val="Char Char8"/>
    <w:uiPriority w:val="99"/>
    <w:locked/>
    <w:rsid w:val="00B8417A"/>
    <w:rPr>
      <w:kern w:val="2"/>
      <w:sz w:val="24"/>
      <w:szCs w:val="24"/>
      <w:lang w:val="pt-BR" w:eastAsia="ar-SA" w:bidi="ar-SA"/>
    </w:rPr>
  </w:style>
  <w:style w:type="character" w:customStyle="1" w:styleId="CharChar14">
    <w:name w:val="Char Char14"/>
    <w:rsid w:val="00B8417A"/>
    <w:rPr>
      <w:rFonts w:ascii="Cambria" w:hAnsi="Cambria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39"/>
    <w:rsid w:val="00B8417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qFormat/>
    <w:rsid w:val="00B8417A"/>
    <w:pPr>
      <w:spacing w:after="120" w:line="480" w:lineRule="auto"/>
    </w:pPr>
    <w:rPr>
      <w:rFonts w:ascii="Verdana" w:eastAsia="Times New Roman" w:hAnsi="Verdana"/>
      <w:bCs/>
      <w:kern w:val="0"/>
      <w:sz w:val="18"/>
      <w:szCs w:val="18"/>
    </w:rPr>
  </w:style>
  <w:style w:type="character" w:customStyle="1" w:styleId="NormalWebChar1">
    <w:name w:val="Normal (Web) Char1"/>
    <w:uiPriority w:val="99"/>
    <w:rsid w:val="00B8417A"/>
    <w:rPr>
      <w:sz w:val="24"/>
      <w:szCs w:val="24"/>
    </w:rPr>
  </w:style>
  <w:style w:type="paragraph" w:styleId="MapadoDocumento">
    <w:name w:val="Document Map"/>
    <w:basedOn w:val="Normal"/>
    <w:link w:val="MapadoDocumentoChar"/>
    <w:unhideWhenUsed/>
    <w:rsid w:val="007F11A4"/>
    <w:rPr>
      <w:rFonts w:ascii="Tahoma" w:eastAsia="Times New Roman" w:hAnsi="Tahoma"/>
      <w:color w:val="000000"/>
      <w:kern w:val="0"/>
      <w:sz w:val="16"/>
      <w:szCs w:val="16"/>
    </w:rPr>
  </w:style>
  <w:style w:type="character" w:customStyle="1" w:styleId="MapadoDocumentoChar">
    <w:name w:val="Mapa do Documento Char"/>
    <w:link w:val="MapadoDocumento"/>
    <w:rsid w:val="007F11A4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GradeMdia2-nfase2Char">
    <w:name w:val="Grade Média 2 - Ênfase 2 Char"/>
    <w:link w:val="GradeMdia2-nfase2"/>
    <w:uiPriority w:val="29"/>
    <w:rsid w:val="007F11A4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table" w:styleId="GradeMdia2-nfase2">
    <w:name w:val="Medium Grid 2 Accent 2"/>
    <w:basedOn w:val="Tabelanormal"/>
    <w:link w:val="GradeMdia2-nfase2Char"/>
    <w:uiPriority w:val="29"/>
    <w:rsid w:val="007F11A4"/>
    <w:rPr>
      <w:rFonts w:ascii="Ecofont_Spranq_eco_Sans" w:eastAsia="Calibri" w:hAnsi="Ecofont_Spranq_eco_Sans" w:cs="Tahoma"/>
      <w:i/>
      <w:iCs/>
      <w:color w:val="000000"/>
      <w:szCs w:val="24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tblPr/>
      <w:tcPr>
        <w:shd w:val="clear" w:color="auto" w:fill="F8EDED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paragraph" w:styleId="Reviso">
    <w:name w:val="Revision"/>
    <w:hidden/>
    <w:uiPriority w:val="99"/>
    <w:semiHidden/>
    <w:rsid w:val="00734BEF"/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B34E0E"/>
    <w:rPr>
      <w:color w:val="0000FF"/>
      <w:kern w:val="1"/>
      <w:sz w:val="24"/>
      <w:szCs w:val="24"/>
      <w:lang w:eastAsia="ar-SA"/>
    </w:rPr>
  </w:style>
  <w:style w:type="paragraph" w:customStyle="1" w:styleId="western">
    <w:name w:val="western"/>
    <w:basedOn w:val="Normal"/>
    <w:uiPriority w:val="99"/>
    <w:qFormat/>
    <w:rsid w:val="00B34E0E"/>
    <w:pPr>
      <w:spacing w:before="100" w:beforeAutospacing="1"/>
    </w:pPr>
    <w:rPr>
      <w:rFonts w:ascii="Arial" w:eastAsia="Times New Roman" w:hAnsi="Arial" w:cs="Arial"/>
      <w:kern w:val="0"/>
      <w:lang w:eastAsia="pt-BR"/>
    </w:rPr>
  </w:style>
  <w:style w:type="character" w:customStyle="1" w:styleId="Ttulo3Char">
    <w:name w:val="Título 3 Char"/>
    <w:link w:val="Ttulo3"/>
    <w:rsid w:val="00A00022"/>
    <w:rPr>
      <w:rFonts w:eastAsia="Times New Roman"/>
      <w:b/>
      <w:sz w:val="28"/>
      <w:szCs w:val="24"/>
    </w:rPr>
  </w:style>
  <w:style w:type="character" w:customStyle="1" w:styleId="Ttulo2Char">
    <w:name w:val="Título 2 Char"/>
    <w:link w:val="Ttulo2"/>
    <w:locked/>
    <w:rsid w:val="00A00022"/>
    <w:rPr>
      <w:rFonts w:ascii="Cambria" w:hAnsi="Cambria"/>
      <w:b/>
      <w:bCs/>
      <w:i/>
      <w:iCs/>
      <w:kern w:val="1"/>
      <w:sz w:val="28"/>
      <w:szCs w:val="28"/>
      <w:lang w:eastAsia="ar-SA"/>
    </w:rPr>
  </w:style>
  <w:style w:type="character" w:customStyle="1" w:styleId="Ttulo4Char">
    <w:name w:val="Título 4 Char"/>
    <w:link w:val="Ttulo4"/>
    <w:locked/>
    <w:rsid w:val="00A00022"/>
    <w:rPr>
      <w:rFonts w:ascii="Century Gothic" w:hAnsi="Century Gothic"/>
      <w:kern w:val="1"/>
      <w:sz w:val="28"/>
      <w:szCs w:val="28"/>
      <w:lang w:eastAsia="ar-SA"/>
    </w:rPr>
  </w:style>
  <w:style w:type="character" w:customStyle="1" w:styleId="Ttulo7Char">
    <w:name w:val="Título 7 Char"/>
    <w:link w:val="Ttulo7"/>
    <w:locked/>
    <w:rsid w:val="00A00022"/>
    <w:rPr>
      <w:rFonts w:ascii="Century Gothic" w:hAnsi="Century Gothic"/>
      <w:kern w:val="1"/>
      <w:sz w:val="22"/>
      <w:szCs w:val="24"/>
      <w:lang w:eastAsia="ar-SA"/>
    </w:rPr>
  </w:style>
  <w:style w:type="character" w:customStyle="1" w:styleId="Ttulo8Char">
    <w:name w:val="Título 8 Char"/>
    <w:link w:val="Ttulo8"/>
    <w:locked/>
    <w:rsid w:val="00A00022"/>
    <w:rPr>
      <w:rFonts w:ascii="Century Gothic" w:hAnsi="Century Gothic"/>
      <w:i/>
      <w:iCs/>
      <w:kern w:val="1"/>
      <w:sz w:val="22"/>
      <w:szCs w:val="24"/>
      <w:lang w:eastAsia="ar-SA"/>
    </w:rPr>
  </w:style>
  <w:style w:type="character" w:customStyle="1" w:styleId="Ttulo9Char">
    <w:name w:val="Título 9 Char"/>
    <w:link w:val="Ttulo9"/>
    <w:locked/>
    <w:rsid w:val="00A00022"/>
    <w:rPr>
      <w:rFonts w:ascii="Arial" w:hAnsi="Arial"/>
      <w:kern w:val="1"/>
      <w:sz w:val="22"/>
      <w:szCs w:val="22"/>
      <w:lang w:eastAsia="ar-SA"/>
    </w:rPr>
  </w:style>
  <w:style w:type="character" w:styleId="HiperlinkVisitado">
    <w:name w:val="FollowedHyperlink"/>
    <w:uiPriority w:val="99"/>
    <w:rsid w:val="00A00022"/>
    <w:rPr>
      <w:rFonts w:cs="Times New Roman"/>
      <w:color w:val="800080"/>
      <w:u w:val="single"/>
    </w:rPr>
  </w:style>
  <w:style w:type="paragraph" w:styleId="Commarcadores">
    <w:name w:val="List Bullet"/>
    <w:basedOn w:val="Normal"/>
    <w:autoRedefine/>
    <w:rsid w:val="00A00022"/>
    <w:pPr>
      <w:tabs>
        <w:tab w:val="left" w:pos="284"/>
        <w:tab w:val="num" w:pos="1440"/>
        <w:tab w:val="num" w:pos="1647"/>
      </w:tabs>
    </w:pPr>
    <w:rPr>
      <w:rFonts w:ascii="Arial" w:eastAsia="Times New Roman" w:hAnsi="Arial" w:cs="Arial"/>
      <w:b/>
      <w:bCs/>
      <w:kern w:val="0"/>
      <w:sz w:val="20"/>
      <w:szCs w:val="20"/>
      <w:lang w:eastAsia="pt-BR"/>
    </w:rPr>
  </w:style>
  <w:style w:type="character" w:customStyle="1" w:styleId="TtuloChar">
    <w:name w:val="Título Char"/>
    <w:link w:val="Ttulo"/>
    <w:locked/>
    <w:rsid w:val="00A00022"/>
    <w:rPr>
      <w:rFonts w:ascii="Arial" w:hAnsi="Arial" w:cs="Arial"/>
      <w:b/>
      <w:bCs/>
      <w:kern w:val="1"/>
      <w:sz w:val="24"/>
      <w:szCs w:val="28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qFormat/>
    <w:locked/>
    <w:rsid w:val="00A00022"/>
    <w:rPr>
      <w:kern w:val="1"/>
      <w:sz w:val="28"/>
      <w:szCs w:val="28"/>
      <w:lang w:eastAsia="ar-SA"/>
    </w:rPr>
  </w:style>
  <w:style w:type="character" w:customStyle="1" w:styleId="Corpodetexto2Char">
    <w:name w:val="Corpo de texto 2 Char"/>
    <w:link w:val="Corpodetexto2"/>
    <w:locked/>
    <w:rsid w:val="00A00022"/>
    <w:rPr>
      <w:rFonts w:ascii="Verdana" w:eastAsia="Times New Roman" w:hAnsi="Verdana" w:cs="Arial"/>
      <w:bCs/>
      <w:sz w:val="18"/>
      <w:szCs w:val="18"/>
    </w:rPr>
  </w:style>
  <w:style w:type="paragraph" w:styleId="Corpodetexto3">
    <w:name w:val="Body Text 3"/>
    <w:basedOn w:val="Normal"/>
    <w:link w:val="Corpodetexto3Char"/>
    <w:uiPriority w:val="99"/>
    <w:qFormat/>
    <w:rsid w:val="00A00022"/>
    <w:pPr>
      <w:ind w:right="2"/>
    </w:pPr>
    <w:rPr>
      <w:rFonts w:eastAsia="Calibri"/>
      <w:kern w:val="0"/>
      <w:szCs w:val="20"/>
    </w:rPr>
  </w:style>
  <w:style w:type="character" w:customStyle="1" w:styleId="Corpodetexto3Char">
    <w:name w:val="Corpo de texto 3 Char"/>
    <w:link w:val="Corpodetexto3"/>
    <w:uiPriority w:val="99"/>
    <w:rsid w:val="00A00022"/>
    <w:rPr>
      <w:rFonts w:eastAsia="Calibri"/>
      <w:sz w:val="22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A00022"/>
    <w:rPr>
      <w:kern w:val="1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A00022"/>
    <w:pPr>
      <w:spacing w:after="120"/>
      <w:ind w:left="283"/>
    </w:pPr>
    <w:rPr>
      <w:rFonts w:eastAsia="Times New Roman"/>
      <w:kern w:val="0"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A00022"/>
    <w:rPr>
      <w:rFonts w:eastAsia="Times New Roman"/>
      <w:sz w:val="16"/>
      <w:szCs w:val="16"/>
    </w:rPr>
  </w:style>
  <w:style w:type="character" w:customStyle="1" w:styleId="TextosemFormataoChar">
    <w:name w:val="Texto sem Formatação Char"/>
    <w:link w:val="TextosemFormatao"/>
    <w:uiPriority w:val="99"/>
    <w:locked/>
    <w:rsid w:val="00A00022"/>
    <w:rPr>
      <w:rFonts w:ascii="Courier New" w:hAnsi="Courier New" w:cs="Courier New"/>
    </w:rPr>
  </w:style>
  <w:style w:type="paragraph" w:customStyle="1" w:styleId="PN">
    <w:name w:val="PN"/>
    <w:rsid w:val="00A00022"/>
    <w:pPr>
      <w:spacing w:before="240" w:line="360" w:lineRule="exact"/>
      <w:jc w:val="both"/>
    </w:pPr>
    <w:rPr>
      <w:rFonts w:ascii="Arial" w:eastAsia="Times New Roman" w:hAnsi="Arial"/>
      <w:sz w:val="24"/>
      <w:lang w:val="en-US"/>
    </w:rPr>
  </w:style>
  <w:style w:type="paragraph" w:customStyle="1" w:styleId="PADRAO">
    <w:name w:val="PADRAO"/>
    <w:basedOn w:val="Normal"/>
    <w:rsid w:val="00A00022"/>
    <w:pPr>
      <w:autoSpaceDN w:val="0"/>
    </w:pPr>
    <w:rPr>
      <w:rFonts w:ascii="Tms Rmn" w:eastAsia="Times New Roman" w:hAnsi="Tms Rmn"/>
      <w:kern w:val="0"/>
      <w:szCs w:val="20"/>
      <w:lang w:eastAsia="pt-BR"/>
    </w:rPr>
  </w:style>
  <w:style w:type="paragraph" w:customStyle="1" w:styleId="Cabealhoencabezado1">
    <w:name w:val="Cabeçalho.encabezado1"/>
    <w:basedOn w:val="Normal"/>
    <w:qFormat/>
    <w:rsid w:val="00A00022"/>
    <w:pPr>
      <w:tabs>
        <w:tab w:val="center" w:pos="4419"/>
        <w:tab w:val="right" w:pos="8838"/>
      </w:tabs>
      <w:autoSpaceDN w:val="0"/>
    </w:pPr>
    <w:rPr>
      <w:rFonts w:ascii="Arial" w:eastAsia="Times New Roman" w:hAnsi="Arial"/>
      <w:kern w:val="0"/>
      <w:szCs w:val="20"/>
      <w:lang w:eastAsia="pt-BR"/>
    </w:rPr>
  </w:style>
  <w:style w:type="paragraph" w:customStyle="1" w:styleId="Estilo">
    <w:name w:val="Estilo"/>
    <w:basedOn w:val="Normal"/>
    <w:next w:val="TextosemFormatao"/>
    <w:qFormat/>
    <w:rsid w:val="00A00022"/>
    <w:rPr>
      <w:rFonts w:ascii="Courier New" w:eastAsia="Times New Roman" w:hAnsi="Courier New" w:cs="Courier New"/>
      <w:kern w:val="0"/>
      <w:sz w:val="20"/>
      <w:szCs w:val="20"/>
      <w:lang w:eastAsia="pt-BR"/>
    </w:rPr>
  </w:style>
  <w:style w:type="paragraph" w:customStyle="1" w:styleId="ww-textosimples">
    <w:name w:val="ww-textosimples"/>
    <w:basedOn w:val="Normal"/>
    <w:uiPriority w:val="99"/>
    <w:qFormat/>
    <w:rsid w:val="00A00022"/>
    <w:pPr>
      <w:spacing w:before="280" w:after="280"/>
    </w:pPr>
    <w:rPr>
      <w:rFonts w:eastAsia="Times New Roman"/>
      <w:kern w:val="0"/>
    </w:rPr>
  </w:style>
  <w:style w:type="paragraph" w:customStyle="1" w:styleId="Corpodetexto31">
    <w:name w:val="Corpo de texto 31"/>
    <w:basedOn w:val="Normal"/>
    <w:rsid w:val="00A00022"/>
    <w:pPr>
      <w:spacing w:line="360" w:lineRule="auto"/>
    </w:pPr>
    <w:rPr>
      <w:rFonts w:ascii="Arial Narrow" w:eastAsia="Times New Roman" w:hAnsi="Arial Narrow" w:cs="Arial"/>
      <w:kern w:val="0"/>
      <w:sz w:val="23"/>
    </w:rPr>
  </w:style>
  <w:style w:type="paragraph" w:customStyle="1" w:styleId="Inciso">
    <w:name w:val="Inciso"/>
    <w:basedOn w:val="Normal"/>
    <w:rsid w:val="00A00022"/>
    <w:pPr>
      <w:tabs>
        <w:tab w:val="num" w:pos="435"/>
      </w:tabs>
      <w:overflowPunct w:val="0"/>
      <w:spacing w:before="240"/>
      <w:ind w:left="1418" w:hanging="360"/>
    </w:pPr>
    <w:rPr>
      <w:rFonts w:ascii="Arial" w:eastAsia="Times New Roman" w:hAnsi="Arial"/>
      <w:kern w:val="0"/>
      <w:szCs w:val="20"/>
    </w:rPr>
  </w:style>
  <w:style w:type="paragraph" w:customStyle="1" w:styleId="Item">
    <w:name w:val="Item"/>
    <w:basedOn w:val="Normal"/>
    <w:rsid w:val="00A00022"/>
    <w:pPr>
      <w:tabs>
        <w:tab w:val="num" w:pos="3060"/>
      </w:tabs>
      <w:overflowPunct w:val="0"/>
      <w:spacing w:before="480"/>
      <w:ind w:left="3060" w:hanging="1620"/>
    </w:pPr>
    <w:rPr>
      <w:rFonts w:ascii="Arial" w:eastAsia="Times New Roman" w:hAnsi="Arial"/>
      <w:b/>
      <w:kern w:val="0"/>
      <w:szCs w:val="20"/>
    </w:rPr>
  </w:style>
  <w:style w:type="character" w:customStyle="1" w:styleId="texto1Char">
    <w:name w:val="texto1 Char"/>
    <w:link w:val="texto1"/>
    <w:locked/>
    <w:rsid w:val="00A00022"/>
    <w:rPr>
      <w:rFonts w:ascii="Arial" w:hAnsi="Arial"/>
      <w:sz w:val="15"/>
    </w:rPr>
  </w:style>
  <w:style w:type="paragraph" w:customStyle="1" w:styleId="texto1">
    <w:name w:val="texto1"/>
    <w:basedOn w:val="Normal"/>
    <w:link w:val="texto1Char"/>
    <w:rsid w:val="00A00022"/>
    <w:pPr>
      <w:spacing w:before="100" w:beforeAutospacing="1" w:after="100" w:afterAutospacing="1" w:line="185" w:lineRule="atLeast"/>
    </w:pPr>
    <w:rPr>
      <w:rFonts w:ascii="Arial" w:hAnsi="Arial"/>
      <w:kern w:val="0"/>
      <w:sz w:val="15"/>
      <w:szCs w:val="20"/>
    </w:rPr>
  </w:style>
  <w:style w:type="paragraph" w:customStyle="1" w:styleId="Prembulo">
    <w:name w:val="Preâmbulo"/>
    <w:basedOn w:val="Normal"/>
    <w:rsid w:val="00A00022"/>
    <w:pPr>
      <w:tabs>
        <w:tab w:val="num" w:pos="720"/>
      </w:tabs>
      <w:overflowPunct w:val="0"/>
      <w:spacing w:before="240"/>
      <w:ind w:left="360" w:firstLine="1418"/>
    </w:pPr>
    <w:rPr>
      <w:rFonts w:ascii="Arial" w:eastAsia="Times New Roman" w:hAnsi="Arial"/>
      <w:kern w:val="0"/>
      <w:szCs w:val="20"/>
    </w:rPr>
  </w:style>
  <w:style w:type="character" w:customStyle="1" w:styleId="NormalverdanaChar">
    <w:name w:val="Normal+verdana Char"/>
    <w:link w:val="Normalverdana"/>
    <w:locked/>
    <w:rsid w:val="00A00022"/>
    <w:rPr>
      <w:rFonts w:ascii="Verdana" w:hAnsi="Verdana"/>
    </w:rPr>
  </w:style>
  <w:style w:type="paragraph" w:customStyle="1" w:styleId="Normalverdana">
    <w:name w:val="Normal+verdana"/>
    <w:basedOn w:val="texto1"/>
    <w:link w:val="NormalverdanaChar"/>
    <w:rsid w:val="00A00022"/>
    <w:pPr>
      <w:tabs>
        <w:tab w:val="num" w:pos="360"/>
        <w:tab w:val="num" w:pos="720"/>
      </w:tabs>
      <w:ind w:left="360" w:hanging="360"/>
    </w:pPr>
    <w:rPr>
      <w:rFonts w:ascii="Verdana" w:hAnsi="Verdana"/>
      <w:sz w:val="20"/>
    </w:rPr>
  </w:style>
  <w:style w:type="paragraph" w:customStyle="1" w:styleId="11">
    <w:name w:val="11"/>
    <w:basedOn w:val="Normal"/>
    <w:rsid w:val="00A00022"/>
    <w:pPr>
      <w:ind w:left="1701" w:hanging="850"/>
    </w:pPr>
    <w:rPr>
      <w:rFonts w:eastAsia="Times New Roman"/>
      <w:kern w:val="0"/>
      <w:szCs w:val="20"/>
      <w:lang w:eastAsia="pt-BR"/>
    </w:rPr>
  </w:style>
  <w:style w:type="paragraph" w:customStyle="1" w:styleId="WW-Corpodetexto2">
    <w:name w:val="WW-Corpo de texto 2"/>
    <w:basedOn w:val="Normal"/>
    <w:rsid w:val="00A00022"/>
    <w:pPr>
      <w:overflowPunct w:val="0"/>
      <w:autoSpaceDN w:val="0"/>
      <w:adjustRightInd w:val="0"/>
    </w:pPr>
    <w:rPr>
      <w:rFonts w:eastAsia="Times New Roman"/>
      <w:noProof/>
      <w:kern w:val="0"/>
      <w:sz w:val="20"/>
      <w:szCs w:val="20"/>
      <w:lang w:eastAsia="pt-BR"/>
    </w:rPr>
  </w:style>
  <w:style w:type="paragraph" w:customStyle="1" w:styleId="Corpodotexto">
    <w:name w:val="Corpo do texto"/>
    <w:basedOn w:val="Normal"/>
    <w:qFormat/>
    <w:rsid w:val="00A00022"/>
    <w:pPr>
      <w:widowControl w:val="0"/>
    </w:pPr>
    <w:rPr>
      <w:rFonts w:ascii="Arial" w:eastAsia="Times New Roman" w:hAnsi="Arial"/>
      <w:noProof/>
      <w:kern w:val="0"/>
      <w:szCs w:val="20"/>
      <w:lang w:eastAsia="pt-BR"/>
    </w:rPr>
  </w:style>
  <w:style w:type="paragraph" w:customStyle="1" w:styleId="Item01">
    <w:name w:val="Item01"/>
    <w:basedOn w:val="Normal"/>
    <w:rsid w:val="00A00022"/>
    <w:pPr>
      <w:spacing w:before="60" w:after="60"/>
    </w:pPr>
    <w:rPr>
      <w:rFonts w:ascii="Arial" w:eastAsia="Times New Roman" w:hAnsi="Arial"/>
      <w:kern w:val="0"/>
      <w:sz w:val="20"/>
      <w:szCs w:val="20"/>
      <w:lang w:eastAsia="pt-BR"/>
    </w:rPr>
  </w:style>
  <w:style w:type="character" w:customStyle="1" w:styleId="CharChar15">
    <w:name w:val="Char Char15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12">
    <w:name w:val="Char Char12"/>
    <w:rsid w:val="00A00022"/>
    <w:rPr>
      <w:sz w:val="24"/>
      <w:lang w:val="pt-BR" w:eastAsia="pt-BR"/>
    </w:rPr>
  </w:style>
  <w:style w:type="character" w:customStyle="1" w:styleId="CharChar22">
    <w:name w:val="Char Char22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13">
    <w:name w:val="Char Char13"/>
    <w:uiPriority w:val="99"/>
    <w:rsid w:val="00A00022"/>
    <w:rPr>
      <w:rFonts w:ascii="Courier New" w:hAnsi="Courier New"/>
      <w:kern w:val="2"/>
      <w:sz w:val="24"/>
      <w:lang w:val="pt-PT" w:eastAsia="ar-SA" w:bidi="ar-SA"/>
    </w:rPr>
  </w:style>
  <w:style w:type="character" w:customStyle="1" w:styleId="WW8Num12z1">
    <w:name w:val="WW8Num12z1"/>
    <w:rsid w:val="00A00022"/>
    <w:rPr>
      <w:b/>
    </w:rPr>
  </w:style>
  <w:style w:type="character" w:styleId="nfase">
    <w:name w:val="Emphasis"/>
    <w:uiPriority w:val="99"/>
    <w:qFormat/>
    <w:rsid w:val="00A00022"/>
    <w:rPr>
      <w:rFonts w:cs="Times New Roman"/>
      <w:i/>
      <w:iCs/>
    </w:rPr>
  </w:style>
  <w:style w:type="character" w:customStyle="1" w:styleId="CharChar91">
    <w:name w:val="Char Char91"/>
    <w:uiPriority w:val="99"/>
    <w:rsid w:val="00A00022"/>
    <w:rPr>
      <w:lang w:val="pt-BR" w:eastAsia="pt-BR"/>
    </w:rPr>
  </w:style>
  <w:style w:type="character" w:customStyle="1" w:styleId="CharChar71">
    <w:name w:val="Char Char71"/>
    <w:uiPriority w:val="99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61">
    <w:name w:val="Char Char61"/>
    <w:rsid w:val="00A00022"/>
    <w:rPr>
      <w:rFonts w:cs="Times New Roman"/>
      <w:sz w:val="24"/>
      <w:szCs w:val="24"/>
      <w:lang w:val="pt-BR" w:eastAsia="pt-BR" w:bidi="ar-SA"/>
    </w:rPr>
  </w:style>
  <w:style w:type="character" w:customStyle="1" w:styleId="CharChar51">
    <w:name w:val="Char Char51"/>
    <w:rsid w:val="00A00022"/>
    <w:rPr>
      <w:rFonts w:cs="Times New Roman"/>
      <w:sz w:val="24"/>
      <w:szCs w:val="24"/>
      <w:lang w:val="pt-BR" w:eastAsia="pt-BR" w:bidi="ar-SA"/>
    </w:rPr>
  </w:style>
  <w:style w:type="character" w:customStyle="1" w:styleId="CharChar41">
    <w:name w:val="Char Char41"/>
    <w:rsid w:val="00A00022"/>
    <w:rPr>
      <w:rFonts w:cs="Times New Roman"/>
      <w:sz w:val="16"/>
      <w:szCs w:val="16"/>
      <w:lang w:val="pt-BR" w:eastAsia="pt-BR" w:bidi="ar-SA"/>
    </w:rPr>
  </w:style>
  <w:style w:type="character" w:customStyle="1" w:styleId="CharChar31">
    <w:name w:val="Char Char31"/>
    <w:rsid w:val="00A00022"/>
    <w:rPr>
      <w:sz w:val="24"/>
      <w:lang w:val="pt-BR" w:eastAsia="pt-BR"/>
    </w:rPr>
  </w:style>
  <w:style w:type="paragraph" w:customStyle="1" w:styleId="PargrafodaLista12">
    <w:name w:val="Parágrafo da Lista12"/>
    <w:basedOn w:val="Normal"/>
    <w:rsid w:val="00A00022"/>
    <w:pPr>
      <w:ind w:left="720"/>
    </w:pPr>
    <w:rPr>
      <w:rFonts w:eastAsia="Calibri"/>
      <w:kern w:val="0"/>
      <w:lang w:eastAsia="pt-BR"/>
    </w:rPr>
  </w:style>
  <w:style w:type="character" w:customStyle="1" w:styleId="CharChar111">
    <w:name w:val="Char Char111"/>
    <w:uiPriority w:val="99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101">
    <w:name w:val="Char Char101"/>
    <w:uiPriority w:val="99"/>
    <w:rsid w:val="00A00022"/>
    <w:rPr>
      <w:sz w:val="24"/>
      <w:lang w:val="pt-BR" w:eastAsia="pt-BR"/>
    </w:rPr>
  </w:style>
  <w:style w:type="character" w:customStyle="1" w:styleId="CharChar21">
    <w:name w:val="Char Char21"/>
    <w:uiPriority w:val="99"/>
    <w:rsid w:val="00A00022"/>
    <w:rPr>
      <w:rFonts w:ascii="Comic Sans MS" w:hAnsi="Comic Sans MS"/>
      <w:sz w:val="28"/>
      <w:lang w:val="pt-BR" w:eastAsia="pt-BR"/>
    </w:rPr>
  </w:style>
  <w:style w:type="character" w:customStyle="1" w:styleId="CharChar131">
    <w:name w:val="Char Char131"/>
    <w:uiPriority w:val="99"/>
    <w:rsid w:val="00A00022"/>
    <w:rPr>
      <w:rFonts w:ascii="Courier New" w:hAnsi="Courier New"/>
      <w:kern w:val="1"/>
      <w:sz w:val="24"/>
      <w:lang w:val="pt-PT" w:eastAsia="ar-SA" w:bidi="ar-SA"/>
    </w:rPr>
  </w:style>
  <w:style w:type="character" w:customStyle="1" w:styleId="CorpodetextoChar2">
    <w:name w:val="Corpo de texto Char2"/>
    <w:rsid w:val="00A00022"/>
    <w:rPr>
      <w:rFonts w:ascii="Comic Sans MS" w:hAnsi="Comic Sans MS"/>
      <w:sz w:val="28"/>
      <w:lang w:val="pt-BR" w:eastAsia="pt-BR"/>
    </w:rPr>
  </w:style>
  <w:style w:type="character" w:customStyle="1" w:styleId="apple-converted-space">
    <w:name w:val="apple-converted-space"/>
    <w:basedOn w:val="Fontepargpadro"/>
    <w:qFormat/>
    <w:rsid w:val="00A00022"/>
  </w:style>
  <w:style w:type="character" w:customStyle="1" w:styleId="CorpodetextoChar1">
    <w:name w:val="Corpo de texto Char1"/>
    <w:rsid w:val="00A00022"/>
    <w:rPr>
      <w:rFonts w:ascii="Comic Sans MS" w:hAnsi="Comic Sans MS"/>
      <w:sz w:val="28"/>
    </w:rPr>
  </w:style>
  <w:style w:type="character" w:customStyle="1" w:styleId="StandardChar">
    <w:name w:val="Standard Char"/>
    <w:link w:val="Standard"/>
    <w:locked/>
    <w:rsid w:val="00A00022"/>
    <w:rPr>
      <w:rFonts w:eastAsia="Times New Roman"/>
      <w:lang w:val="pt-BR" w:eastAsia="pt-BR" w:bidi="ar-SA"/>
    </w:rPr>
  </w:style>
  <w:style w:type="paragraph" w:customStyle="1" w:styleId="Standard">
    <w:name w:val="Standard"/>
    <w:link w:val="StandardChar"/>
    <w:qFormat/>
    <w:rsid w:val="00A00022"/>
    <w:pPr>
      <w:suppressAutoHyphens/>
      <w:autoSpaceDN w:val="0"/>
      <w:spacing w:after="160" w:line="254" w:lineRule="auto"/>
    </w:pPr>
    <w:rPr>
      <w:rFonts w:eastAsia="Times New Roman"/>
    </w:rPr>
  </w:style>
  <w:style w:type="paragraph" w:styleId="SemEspaamento">
    <w:name w:val="No Spacing"/>
    <w:link w:val="SemEspaamentoChar"/>
    <w:uiPriority w:val="1"/>
    <w:qFormat/>
    <w:rsid w:val="00A00022"/>
    <w:rPr>
      <w:rFonts w:ascii="Calibri" w:eastAsia="Times New Roman" w:hAnsi="Calibri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A00022"/>
    <w:rPr>
      <w:rFonts w:ascii="Calibri" w:eastAsia="Times New Roman" w:hAnsi="Calibri"/>
      <w:sz w:val="22"/>
      <w:szCs w:val="22"/>
      <w:lang w:val="pt-BR" w:eastAsia="en-US" w:bidi="ar-SA"/>
    </w:rPr>
  </w:style>
  <w:style w:type="paragraph" w:customStyle="1" w:styleId="font5">
    <w:name w:val="font5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font6">
    <w:name w:val="font6"/>
    <w:basedOn w:val="Normal"/>
    <w:rsid w:val="00A00022"/>
    <w:pPr>
      <w:spacing w:before="100" w:beforeAutospacing="1" w:after="100" w:afterAutospacing="1"/>
    </w:pPr>
    <w:rPr>
      <w:rFonts w:ascii="Segoe UI" w:eastAsia="Times New Roman" w:hAnsi="Segoe UI" w:cs="Segoe UI"/>
      <w:b/>
      <w:bCs/>
      <w:color w:val="000000"/>
      <w:kern w:val="0"/>
      <w:sz w:val="18"/>
      <w:szCs w:val="18"/>
      <w:lang w:eastAsia="pt-BR"/>
    </w:rPr>
  </w:style>
  <w:style w:type="paragraph" w:customStyle="1" w:styleId="font7">
    <w:name w:val="font7"/>
    <w:basedOn w:val="Normal"/>
    <w:rsid w:val="00A00022"/>
    <w:pPr>
      <w:spacing w:before="100" w:beforeAutospacing="1" w:after="100" w:afterAutospacing="1"/>
    </w:pPr>
    <w:rPr>
      <w:rFonts w:ascii="Segoe UI" w:eastAsia="Times New Roman" w:hAnsi="Segoe UI" w:cs="Segoe UI"/>
      <w:color w:val="000000"/>
      <w:kern w:val="0"/>
      <w:sz w:val="18"/>
      <w:szCs w:val="18"/>
      <w:lang w:eastAsia="pt-BR"/>
    </w:rPr>
  </w:style>
  <w:style w:type="paragraph" w:customStyle="1" w:styleId="xl74">
    <w:name w:val="xl74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5">
    <w:name w:val="xl75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6">
    <w:name w:val="xl76"/>
    <w:basedOn w:val="Normal"/>
    <w:rsid w:val="00A00022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7">
    <w:name w:val="xl77"/>
    <w:basedOn w:val="Normal"/>
    <w:rsid w:val="00A0002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8">
    <w:name w:val="xl78"/>
    <w:basedOn w:val="Normal"/>
    <w:rsid w:val="00A00022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79">
    <w:name w:val="xl79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80">
    <w:name w:val="xl80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81">
    <w:name w:val="xl81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82">
    <w:name w:val="xl82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FF"/>
      <w:kern w:val="0"/>
      <w:sz w:val="18"/>
      <w:szCs w:val="18"/>
      <w:lang w:eastAsia="pt-BR"/>
    </w:rPr>
  </w:style>
  <w:style w:type="paragraph" w:customStyle="1" w:styleId="xl83">
    <w:name w:val="xl83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26"/>
      <w:szCs w:val="26"/>
      <w:lang w:eastAsia="pt-BR"/>
    </w:rPr>
  </w:style>
  <w:style w:type="paragraph" w:customStyle="1" w:styleId="xl84">
    <w:name w:val="xl84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85">
    <w:name w:val="xl85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sz w:val="28"/>
      <w:szCs w:val="28"/>
      <w:lang w:eastAsia="pt-BR"/>
    </w:rPr>
  </w:style>
  <w:style w:type="paragraph" w:customStyle="1" w:styleId="xl86">
    <w:name w:val="xl86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87">
    <w:name w:val="xl87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88">
    <w:name w:val="xl88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89">
    <w:name w:val="xl89"/>
    <w:basedOn w:val="Normal"/>
    <w:rsid w:val="00A00022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90">
    <w:name w:val="xl90"/>
    <w:basedOn w:val="Normal"/>
    <w:rsid w:val="00A00022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91">
    <w:name w:val="xl91"/>
    <w:basedOn w:val="Normal"/>
    <w:rsid w:val="00A00022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92">
    <w:name w:val="xl92"/>
    <w:basedOn w:val="Normal"/>
    <w:rsid w:val="00A0002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3">
    <w:name w:val="xl93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FF"/>
      <w:kern w:val="0"/>
      <w:szCs w:val="22"/>
      <w:lang w:eastAsia="pt-BR"/>
    </w:rPr>
  </w:style>
  <w:style w:type="paragraph" w:customStyle="1" w:styleId="xl94">
    <w:name w:val="xl94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5">
    <w:name w:val="xl95"/>
    <w:basedOn w:val="Normal"/>
    <w:rsid w:val="00A0002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6">
    <w:name w:val="xl96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7">
    <w:name w:val="xl97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98">
    <w:name w:val="xl98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FF"/>
      <w:kern w:val="0"/>
      <w:szCs w:val="22"/>
      <w:lang w:eastAsia="pt-BR"/>
    </w:rPr>
  </w:style>
  <w:style w:type="paragraph" w:customStyle="1" w:styleId="xl99">
    <w:name w:val="xl99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FF"/>
      <w:kern w:val="0"/>
      <w:szCs w:val="22"/>
      <w:lang w:eastAsia="pt-BR"/>
    </w:rPr>
  </w:style>
  <w:style w:type="paragraph" w:customStyle="1" w:styleId="xl100">
    <w:name w:val="xl100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</w:rPr>
  </w:style>
  <w:style w:type="paragraph" w:customStyle="1" w:styleId="xl101">
    <w:name w:val="xl101"/>
    <w:basedOn w:val="Normal"/>
    <w:rsid w:val="00A00022"/>
    <w:pPr>
      <w:spacing w:before="100" w:beforeAutospacing="1" w:after="100" w:afterAutospacing="1"/>
    </w:pPr>
    <w:rPr>
      <w:rFonts w:ascii="Arial" w:eastAsia="Times New Roman" w:hAnsi="Arial" w:cs="Arial"/>
      <w:kern w:val="0"/>
      <w:sz w:val="28"/>
      <w:szCs w:val="28"/>
      <w:lang w:eastAsia="pt-BR"/>
    </w:rPr>
  </w:style>
  <w:style w:type="paragraph" w:customStyle="1" w:styleId="xl102">
    <w:name w:val="xl102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03">
    <w:name w:val="xl103"/>
    <w:basedOn w:val="Normal"/>
    <w:rsid w:val="00A0002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04">
    <w:name w:val="xl104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FF"/>
      <w:kern w:val="0"/>
      <w:szCs w:val="22"/>
      <w:lang w:eastAsia="pt-BR"/>
    </w:rPr>
  </w:style>
  <w:style w:type="paragraph" w:customStyle="1" w:styleId="xl105">
    <w:name w:val="xl105"/>
    <w:basedOn w:val="Normal"/>
    <w:rsid w:val="00A0002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106">
    <w:name w:val="xl106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07">
    <w:name w:val="xl107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08">
    <w:name w:val="xl108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09">
    <w:name w:val="xl109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10">
    <w:name w:val="xl110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1">
    <w:name w:val="xl111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FF"/>
      <w:kern w:val="0"/>
      <w:szCs w:val="22"/>
      <w:lang w:eastAsia="pt-BR"/>
    </w:rPr>
  </w:style>
  <w:style w:type="paragraph" w:customStyle="1" w:styleId="xl112">
    <w:name w:val="xl112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3">
    <w:name w:val="xl113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4">
    <w:name w:val="xl114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5">
    <w:name w:val="xl115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16">
    <w:name w:val="xl116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17">
    <w:name w:val="xl117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18">
    <w:name w:val="xl118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19">
    <w:name w:val="xl119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20">
    <w:name w:val="xl120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21">
    <w:name w:val="xl121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sz w:val="18"/>
      <w:szCs w:val="18"/>
      <w:lang w:eastAsia="pt-BR"/>
    </w:rPr>
  </w:style>
  <w:style w:type="paragraph" w:customStyle="1" w:styleId="xl122">
    <w:name w:val="xl122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23">
    <w:name w:val="xl123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FF"/>
      <w:kern w:val="0"/>
      <w:szCs w:val="22"/>
      <w:lang w:eastAsia="pt-BR"/>
    </w:rPr>
  </w:style>
  <w:style w:type="paragraph" w:customStyle="1" w:styleId="xl124">
    <w:name w:val="xl124"/>
    <w:basedOn w:val="Normal"/>
    <w:rsid w:val="00A00022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25">
    <w:name w:val="xl125"/>
    <w:basedOn w:val="Normal"/>
    <w:rsid w:val="00A00022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26">
    <w:name w:val="xl126"/>
    <w:basedOn w:val="Normal"/>
    <w:rsid w:val="00A00022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</w:rPr>
  </w:style>
  <w:style w:type="paragraph" w:customStyle="1" w:styleId="xl127">
    <w:name w:val="xl127"/>
    <w:basedOn w:val="Normal"/>
    <w:rsid w:val="00A00022"/>
    <w:pPr>
      <w:spacing w:before="100" w:beforeAutospacing="1" w:after="100" w:afterAutospacing="1"/>
      <w:jc w:val="right"/>
    </w:pPr>
    <w:rPr>
      <w:rFonts w:ascii="Arial" w:eastAsia="Times New Roman" w:hAnsi="Arial" w:cs="Arial"/>
      <w:kern w:val="0"/>
      <w:lang w:eastAsia="pt-BR"/>
    </w:rPr>
  </w:style>
  <w:style w:type="paragraph" w:customStyle="1" w:styleId="xl128">
    <w:name w:val="xl128"/>
    <w:basedOn w:val="Normal"/>
    <w:rsid w:val="00A0002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29">
    <w:name w:val="xl129"/>
    <w:basedOn w:val="Normal"/>
    <w:rsid w:val="00A0002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30">
    <w:name w:val="xl130"/>
    <w:basedOn w:val="Normal"/>
    <w:rsid w:val="00A000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31">
    <w:name w:val="xl131"/>
    <w:basedOn w:val="Normal"/>
    <w:rsid w:val="00A0002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32">
    <w:name w:val="xl132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3">
    <w:name w:val="xl133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4">
    <w:name w:val="xl134"/>
    <w:basedOn w:val="Normal"/>
    <w:rsid w:val="00A0002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5">
    <w:name w:val="xl135"/>
    <w:basedOn w:val="Normal"/>
    <w:rsid w:val="00A00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136">
    <w:name w:val="xl136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8">
    <w:name w:val="xl138"/>
    <w:basedOn w:val="Normal"/>
    <w:rsid w:val="00A0002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39">
    <w:name w:val="xl139"/>
    <w:basedOn w:val="Normal"/>
    <w:rsid w:val="00A0002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40">
    <w:name w:val="xl140"/>
    <w:basedOn w:val="Normal"/>
    <w:rsid w:val="00A0002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1">
    <w:name w:val="xl141"/>
    <w:basedOn w:val="Normal"/>
    <w:rsid w:val="00A000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2">
    <w:name w:val="xl142"/>
    <w:basedOn w:val="Normal"/>
    <w:rsid w:val="00A0002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3">
    <w:name w:val="xl143"/>
    <w:basedOn w:val="Normal"/>
    <w:rsid w:val="00A0002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4">
    <w:name w:val="xl144"/>
    <w:basedOn w:val="Normal"/>
    <w:rsid w:val="00A0002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5">
    <w:name w:val="xl145"/>
    <w:basedOn w:val="Normal"/>
    <w:rsid w:val="00A0002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6">
    <w:name w:val="xl146"/>
    <w:basedOn w:val="Normal"/>
    <w:rsid w:val="00A0002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47">
    <w:name w:val="xl147"/>
    <w:basedOn w:val="Normal"/>
    <w:rsid w:val="00A0002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Cs w:val="22"/>
      <w:lang w:eastAsia="pt-BR"/>
    </w:rPr>
  </w:style>
  <w:style w:type="paragraph" w:customStyle="1" w:styleId="xl148">
    <w:name w:val="xl148"/>
    <w:basedOn w:val="Normal"/>
    <w:rsid w:val="00A000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Cs w:val="22"/>
      <w:lang w:eastAsia="pt-BR"/>
    </w:rPr>
  </w:style>
  <w:style w:type="paragraph" w:customStyle="1" w:styleId="xl149">
    <w:name w:val="xl149"/>
    <w:basedOn w:val="Normal"/>
    <w:rsid w:val="00A0002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Cs w:val="22"/>
      <w:lang w:eastAsia="pt-BR"/>
    </w:rPr>
  </w:style>
  <w:style w:type="paragraph" w:customStyle="1" w:styleId="xl150">
    <w:name w:val="xl150"/>
    <w:basedOn w:val="Normal"/>
    <w:rsid w:val="00A0002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51">
    <w:name w:val="xl151"/>
    <w:basedOn w:val="Normal"/>
    <w:rsid w:val="00A00022"/>
    <w:pPr>
      <w:pBdr>
        <w:top w:val="single" w:sz="8" w:space="0" w:color="auto"/>
        <w:bottom w:val="single" w:sz="8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52">
    <w:name w:val="xl152"/>
    <w:basedOn w:val="Normal"/>
    <w:rsid w:val="00A0002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53">
    <w:name w:val="xl153"/>
    <w:basedOn w:val="Normal"/>
    <w:rsid w:val="00A0002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154">
    <w:name w:val="xl154"/>
    <w:basedOn w:val="Normal"/>
    <w:rsid w:val="00A000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155">
    <w:name w:val="xl155"/>
    <w:basedOn w:val="Normal"/>
    <w:rsid w:val="00A0002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character" w:customStyle="1" w:styleId="PargrafodaListaChar">
    <w:name w:val="Parágrafo da Lista Char"/>
    <w:aliases w:val="List I Paragraph Char,Segundo Char,List Paragraph Char,Lista Colorida - Ênfase 11 Char,Normal com bullets Char,Marcadores PDTI Char,Tabela Char,Subtítulo Projeto Básico Char,Parágrafo da Lista111 Char,List Paragraph1 Char"/>
    <w:link w:val="PargrafodaLista"/>
    <w:uiPriority w:val="34"/>
    <w:qFormat/>
    <w:rsid w:val="00AF1BFF"/>
    <w:rPr>
      <w:kern w:val="1"/>
      <w:sz w:val="24"/>
      <w:szCs w:val="24"/>
      <w:lang w:eastAsia="ar-SA"/>
    </w:rPr>
  </w:style>
  <w:style w:type="paragraph" w:customStyle="1" w:styleId="style11">
    <w:name w:val="style11"/>
    <w:basedOn w:val="Standard"/>
    <w:uiPriority w:val="99"/>
    <w:qFormat/>
    <w:rsid w:val="0063136B"/>
    <w:pPr>
      <w:suppressAutoHyphens w:val="0"/>
      <w:spacing w:before="280" w:after="280" w:line="240" w:lineRule="auto"/>
      <w:textAlignment w:val="baseline"/>
    </w:pPr>
    <w:rPr>
      <w:rFonts w:ascii="Verdana" w:hAnsi="Verdana"/>
      <w:kern w:val="3"/>
      <w:lang w:eastAsia="zh-CN"/>
    </w:rPr>
  </w:style>
  <w:style w:type="paragraph" w:styleId="Textodenotaderodap">
    <w:name w:val="footnote text"/>
    <w:basedOn w:val="Normal"/>
    <w:link w:val="TextodenotaderodapChar"/>
    <w:qFormat/>
    <w:rsid w:val="00D8069A"/>
    <w:rPr>
      <w:rFonts w:eastAsia="Times New Roman"/>
      <w:kern w:val="0"/>
      <w:sz w:val="20"/>
      <w:szCs w:val="20"/>
    </w:rPr>
  </w:style>
  <w:style w:type="character" w:customStyle="1" w:styleId="TextodenotaderodapChar">
    <w:name w:val="Texto de nota de rodapé Char"/>
    <w:link w:val="Textodenotaderodap"/>
    <w:rsid w:val="00D8069A"/>
    <w:rPr>
      <w:rFonts w:eastAsia="Times New Roman"/>
    </w:rPr>
  </w:style>
  <w:style w:type="character" w:styleId="Refdenotaderodap">
    <w:name w:val="footnote reference"/>
    <w:rsid w:val="00D8069A"/>
    <w:rPr>
      <w:vertAlign w:val="superscript"/>
    </w:rPr>
  </w:style>
  <w:style w:type="character" w:customStyle="1" w:styleId="LinkdaInternet">
    <w:name w:val="Link da Internet"/>
    <w:uiPriority w:val="99"/>
    <w:rsid w:val="005A1AA8"/>
    <w:rPr>
      <w:rFonts w:cs="Times New Roman"/>
      <w:color w:val="0000FF"/>
      <w:u w:val="single"/>
    </w:rPr>
  </w:style>
  <w:style w:type="character" w:customStyle="1" w:styleId="st">
    <w:name w:val="st"/>
    <w:basedOn w:val="Fontepargpadro"/>
    <w:rsid w:val="00761142"/>
  </w:style>
  <w:style w:type="paragraph" w:customStyle="1" w:styleId="Corpodetexto32">
    <w:name w:val="Corpo de texto 32"/>
    <w:basedOn w:val="Normal"/>
    <w:rsid w:val="00C66DF6"/>
    <w:pPr>
      <w:ind w:right="2"/>
    </w:pPr>
    <w:rPr>
      <w:rFonts w:eastAsia="Times New Roman"/>
      <w:kern w:val="0"/>
      <w:szCs w:val="20"/>
      <w:lang w:eastAsia="pt-BR"/>
    </w:rPr>
  </w:style>
  <w:style w:type="paragraph" w:customStyle="1" w:styleId="WW-Recuodecorpodetexto3">
    <w:name w:val="WW-Recuo de corpo de texto 3"/>
    <w:basedOn w:val="Normal"/>
    <w:rsid w:val="00C66DF6"/>
    <w:pPr>
      <w:ind w:left="709" w:hanging="709"/>
    </w:pPr>
    <w:rPr>
      <w:rFonts w:ascii="Arial" w:eastAsia="Times New Roman" w:hAnsi="Arial"/>
      <w:kern w:val="0"/>
      <w:szCs w:val="20"/>
    </w:rPr>
  </w:style>
  <w:style w:type="paragraph" w:customStyle="1" w:styleId="WW-Recuodecorpodetexto2">
    <w:name w:val="WW-Recuo de corpo de texto 2"/>
    <w:basedOn w:val="Normal"/>
    <w:rsid w:val="00C66DF6"/>
    <w:pPr>
      <w:widowControl w:val="0"/>
      <w:spacing w:after="120"/>
      <w:ind w:left="426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PargrafodaLista11">
    <w:name w:val="Parágrafo da Lista11"/>
    <w:basedOn w:val="Normal"/>
    <w:rsid w:val="00C66DF6"/>
    <w:pPr>
      <w:ind w:left="708"/>
    </w:pPr>
    <w:rPr>
      <w:rFonts w:eastAsia="Times New Roman"/>
      <w:kern w:val="0"/>
      <w:sz w:val="20"/>
      <w:szCs w:val="20"/>
      <w:lang w:eastAsia="pt-BR"/>
    </w:rPr>
  </w:style>
  <w:style w:type="paragraph" w:customStyle="1" w:styleId="Padro">
    <w:name w:val="Padrão"/>
    <w:uiPriority w:val="99"/>
    <w:qFormat/>
    <w:rsid w:val="00C66DF6"/>
    <w:pPr>
      <w:widowControl w:val="0"/>
      <w:autoSpaceDE w:val="0"/>
      <w:autoSpaceDN w:val="0"/>
    </w:pPr>
    <w:rPr>
      <w:rFonts w:eastAsia="Times New Roman"/>
      <w:sz w:val="24"/>
      <w:szCs w:val="24"/>
      <w:lang w:val="en-US"/>
    </w:rPr>
  </w:style>
  <w:style w:type="paragraph" w:customStyle="1" w:styleId="R1">
    <w:name w:val="R1"/>
    <w:basedOn w:val="Normal"/>
    <w:rsid w:val="00C66DF6"/>
    <w:pPr>
      <w:spacing w:after="240"/>
    </w:pPr>
    <w:rPr>
      <w:rFonts w:ascii="Arial" w:eastAsia="Times New Roman" w:hAnsi="Arial" w:cs="Arial"/>
      <w:kern w:val="0"/>
      <w:lang w:eastAsia="pt-BR"/>
    </w:rPr>
  </w:style>
  <w:style w:type="paragraph" w:customStyle="1" w:styleId="WW-Padro">
    <w:name w:val="WW-Padrão"/>
    <w:uiPriority w:val="99"/>
    <w:rsid w:val="00C66DF6"/>
    <w:pPr>
      <w:widowControl w:val="0"/>
      <w:suppressAutoHyphens/>
      <w:autoSpaceDE w:val="0"/>
      <w:jc w:val="both"/>
    </w:pPr>
    <w:rPr>
      <w:rFonts w:eastAsia="Times New Roman"/>
      <w:sz w:val="24"/>
      <w:szCs w:val="24"/>
      <w:lang w:eastAsia="en-US" w:bidi="en-US"/>
    </w:rPr>
  </w:style>
  <w:style w:type="paragraph" w:customStyle="1" w:styleId="Estilo1">
    <w:name w:val="Estilo1"/>
    <w:basedOn w:val="Normal"/>
    <w:rsid w:val="00C66DF6"/>
    <w:pPr>
      <w:tabs>
        <w:tab w:val="left" w:pos="2268"/>
      </w:tabs>
      <w:ind w:left="2410" w:hanging="992"/>
    </w:pPr>
    <w:rPr>
      <w:rFonts w:eastAsia="Times New Roman"/>
      <w:snapToGrid w:val="0"/>
      <w:kern w:val="0"/>
      <w:szCs w:val="20"/>
      <w:lang w:eastAsia="pt-BR"/>
    </w:rPr>
  </w:style>
  <w:style w:type="paragraph" w:customStyle="1" w:styleId="Estilo2">
    <w:name w:val="Estilo2"/>
    <w:basedOn w:val="Estilo1"/>
    <w:rsid w:val="00C66DF6"/>
    <w:pPr>
      <w:tabs>
        <w:tab w:val="clear" w:pos="2268"/>
      </w:tabs>
      <w:ind w:left="2694" w:hanging="284"/>
    </w:pPr>
  </w:style>
  <w:style w:type="paragraph" w:styleId="Lista2">
    <w:name w:val="List 2"/>
    <w:basedOn w:val="Normal"/>
    <w:rsid w:val="00DC1652"/>
    <w:pPr>
      <w:ind w:left="566" w:hanging="283"/>
    </w:pPr>
    <w:rPr>
      <w:rFonts w:eastAsia="Times New Roman"/>
      <w:kern w:val="0"/>
      <w:lang w:eastAsia="pt-BR"/>
    </w:rPr>
  </w:style>
  <w:style w:type="paragraph" w:customStyle="1" w:styleId="p0">
    <w:name w:val="p0"/>
    <w:basedOn w:val="Normal"/>
    <w:rsid w:val="00DC1652"/>
    <w:pPr>
      <w:widowControl w:val="0"/>
      <w:tabs>
        <w:tab w:val="left" w:pos="720"/>
      </w:tabs>
      <w:spacing w:line="240" w:lineRule="atLeast"/>
    </w:pPr>
    <w:rPr>
      <w:rFonts w:eastAsia="Times New Roman"/>
      <w:snapToGrid w:val="0"/>
      <w:kern w:val="0"/>
      <w:szCs w:val="20"/>
      <w:lang w:eastAsia="pt-BR"/>
    </w:rPr>
  </w:style>
  <w:style w:type="paragraph" w:customStyle="1" w:styleId="TextosemFormatao2">
    <w:name w:val="Texto sem Formatação2"/>
    <w:basedOn w:val="Normal"/>
    <w:rsid w:val="00DC1652"/>
    <w:rPr>
      <w:rFonts w:ascii="Courier New" w:eastAsia="Times New Roman" w:hAnsi="Courier New" w:cs="Roman 10cpi"/>
      <w:kern w:val="0"/>
      <w:sz w:val="20"/>
      <w:szCs w:val="20"/>
    </w:rPr>
  </w:style>
  <w:style w:type="paragraph" w:customStyle="1" w:styleId="Textbody">
    <w:name w:val="Text body"/>
    <w:basedOn w:val="Standard"/>
    <w:rsid w:val="00DC1652"/>
    <w:pPr>
      <w:spacing w:after="120" w:line="240" w:lineRule="auto"/>
      <w:textAlignment w:val="baseline"/>
    </w:pPr>
    <w:rPr>
      <w:rFonts w:ascii="Verdana" w:hAnsi="Verdana" w:cs="Arial"/>
      <w:color w:val="000000"/>
      <w:kern w:val="3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rsid w:val="00DC1652"/>
    <w:rPr>
      <w:rFonts w:ascii="Arial" w:eastAsia="Lucida Sans Unicode" w:hAnsi="Arial" w:cs="Tahoma"/>
      <w:i/>
      <w:iCs/>
      <w:kern w:val="1"/>
      <w:sz w:val="28"/>
      <w:szCs w:val="28"/>
      <w:lang w:eastAsia="ar-SA"/>
    </w:rPr>
  </w:style>
  <w:style w:type="paragraph" w:styleId="Legenda">
    <w:name w:val="caption"/>
    <w:basedOn w:val="Standard"/>
    <w:uiPriority w:val="35"/>
    <w:qFormat/>
    <w:rsid w:val="00DC1652"/>
    <w:pPr>
      <w:suppressLineNumbers/>
      <w:spacing w:before="120" w:after="120" w:line="240" w:lineRule="auto"/>
      <w:textAlignment w:val="baseline"/>
    </w:pPr>
    <w:rPr>
      <w:rFonts w:ascii="Verdana" w:hAnsi="Verdana" w:cs="Mangal"/>
      <w:i/>
      <w:iCs/>
      <w:color w:val="000000"/>
      <w:kern w:val="3"/>
      <w:sz w:val="24"/>
      <w:szCs w:val="24"/>
    </w:rPr>
  </w:style>
  <w:style w:type="paragraph" w:customStyle="1" w:styleId="Index">
    <w:name w:val="Index"/>
    <w:basedOn w:val="Standard"/>
    <w:rsid w:val="00DC1652"/>
    <w:pPr>
      <w:suppressLineNumbers/>
      <w:spacing w:after="0" w:line="240" w:lineRule="auto"/>
      <w:textAlignment w:val="baseline"/>
    </w:pPr>
    <w:rPr>
      <w:rFonts w:ascii="Verdana" w:hAnsi="Verdana" w:cs="Mangal"/>
      <w:color w:val="000000"/>
      <w:kern w:val="3"/>
      <w:sz w:val="24"/>
      <w:szCs w:val="24"/>
    </w:rPr>
  </w:style>
  <w:style w:type="paragraph" w:customStyle="1" w:styleId="Textbodyindent">
    <w:name w:val="Text body indent"/>
    <w:basedOn w:val="Standard"/>
    <w:rsid w:val="00DC1652"/>
    <w:pPr>
      <w:spacing w:after="0" w:line="240" w:lineRule="auto"/>
      <w:ind w:left="660" w:firstLine="1"/>
      <w:textAlignment w:val="baseline"/>
    </w:pPr>
    <w:rPr>
      <w:b/>
      <w:color w:val="00000A"/>
      <w:kern w:val="3"/>
      <w:sz w:val="24"/>
    </w:rPr>
  </w:style>
  <w:style w:type="paragraph" w:customStyle="1" w:styleId="Framecontents">
    <w:name w:val="Frame contents"/>
    <w:basedOn w:val="Textbody"/>
    <w:rsid w:val="00DC1652"/>
  </w:style>
  <w:style w:type="paragraph" w:customStyle="1" w:styleId="TableContents">
    <w:name w:val="Table Contents"/>
    <w:basedOn w:val="Standard"/>
    <w:rsid w:val="00DC1652"/>
    <w:pPr>
      <w:suppressLineNumbers/>
      <w:spacing w:after="0" w:line="240" w:lineRule="auto"/>
      <w:textAlignment w:val="baseline"/>
    </w:pPr>
    <w:rPr>
      <w:rFonts w:ascii="Verdana" w:hAnsi="Verdana" w:cs="Arial"/>
      <w:color w:val="000000"/>
      <w:kern w:val="3"/>
      <w:sz w:val="24"/>
      <w:szCs w:val="24"/>
    </w:rPr>
  </w:style>
  <w:style w:type="paragraph" w:customStyle="1" w:styleId="TableHeading">
    <w:name w:val="Table Heading"/>
    <w:basedOn w:val="TableContents"/>
    <w:rsid w:val="00DC1652"/>
    <w:pPr>
      <w:jc w:val="center"/>
    </w:pPr>
    <w:rPr>
      <w:b/>
      <w:bCs/>
    </w:rPr>
  </w:style>
  <w:style w:type="character" w:customStyle="1" w:styleId="Internetlink">
    <w:name w:val="Internet link"/>
    <w:uiPriority w:val="99"/>
    <w:rsid w:val="00DC1652"/>
    <w:rPr>
      <w:rFonts w:cs="Times New Roman"/>
      <w:color w:val="0000FF"/>
      <w:u w:val="single"/>
    </w:rPr>
  </w:style>
  <w:style w:type="character" w:customStyle="1" w:styleId="StrongEmphasis">
    <w:name w:val="Strong Emphasis"/>
    <w:rsid w:val="00DC1652"/>
    <w:rPr>
      <w:rFonts w:cs="Times New Roman"/>
      <w:b/>
      <w:bCs/>
    </w:rPr>
  </w:style>
  <w:style w:type="character" w:customStyle="1" w:styleId="ListLabel1">
    <w:name w:val="ListLabel 1"/>
    <w:qFormat/>
    <w:rsid w:val="00DC1652"/>
    <w:rPr>
      <w:rFonts w:eastAsia="Times New Roman"/>
    </w:rPr>
  </w:style>
  <w:style w:type="character" w:customStyle="1" w:styleId="ListLabel2">
    <w:name w:val="ListLabel 2"/>
    <w:qFormat/>
    <w:rsid w:val="00DC1652"/>
    <w:rPr>
      <w:rFonts w:cs="Courier New"/>
    </w:rPr>
  </w:style>
  <w:style w:type="character" w:customStyle="1" w:styleId="ListLabel3">
    <w:name w:val="ListLabel 3"/>
    <w:rsid w:val="00DC1652"/>
    <w:rPr>
      <w:rFonts w:cs="Arial"/>
      <w:b/>
      <w:sz w:val="22"/>
      <w:szCs w:val="22"/>
    </w:rPr>
  </w:style>
  <w:style w:type="character" w:customStyle="1" w:styleId="ListLabel4">
    <w:name w:val="ListLabel 4"/>
    <w:rsid w:val="00DC1652"/>
    <w:rPr>
      <w:b w:val="0"/>
    </w:rPr>
  </w:style>
  <w:style w:type="character" w:customStyle="1" w:styleId="ListLabel5">
    <w:name w:val="ListLabel 5"/>
    <w:rsid w:val="00DC1652"/>
    <w:rPr>
      <w:b/>
    </w:rPr>
  </w:style>
  <w:style w:type="character" w:customStyle="1" w:styleId="tgc">
    <w:name w:val="_tgc"/>
    <w:rsid w:val="00DC1652"/>
  </w:style>
  <w:style w:type="paragraph" w:customStyle="1" w:styleId="Ttulo11">
    <w:name w:val="Título 11"/>
    <w:basedOn w:val="Normal"/>
    <w:qFormat/>
    <w:rsid w:val="00DC1652"/>
    <w:pPr>
      <w:widowControl w:val="0"/>
      <w:autoSpaceDN w:val="0"/>
      <w:ind w:left="582" w:hanging="481"/>
      <w:outlineLvl w:val="1"/>
    </w:pPr>
    <w:rPr>
      <w:rFonts w:ascii="Calibri" w:eastAsia="Calibri" w:hAnsi="Calibri"/>
      <w:b/>
      <w:bCs/>
      <w:kern w:val="0"/>
      <w:sz w:val="32"/>
      <w:szCs w:val="32"/>
      <w:lang w:val="en-US" w:eastAsia="en-US"/>
    </w:rPr>
  </w:style>
  <w:style w:type="numbering" w:customStyle="1" w:styleId="WWNum1">
    <w:name w:val="WWNum1"/>
    <w:basedOn w:val="Semlista"/>
    <w:rsid w:val="00DC1652"/>
    <w:pPr>
      <w:numPr>
        <w:numId w:val="2"/>
      </w:numPr>
    </w:pPr>
  </w:style>
  <w:style w:type="numbering" w:customStyle="1" w:styleId="WWNum2">
    <w:name w:val="WWNum2"/>
    <w:basedOn w:val="Semlista"/>
    <w:rsid w:val="00DC1652"/>
    <w:pPr>
      <w:numPr>
        <w:numId w:val="3"/>
      </w:numPr>
    </w:pPr>
  </w:style>
  <w:style w:type="numbering" w:customStyle="1" w:styleId="WWNum3">
    <w:name w:val="WWNum3"/>
    <w:basedOn w:val="Semlista"/>
    <w:rsid w:val="00DC1652"/>
    <w:pPr>
      <w:numPr>
        <w:numId w:val="4"/>
      </w:numPr>
    </w:pPr>
  </w:style>
  <w:style w:type="numbering" w:customStyle="1" w:styleId="WWNum4">
    <w:name w:val="WWNum4"/>
    <w:basedOn w:val="Semlista"/>
    <w:rsid w:val="00DC1652"/>
    <w:pPr>
      <w:numPr>
        <w:numId w:val="5"/>
      </w:numPr>
    </w:pPr>
  </w:style>
  <w:style w:type="numbering" w:customStyle="1" w:styleId="WWNum5">
    <w:name w:val="WWNum5"/>
    <w:basedOn w:val="Semlista"/>
    <w:rsid w:val="00DC1652"/>
    <w:pPr>
      <w:numPr>
        <w:numId w:val="6"/>
      </w:numPr>
    </w:pPr>
  </w:style>
  <w:style w:type="numbering" w:customStyle="1" w:styleId="WWNum6">
    <w:name w:val="WWNum6"/>
    <w:basedOn w:val="Semlista"/>
    <w:rsid w:val="00DC1652"/>
    <w:pPr>
      <w:numPr>
        <w:numId w:val="17"/>
      </w:numPr>
    </w:pPr>
  </w:style>
  <w:style w:type="numbering" w:customStyle="1" w:styleId="WWNum7">
    <w:name w:val="WWNum7"/>
    <w:basedOn w:val="Semlista"/>
    <w:rsid w:val="00DC1652"/>
    <w:pPr>
      <w:numPr>
        <w:numId w:val="7"/>
      </w:numPr>
    </w:pPr>
  </w:style>
  <w:style w:type="numbering" w:customStyle="1" w:styleId="WWNum8">
    <w:name w:val="WWNum8"/>
    <w:basedOn w:val="Semlista"/>
    <w:rsid w:val="00DC1652"/>
    <w:pPr>
      <w:numPr>
        <w:numId w:val="8"/>
      </w:numPr>
    </w:pPr>
  </w:style>
  <w:style w:type="numbering" w:customStyle="1" w:styleId="WWNum9">
    <w:name w:val="WWNum9"/>
    <w:basedOn w:val="Semlista"/>
    <w:rsid w:val="00DC1652"/>
    <w:pPr>
      <w:numPr>
        <w:numId w:val="18"/>
      </w:numPr>
    </w:pPr>
  </w:style>
  <w:style w:type="numbering" w:customStyle="1" w:styleId="WWNum10">
    <w:name w:val="WWNum10"/>
    <w:basedOn w:val="Semlista"/>
    <w:rsid w:val="00DC1652"/>
    <w:pPr>
      <w:numPr>
        <w:numId w:val="9"/>
      </w:numPr>
    </w:pPr>
  </w:style>
  <w:style w:type="numbering" w:customStyle="1" w:styleId="WWNum11">
    <w:name w:val="WWNum11"/>
    <w:basedOn w:val="Semlista"/>
    <w:rsid w:val="00DC1652"/>
    <w:pPr>
      <w:numPr>
        <w:numId w:val="10"/>
      </w:numPr>
    </w:pPr>
  </w:style>
  <w:style w:type="numbering" w:customStyle="1" w:styleId="WWNum12">
    <w:name w:val="WWNum12"/>
    <w:basedOn w:val="Semlista"/>
    <w:rsid w:val="00DC1652"/>
    <w:pPr>
      <w:numPr>
        <w:numId w:val="11"/>
      </w:numPr>
    </w:pPr>
  </w:style>
  <w:style w:type="numbering" w:customStyle="1" w:styleId="WWNum13">
    <w:name w:val="WWNum13"/>
    <w:basedOn w:val="Semlista"/>
    <w:rsid w:val="00DC1652"/>
    <w:pPr>
      <w:numPr>
        <w:numId w:val="12"/>
      </w:numPr>
    </w:pPr>
  </w:style>
  <w:style w:type="numbering" w:customStyle="1" w:styleId="WWNum14">
    <w:name w:val="WWNum14"/>
    <w:basedOn w:val="Semlista"/>
    <w:rsid w:val="00DC1652"/>
    <w:pPr>
      <w:numPr>
        <w:numId w:val="13"/>
      </w:numPr>
    </w:pPr>
  </w:style>
  <w:style w:type="numbering" w:customStyle="1" w:styleId="WWNum15">
    <w:name w:val="WWNum15"/>
    <w:basedOn w:val="Semlista"/>
    <w:rsid w:val="00DC1652"/>
    <w:pPr>
      <w:numPr>
        <w:numId w:val="14"/>
      </w:numPr>
    </w:pPr>
  </w:style>
  <w:style w:type="numbering" w:customStyle="1" w:styleId="WWNum16">
    <w:name w:val="WWNum16"/>
    <w:basedOn w:val="Semlista"/>
    <w:rsid w:val="00DC1652"/>
    <w:pPr>
      <w:numPr>
        <w:numId w:val="15"/>
      </w:numPr>
    </w:pPr>
  </w:style>
  <w:style w:type="numbering" w:customStyle="1" w:styleId="WWNum17">
    <w:name w:val="WWNum17"/>
    <w:basedOn w:val="Semlista"/>
    <w:rsid w:val="00DC1652"/>
    <w:pPr>
      <w:numPr>
        <w:numId w:val="16"/>
      </w:numPr>
    </w:pPr>
  </w:style>
  <w:style w:type="paragraph" w:styleId="Textodecomentrio">
    <w:name w:val="annotation text"/>
    <w:basedOn w:val="Normal"/>
    <w:link w:val="TextodecomentrioChar"/>
    <w:uiPriority w:val="99"/>
    <w:qFormat/>
    <w:rsid w:val="00DC1652"/>
    <w:pPr>
      <w:spacing w:after="200" w:line="276" w:lineRule="auto"/>
    </w:pPr>
    <w:rPr>
      <w:rFonts w:ascii="Calibri" w:eastAsia="Times New Roman" w:hAnsi="Calibri"/>
      <w:kern w:val="0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C1652"/>
    <w:rPr>
      <w:rFonts w:ascii="Calibri" w:eastAsia="Times New Roman" w:hAnsi="Calibri"/>
    </w:rPr>
  </w:style>
  <w:style w:type="character" w:styleId="Refdecomentrio">
    <w:name w:val="annotation reference"/>
    <w:uiPriority w:val="99"/>
    <w:rsid w:val="00DC1652"/>
    <w:rPr>
      <w:rFonts w:cs="Times New Roman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qFormat/>
    <w:rsid w:val="00DC16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DC1652"/>
    <w:rPr>
      <w:rFonts w:ascii="Calibri" w:eastAsia="Times New Roman" w:hAnsi="Calibri"/>
      <w:b/>
      <w:bCs/>
    </w:rPr>
  </w:style>
  <w:style w:type="paragraph" w:customStyle="1" w:styleId="Corpodetexto33">
    <w:name w:val="Corpo de texto 33"/>
    <w:basedOn w:val="Normal"/>
    <w:rsid w:val="00DC1652"/>
    <w:pPr>
      <w:ind w:right="2"/>
    </w:pPr>
    <w:rPr>
      <w:rFonts w:eastAsia="Times New Roman"/>
      <w:kern w:val="0"/>
      <w:szCs w:val="20"/>
      <w:lang w:eastAsia="pt-BR"/>
    </w:rPr>
  </w:style>
  <w:style w:type="paragraph" w:customStyle="1" w:styleId="SemEspaamento1">
    <w:name w:val="Sem Espaçamento1"/>
    <w:link w:val="NoSpacingChar"/>
    <w:qFormat/>
    <w:rsid w:val="00DC1652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Textopadro">
    <w:name w:val="Texto padrão"/>
    <w:basedOn w:val="Normal"/>
    <w:link w:val="TextopadroChar"/>
    <w:rsid w:val="00DC1652"/>
    <w:pPr>
      <w:widowControl w:val="0"/>
    </w:pPr>
    <w:rPr>
      <w:rFonts w:eastAsia="Times New Roman"/>
      <w:kern w:val="0"/>
      <w:sz w:val="20"/>
      <w:szCs w:val="20"/>
      <w:lang w:val="en-US"/>
    </w:rPr>
  </w:style>
  <w:style w:type="character" w:customStyle="1" w:styleId="TextopadroChar">
    <w:name w:val="Texto padrão Char"/>
    <w:link w:val="Textopadro"/>
    <w:uiPriority w:val="99"/>
    <w:locked/>
    <w:rsid w:val="00DC1652"/>
    <w:rPr>
      <w:rFonts w:eastAsia="Times New Roman"/>
      <w:lang w:val="en-US"/>
    </w:rPr>
  </w:style>
  <w:style w:type="character" w:customStyle="1" w:styleId="Textodocorpo">
    <w:name w:val="Texto do corpo_"/>
    <w:basedOn w:val="Fontepargpadro"/>
    <w:link w:val="Textodocorpo0"/>
    <w:uiPriority w:val="99"/>
    <w:rsid w:val="004D2E62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xtodocorpo85pt">
    <w:name w:val="Texto do corpo + 8;5 pt"/>
    <w:basedOn w:val="Textodocorpo"/>
    <w:rsid w:val="004D2E62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xtodocorpo0">
    <w:name w:val="Texto do corpo"/>
    <w:basedOn w:val="Normal"/>
    <w:link w:val="Textodocorpo"/>
    <w:uiPriority w:val="99"/>
    <w:rsid w:val="004D2E62"/>
    <w:pPr>
      <w:shd w:val="clear" w:color="auto" w:fill="FFFFFF"/>
      <w:spacing w:line="322" w:lineRule="exact"/>
      <w:ind w:firstLine="680"/>
    </w:pPr>
    <w:rPr>
      <w:rFonts w:ascii="Arial" w:eastAsia="Arial" w:hAnsi="Arial" w:cs="Arial"/>
      <w:kern w:val="0"/>
      <w:sz w:val="19"/>
      <w:szCs w:val="19"/>
      <w:lang w:eastAsia="pt-BR"/>
    </w:rPr>
  </w:style>
  <w:style w:type="paragraph" w:customStyle="1" w:styleId="xl68">
    <w:name w:val="xl68"/>
    <w:basedOn w:val="Normal"/>
    <w:rsid w:val="00006117"/>
    <w:pPr>
      <w:spacing w:before="100" w:beforeAutospacing="1" w:after="100" w:afterAutospacing="1"/>
      <w:jc w:val="center"/>
    </w:pPr>
    <w:rPr>
      <w:rFonts w:eastAsia="Times New Roman"/>
      <w:kern w:val="0"/>
      <w:lang w:eastAsia="pt-BR"/>
    </w:rPr>
  </w:style>
  <w:style w:type="paragraph" w:customStyle="1" w:styleId="xl69">
    <w:name w:val="xl69"/>
    <w:basedOn w:val="Normal"/>
    <w:rsid w:val="00006117"/>
    <w:pPr>
      <w:spacing w:before="100" w:beforeAutospacing="1" w:after="100" w:afterAutospacing="1"/>
      <w:jc w:val="right"/>
    </w:pPr>
    <w:rPr>
      <w:rFonts w:eastAsia="Times New Roman"/>
      <w:kern w:val="0"/>
      <w:lang w:eastAsia="pt-BR"/>
    </w:rPr>
  </w:style>
  <w:style w:type="paragraph" w:customStyle="1" w:styleId="xl70">
    <w:name w:val="xl70"/>
    <w:basedOn w:val="Normal"/>
    <w:rsid w:val="00006117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71">
    <w:name w:val="xl71"/>
    <w:basedOn w:val="Normal"/>
    <w:rsid w:val="00006117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72">
    <w:name w:val="xl72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73">
    <w:name w:val="xl73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137">
    <w:name w:val="xl137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56">
    <w:name w:val="xl156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kern w:val="0"/>
      <w:sz w:val="20"/>
      <w:szCs w:val="20"/>
      <w:lang w:eastAsia="pt-BR"/>
    </w:rPr>
  </w:style>
  <w:style w:type="paragraph" w:customStyle="1" w:styleId="xl157">
    <w:name w:val="xl157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kern w:val="0"/>
      <w:sz w:val="20"/>
      <w:szCs w:val="20"/>
      <w:lang w:eastAsia="pt-BR"/>
    </w:rPr>
  </w:style>
  <w:style w:type="paragraph" w:customStyle="1" w:styleId="xl158">
    <w:name w:val="xl158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59">
    <w:name w:val="xl159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60">
    <w:name w:val="xl160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61">
    <w:name w:val="xl161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</w:pPr>
    <w:rPr>
      <w:rFonts w:eastAsia="Times New Roman"/>
      <w:kern w:val="0"/>
      <w:lang w:eastAsia="pt-BR"/>
    </w:rPr>
  </w:style>
  <w:style w:type="paragraph" w:customStyle="1" w:styleId="xl162">
    <w:name w:val="xl162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kern w:val="0"/>
      <w:lang w:eastAsia="pt-BR"/>
    </w:rPr>
  </w:style>
  <w:style w:type="paragraph" w:customStyle="1" w:styleId="xl163">
    <w:name w:val="xl163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right"/>
      <w:textAlignment w:val="center"/>
    </w:pPr>
    <w:rPr>
      <w:rFonts w:eastAsia="Times New Roman"/>
      <w:kern w:val="0"/>
      <w:lang w:eastAsia="pt-BR"/>
    </w:rPr>
  </w:style>
  <w:style w:type="paragraph" w:customStyle="1" w:styleId="xl164">
    <w:name w:val="xl164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65">
    <w:name w:val="xl165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kern w:val="0"/>
      <w:lang w:eastAsia="pt-BR"/>
    </w:rPr>
  </w:style>
  <w:style w:type="paragraph" w:customStyle="1" w:styleId="xl166">
    <w:name w:val="xl166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167">
    <w:name w:val="xl167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68">
    <w:name w:val="xl168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eastAsia="Times New Roman"/>
      <w:kern w:val="0"/>
      <w:lang w:eastAsia="pt-BR"/>
    </w:rPr>
  </w:style>
  <w:style w:type="paragraph" w:customStyle="1" w:styleId="xl169">
    <w:name w:val="xl169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70">
    <w:name w:val="xl170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71">
    <w:name w:val="xl171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72">
    <w:name w:val="xl172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kern w:val="0"/>
      <w:sz w:val="20"/>
      <w:szCs w:val="20"/>
      <w:lang w:eastAsia="pt-BR"/>
    </w:rPr>
  </w:style>
  <w:style w:type="paragraph" w:customStyle="1" w:styleId="xl173">
    <w:name w:val="xl173"/>
    <w:basedOn w:val="Normal"/>
    <w:rsid w:val="000061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kern w:val="0"/>
      <w:sz w:val="20"/>
      <w:szCs w:val="20"/>
      <w:lang w:eastAsia="pt-BR"/>
    </w:rPr>
  </w:style>
  <w:style w:type="paragraph" w:customStyle="1" w:styleId="xl174">
    <w:name w:val="xl174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175">
    <w:name w:val="xl175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kern w:val="0"/>
      <w:lang w:eastAsia="pt-BR"/>
    </w:rPr>
  </w:style>
  <w:style w:type="paragraph" w:customStyle="1" w:styleId="xl176">
    <w:name w:val="xl176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177">
    <w:name w:val="xl177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kern w:val="0"/>
      <w:lang w:eastAsia="pt-BR"/>
    </w:rPr>
  </w:style>
  <w:style w:type="paragraph" w:customStyle="1" w:styleId="xl178">
    <w:name w:val="xl178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lang w:eastAsia="pt-BR"/>
    </w:rPr>
  </w:style>
  <w:style w:type="paragraph" w:customStyle="1" w:styleId="xl179">
    <w:name w:val="xl179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180">
    <w:name w:val="xl180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181">
    <w:name w:val="xl181"/>
    <w:basedOn w:val="Normal"/>
    <w:rsid w:val="00006117"/>
    <w:pPr>
      <w:pBdr>
        <w:bottom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182">
    <w:name w:val="xl182"/>
    <w:basedOn w:val="Normal"/>
    <w:rsid w:val="000061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83">
    <w:name w:val="xl183"/>
    <w:basedOn w:val="Normal"/>
    <w:rsid w:val="000061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84">
    <w:name w:val="xl184"/>
    <w:basedOn w:val="Normal"/>
    <w:rsid w:val="000061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85">
    <w:name w:val="xl185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lang w:eastAsia="pt-BR"/>
    </w:rPr>
  </w:style>
  <w:style w:type="paragraph" w:customStyle="1" w:styleId="xl186">
    <w:name w:val="xl186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kern w:val="0"/>
      <w:lang w:eastAsia="pt-BR"/>
    </w:rPr>
  </w:style>
  <w:style w:type="paragraph" w:customStyle="1" w:styleId="xl187">
    <w:name w:val="xl187"/>
    <w:basedOn w:val="Normal"/>
    <w:rsid w:val="00E817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88">
    <w:name w:val="xl188"/>
    <w:basedOn w:val="Normal"/>
    <w:rsid w:val="00E817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kern w:val="0"/>
      <w:sz w:val="20"/>
      <w:szCs w:val="20"/>
      <w:lang w:eastAsia="pt-BR"/>
    </w:rPr>
  </w:style>
  <w:style w:type="paragraph" w:customStyle="1" w:styleId="xl189">
    <w:name w:val="xl189"/>
    <w:basedOn w:val="Normal"/>
    <w:rsid w:val="00E8172F"/>
    <w:pPr>
      <w:spacing w:before="100" w:beforeAutospacing="1" w:after="100" w:afterAutospacing="1"/>
    </w:pPr>
    <w:rPr>
      <w:rFonts w:ascii="Arial" w:eastAsia="Times New Roman" w:hAnsi="Arial" w:cs="Arial"/>
      <w:kern w:val="0"/>
      <w:sz w:val="32"/>
      <w:szCs w:val="32"/>
      <w:lang w:eastAsia="pt-BR"/>
    </w:rPr>
  </w:style>
  <w:style w:type="paragraph" w:customStyle="1" w:styleId="xl190">
    <w:name w:val="xl190"/>
    <w:basedOn w:val="Normal"/>
    <w:rsid w:val="00E8172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91">
    <w:name w:val="xl191"/>
    <w:basedOn w:val="Normal"/>
    <w:rsid w:val="00E8172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92">
    <w:name w:val="xl192"/>
    <w:basedOn w:val="Normal"/>
    <w:rsid w:val="00E8172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sz w:val="32"/>
      <w:szCs w:val="32"/>
      <w:lang w:eastAsia="pt-BR"/>
    </w:rPr>
  </w:style>
  <w:style w:type="paragraph" w:customStyle="1" w:styleId="xl193">
    <w:name w:val="xl193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94">
    <w:name w:val="xl194"/>
    <w:basedOn w:val="Normal"/>
    <w:rsid w:val="00E81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95">
    <w:name w:val="xl195"/>
    <w:basedOn w:val="Normal"/>
    <w:rsid w:val="00E81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196">
    <w:name w:val="xl196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197">
    <w:name w:val="xl197"/>
    <w:basedOn w:val="Normal"/>
    <w:rsid w:val="00E817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198">
    <w:name w:val="xl198"/>
    <w:basedOn w:val="Normal"/>
    <w:rsid w:val="00E81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kern w:val="0"/>
      <w:sz w:val="28"/>
      <w:szCs w:val="28"/>
      <w:lang w:eastAsia="pt-BR"/>
    </w:rPr>
  </w:style>
  <w:style w:type="paragraph" w:customStyle="1" w:styleId="xl199">
    <w:name w:val="xl199"/>
    <w:basedOn w:val="Normal"/>
    <w:rsid w:val="00E8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paragraph">
    <w:name w:val="paragraph"/>
    <w:basedOn w:val="Normal"/>
    <w:rsid w:val="004F469E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customStyle="1" w:styleId="normaltextrun">
    <w:name w:val="normaltextrun"/>
    <w:basedOn w:val="Fontepargpadro"/>
    <w:rsid w:val="004F469E"/>
  </w:style>
  <w:style w:type="paragraph" w:customStyle="1" w:styleId="xl200">
    <w:name w:val="xl200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1">
    <w:name w:val="xl201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2">
    <w:name w:val="xl202"/>
    <w:basedOn w:val="Normal"/>
    <w:rsid w:val="000F62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3">
    <w:name w:val="xl203"/>
    <w:basedOn w:val="Normal"/>
    <w:rsid w:val="000F62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4">
    <w:name w:val="xl204"/>
    <w:basedOn w:val="Normal"/>
    <w:rsid w:val="000F62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5">
    <w:name w:val="xl205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6">
    <w:name w:val="xl206"/>
    <w:basedOn w:val="Normal"/>
    <w:rsid w:val="000F62D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07">
    <w:name w:val="xl207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08">
    <w:name w:val="xl208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09">
    <w:name w:val="xl209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10">
    <w:name w:val="xl210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11">
    <w:name w:val="xl211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12">
    <w:name w:val="xl212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13">
    <w:name w:val="xl213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4">
    <w:name w:val="xl214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5">
    <w:name w:val="xl215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6">
    <w:name w:val="xl216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7">
    <w:name w:val="xl217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18">
    <w:name w:val="xl218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19">
    <w:name w:val="xl219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20">
    <w:name w:val="xl220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21">
    <w:name w:val="xl221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22">
    <w:name w:val="xl222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23">
    <w:name w:val="xl223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lang w:eastAsia="pt-BR"/>
    </w:rPr>
  </w:style>
  <w:style w:type="paragraph" w:customStyle="1" w:styleId="xl224">
    <w:name w:val="xl224"/>
    <w:basedOn w:val="Normal"/>
    <w:rsid w:val="000F62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225">
    <w:name w:val="xl225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26">
    <w:name w:val="xl226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27">
    <w:name w:val="xl227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228">
    <w:name w:val="xl228"/>
    <w:basedOn w:val="Normal"/>
    <w:rsid w:val="000F62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229">
    <w:name w:val="xl229"/>
    <w:basedOn w:val="Normal"/>
    <w:rsid w:val="000F62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230">
    <w:name w:val="xl230"/>
    <w:basedOn w:val="Normal"/>
    <w:rsid w:val="000F62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231">
    <w:name w:val="xl231"/>
    <w:basedOn w:val="Normal"/>
    <w:rsid w:val="000F62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232">
    <w:name w:val="xl232"/>
    <w:basedOn w:val="Normal"/>
    <w:rsid w:val="000F62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Cs w:val="22"/>
      <w:lang w:eastAsia="pt-BR"/>
    </w:rPr>
  </w:style>
  <w:style w:type="paragraph" w:customStyle="1" w:styleId="xl233">
    <w:name w:val="xl233"/>
    <w:basedOn w:val="Normal"/>
    <w:rsid w:val="000F62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styleId="Commarcadores2">
    <w:name w:val="List Bullet 2"/>
    <w:basedOn w:val="Normal"/>
    <w:unhideWhenUsed/>
    <w:rsid w:val="000F62D3"/>
    <w:pPr>
      <w:numPr>
        <w:numId w:val="19"/>
      </w:numPr>
      <w:contextualSpacing/>
    </w:pPr>
    <w:rPr>
      <w:rFonts w:eastAsia="Times New Roman"/>
      <w:kern w:val="0"/>
      <w:lang w:eastAsia="pt-BR"/>
    </w:rPr>
  </w:style>
  <w:style w:type="paragraph" w:customStyle="1" w:styleId="PADRO0">
    <w:name w:val="PADRÃO"/>
    <w:qFormat/>
    <w:rsid w:val="001935D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yiv3324304618msonormal">
    <w:name w:val="yiv3324304618msonormal"/>
    <w:basedOn w:val="Normal"/>
    <w:rsid w:val="003C39E1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styleId="Nmerodelinha">
    <w:name w:val="line number"/>
    <w:basedOn w:val="Fontepargpadro"/>
    <w:unhideWhenUsed/>
    <w:rsid w:val="003C39E1"/>
  </w:style>
  <w:style w:type="character" w:customStyle="1" w:styleId="paginarotulo1">
    <w:name w:val="paginarotulo1"/>
    <w:basedOn w:val="Fontepargpadro"/>
    <w:rsid w:val="00091848"/>
    <w:rPr>
      <w:rFonts w:ascii="Verdana" w:hAnsi="Verdana" w:hint="default"/>
      <w:b w:val="0"/>
      <w:bCs w:val="0"/>
      <w:color w:val="666666"/>
      <w:sz w:val="14"/>
      <w:szCs w:val="14"/>
    </w:rPr>
  </w:style>
  <w:style w:type="paragraph" w:customStyle="1" w:styleId="c8">
    <w:name w:val="c8"/>
    <w:basedOn w:val="Normal"/>
    <w:uiPriority w:val="99"/>
    <w:qFormat/>
    <w:rsid w:val="00091848"/>
    <w:pPr>
      <w:widowControl w:val="0"/>
      <w:spacing w:line="240" w:lineRule="atLeast"/>
      <w:jc w:val="center"/>
    </w:pPr>
    <w:rPr>
      <w:rFonts w:eastAsia="Calibri"/>
      <w:kern w:val="0"/>
    </w:rPr>
  </w:style>
  <w:style w:type="character" w:customStyle="1" w:styleId="WW8Num2z1">
    <w:name w:val="WW8Num2z1"/>
    <w:rsid w:val="00091848"/>
    <w:rPr>
      <w:rFonts w:ascii="Courier New" w:hAnsi="Courier New" w:cs="Courier New"/>
    </w:rPr>
  </w:style>
  <w:style w:type="paragraph" w:styleId="Lista3">
    <w:name w:val="List 3"/>
    <w:basedOn w:val="Normal"/>
    <w:unhideWhenUsed/>
    <w:rsid w:val="00091848"/>
    <w:pPr>
      <w:ind w:left="849" w:hanging="283"/>
      <w:contextualSpacing/>
    </w:pPr>
    <w:rPr>
      <w:rFonts w:eastAsia="Times New Roman"/>
      <w:kern w:val="0"/>
      <w:lang w:eastAsia="pt-BR"/>
    </w:rPr>
  </w:style>
  <w:style w:type="paragraph" w:styleId="Listadecontinuao">
    <w:name w:val="List Continue"/>
    <w:basedOn w:val="Normal"/>
    <w:unhideWhenUsed/>
    <w:rsid w:val="00091848"/>
    <w:pPr>
      <w:spacing w:after="120"/>
      <w:ind w:left="283"/>
      <w:contextualSpacing/>
    </w:pPr>
    <w:rPr>
      <w:rFonts w:eastAsia="Times New Roman"/>
      <w:kern w:val="0"/>
      <w:lang w:eastAsia="pt-BR"/>
    </w:rPr>
  </w:style>
  <w:style w:type="paragraph" w:styleId="Textoembloco">
    <w:name w:val="Block Text"/>
    <w:basedOn w:val="Normal"/>
    <w:unhideWhenUsed/>
    <w:rsid w:val="00091848"/>
    <w:pPr>
      <w:ind w:left="-180" w:right="-180"/>
    </w:pPr>
    <w:rPr>
      <w:rFonts w:eastAsia="Times New Roman"/>
      <w:kern w:val="0"/>
      <w:lang w:eastAsia="pt-BR"/>
    </w:rPr>
  </w:style>
  <w:style w:type="paragraph" w:customStyle="1" w:styleId="Corpodetexto34">
    <w:name w:val="Corpo de texto 34"/>
    <w:basedOn w:val="Normal"/>
    <w:rsid w:val="00091848"/>
    <w:pPr>
      <w:ind w:right="2"/>
    </w:pPr>
    <w:rPr>
      <w:rFonts w:eastAsia="Times New Roman"/>
      <w:kern w:val="0"/>
      <w:szCs w:val="20"/>
      <w:lang w:eastAsia="pt-BR"/>
    </w:rPr>
  </w:style>
  <w:style w:type="paragraph" w:customStyle="1" w:styleId="SemEspaamento2">
    <w:name w:val="Sem Espaçamento2"/>
    <w:qFormat/>
    <w:rsid w:val="00091848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SemEspaamento3">
    <w:name w:val="Sem Espaçamento3"/>
    <w:rsid w:val="00091848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SemEspaamento4">
    <w:name w:val="Sem Espaçamento4"/>
    <w:rsid w:val="00091848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textrunscx19970210">
    <w:name w:val="textrun scx19970210"/>
    <w:basedOn w:val="Fontepargpadro"/>
    <w:uiPriority w:val="99"/>
    <w:rsid w:val="00091848"/>
    <w:rPr>
      <w:rFonts w:cs="Times New Roman"/>
    </w:rPr>
  </w:style>
  <w:style w:type="paragraph" w:customStyle="1" w:styleId="Corpodetextorecuado">
    <w:name w:val="Corpo de texto recuado"/>
    <w:basedOn w:val="Normal"/>
    <w:uiPriority w:val="99"/>
    <w:unhideWhenUsed/>
    <w:rsid w:val="00091848"/>
    <w:pPr>
      <w:spacing w:after="120"/>
      <w:ind w:left="283"/>
    </w:pPr>
    <w:rPr>
      <w:rFonts w:ascii="Verdana" w:eastAsia="Times New Roman" w:hAnsi="Verdana" w:cs="Arial"/>
      <w:color w:val="000000"/>
      <w:kern w:val="0"/>
      <w:lang w:eastAsia="pt-BR"/>
    </w:rPr>
  </w:style>
  <w:style w:type="character" w:customStyle="1" w:styleId="TextodebaloChar1">
    <w:name w:val="Texto de balão Char1"/>
    <w:basedOn w:val="Fontepargpadro"/>
    <w:uiPriority w:val="99"/>
    <w:semiHidden/>
    <w:rsid w:val="00091848"/>
    <w:rPr>
      <w:rFonts w:ascii="Tahoma" w:hAnsi="Tahoma" w:cs="Tahoma"/>
      <w:sz w:val="16"/>
      <w:szCs w:val="16"/>
    </w:rPr>
  </w:style>
  <w:style w:type="paragraph" w:customStyle="1" w:styleId="P30">
    <w:name w:val="P30"/>
    <w:basedOn w:val="Normal"/>
    <w:rsid w:val="00091848"/>
    <w:rPr>
      <w:rFonts w:eastAsia="Times New Roman"/>
      <w:b/>
      <w:kern w:val="0"/>
      <w:szCs w:val="20"/>
    </w:rPr>
  </w:style>
  <w:style w:type="character" w:customStyle="1" w:styleId="HeaderChar">
    <w:name w:val="Header Char"/>
    <w:rsid w:val="00091848"/>
    <w:rPr>
      <w:rFonts w:ascii="Calibri" w:hAnsi="Calibri" w:cs="Calibri"/>
    </w:rPr>
  </w:style>
  <w:style w:type="character" w:customStyle="1" w:styleId="FooterChar">
    <w:name w:val="Footer Char"/>
    <w:rsid w:val="00091848"/>
    <w:rPr>
      <w:sz w:val="24"/>
      <w:szCs w:val="24"/>
      <w:lang w:val="pt-BR" w:eastAsia="pt-BR"/>
    </w:rPr>
  </w:style>
  <w:style w:type="character" w:customStyle="1" w:styleId="tahoma-11-003366">
    <w:name w:val="tahoma-11-003366"/>
    <w:uiPriority w:val="99"/>
    <w:rsid w:val="00091848"/>
  </w:style>
  <w:style w:type="paragraph" w:customStyle="1" w:styleId="xl24">
    <w:name w:val="xl24"/>
    <w:basedOn w:val="Normal"/>
    <w:rsid w:val="00091848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5">
    <w:name w:val="xl25"/>
    <w:basedOn w:val="Normal"/>
    <w:rsid w:val="00091848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6">
    <w:name w:val="xl26"/>
    <w:basedOn w:val="Normal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27">
    <w:name w:val="xl27"/>
    <w:basedOn w:val="Normal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8">
    <w:name w:val="xl28"/>
    <w:basedOn w:val="Normal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29">
    <w:name w:val="xl29"/>
    <w:basedOn w:val="Normal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30">
    <w:name w:val="xl30"/>
    <w:basedOn w:val="Normal"/>
    <w:rsid w:val="00091848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31">
    <w:name w:val="xl31"/>
    <w:basedOn w:val="Normal"/>
    <w:rsid w:val="00091848"/>
    <w:pP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32">
    <w:name w:val="xl32"/>
    <w:basedOn w:val="Normal"/>
    <w:rsid w:val="00091848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33">
    <w:name w:val="xl33"/>
    <w:basedOn w:val="Normal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4">
    <w:name w:val="xl34"/>
    <w:basedOn w:val="Normal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5">
    <w:name w:val="xl35"/>
    <w:basedOn w:val="Normal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6">
    <w:name w:val="xl36"/>
    <w:basedOn w:val="Normal"/>
    <w:rsid w:val="000918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7">
    <w:name w:val="xl37"/>
    <w:basedOn w:val="Normal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8">
    <w:name w:val="xl38"/>
    <w:basedOn w:val="Normal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39">
    <w:name w:val="xl39"/>
    <w:basedOn w:val="Normal"/>
    <w:rsid w:val="000918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0">
    <w:name w:val="xl40"/>
    <w:basedOn w:val="Normal"/>
    <w:rsid w:val="00091848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41">
    <w:name w:val="xl41"/>
    <w:basedOn w:val="Normal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2">
    <w:name w:val="xl42"/>
    <w:basedOn w:val="Normal"/>
    <w:rsid w:val="000918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3">
    <w:name w:val="xl43"/>
    <w:basedOn w:val="Normal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44">
    <w:name w:val="xl44"/>
    <w:basedOn w:val="Normal"/>
    <w:rsid w:val="0009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kern w:val="0"/>
      <w:lang w:eastAsia="pt-BR"/>
    </w:rPr>
  </w:style>
  <w:style w:type="paragraph" w:customStyle="1" w:styleId="xl45">
    <w:name w:val="xl45"/>
    <w:basedOn w:val="Normal"/>
    <w:rsid w:val="00091848"/>
    <w:pPr>
      <w:spacing w:before="100" w:beforeAutospacing="1" w:after="100" w:afterAutospacing="1"/>
      <w:jc w:val="center"/>
    </w:pPr>
    <w:rPr>
      <w:rFonts w:ascii="Arial" w:eastAsia="Times New Roman" w:hAnsi="Arial" w:cs="Arial"/>
      <w:kern w:val="0"/>
      <w:lang w:eastAsia="pt-BR"/>
    </w:rPr>
  </w:style>
  <w:style w:type="paragraph" w:customStyle="1" w:styleId="xl46">
    <w:name w:val="xl46"/>
    <w:basedOn w:val="Normal"/>
    <w:rsid w:val="000918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7">
    <w:name w:val="xl47"/>
    <w:basedOn w:val="Normal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8">
    <w:name w:val="xl48"/>
    <w:basedOn w:val="Normal"/>
    <w:rsid w:val="000918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49">
    <w:name w:val="xl49"/>
    <w:basedOn w:val="Normal"/>
    <w:uiPriority w:val="99"/>
    <w:rsid w:val="000918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50">
    <w:name w:val="xl50"/>
    <w:basedOn w:val="Normal"/>
    <w:uiPriority w:val="99"/>
    <w:rsid w:val="0009184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paragraph" w:customStyle="1" w:styleId="xl51">
    <w:name w:val="xl51"/>
    <w:basedOn w:val="Normal"/>
    <w:uiPriority w:val="99"/>
    <w:rsid w:val="000918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Times New Roman" w:hAnsi="Arial" w:cs="Arial"/>
      <w:b/>
      <w:bCs/>
      <w:kern w:val="0"/>
      <w:lang w:eastAsia="pt-BR"/>
    </w:rPr>
  </w:style>
  <w:style w:type="character" w:customStyle="1" w:styleId="BodyTextChar">
    <w:name w:val="Body Text Char"/>
    <w:uiPriority w:val="99"/>
    <w:rsid w:val="00091848"/>
    <w:rPr>
      <w:rFonts w:eastAsia="Times New Roman"/>
      <w:sz w:val="24"/>
      <w:szCs w:val="24"/>
      <w:lang w:val="pt-BR" w:eastAsia="pt-BR"/>
    </w:rPr>
  </w:style>
  <w:style w:type="paragraph" w:customStyle="1" w:styleId="Recuodecorpodetexto1">
    <w:name w:val="Recuo de corpo de texto1"/>
    <w:basedOn w:val="Normal"/>
    <w:link w:val="BodyTextIndentChar"/>
    <w:uiPriority w:val="99"/>
    <w:rsid w:val="00091848"/>
    <w:pPr>
      <w:ind w:firstLine="705"/>
    </w:pPr>
    <w:rPr>
      <w:rFonts w:ascii="Arial" w:eastAsia="Calibri" w:hAnsi="Arial" w:cs="Arial"/>
      <w:kern w:val="0"/>
      <w:szCs w:val="22"/>
    </w:rPr>
  </w:style>
  <w:style w:type="character" w:customStyle="1" w:styleId="BodyTextIndentChar">
    <w:name w:val="Body Text Indent Char"/>
    <w:link w:val="Recuodecorpodetexto1"/>
    <w:uiPriority w:val="99"/>
    <w:rsid w:val="00091848"/>
    <w:rPr>
      <w:rFonts w:ascii="Arial" w:eastAsia="Calibri" w:hAnsi="Arial" w:cs="Arial"/>
      <w:sz w:val="22"/>
      <w:szCs w:val="22"/>
      <w:lang w:eastAsia="ar-SA"/>
    </w:rPr>
  </w:style>
  <w:style w:type="paragraph" w:customStyle="1" w:styleId="Recuodecorpodetexto22">
    <w:name w:val="Recuo de corpo de texto 22"/>
    <w:basedOn w:val="Normal"/>
    <w:rsid w:val="00091848"/>
    <w:pPr>
      <w:ind w:firstLine="708"/>
    </w:pPr>
    <w:rPr>
      <w:rFonts w:ascii="Arial" w:eastAsia="Times New Roman" w:hAnsi="Arial" w:cs="Arial"/>
      <w:kern w:val="0"/>
    </w:rPr>
  </w:style>
  <w:style w:type="paragraph" w:customStyle="1" w:styleId="ecxmsonormal">
    <w:name w:val="ecxmsonormal"/>
    <w:basedOn w:val="Normal"/>
    <w:rsid w:val="00091848"/>
    <w:pPr>
      <w:spacing w:after="324"/>
    </w:pPr>
    <w:rPr>
      <w:rFonts w:ascii="Calibri" w:eastAsia="Calibri" w:hAnsi="Calibri"/>
      <w:kern w:val="0"/>
      <w:lang w:eastAsia="pt-BR"/>
    </w:rPr>
  </w:style>
  <w:style w:type="paragraph" w:styleId="Textodenotadefim">
    <w:name w:val="endnote text"/>
    <w:basedOn w:val="Normal"/>
    <w:link w:val="TextodenotadefimChar"/>
    <w:uiPriority w:val="99"/>
    <w:rsid w:val="00091848"/>
    <w:pPr>
      <w:spacing w:after="200" w:line="276" w:lineRule="auto"/>
    </w:pPr>
    <w:rPr>
      <w:rFonts w:ascii="Calibri" w:eastAsia="Calibri" w:hAnsi="Calibri" w:cs="Calibri"/>
      <w:kern w:val="0"/>
      <w:szCs w:val="22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091848"/>
    <w:rPr>
      <w:rFonts w:ascii="Calibri" w:eastAsia="Calibri" w:hAnsi="Calibri" w:cs="Calibri"/>
      <w:sz w:val="22"/>
      <w:szCs w:val="22"/>
    </w:rPr>
  </w:style>
  <w:style w:type="character" w:customStyle="1" w:styleId="sc7253958">
    <w:name w:val="sc7253958"/>
    <w:uiPriority w:val="99"/>
    <w:rsid w:val="00091848"/>
    <w:rPr>
      <w:color w:val="000000"/>
    </w:rPr>
  </w:style>
  <w:style w:type="character" w:customStyle="1" w:styleId="sc5208902">
    <w:name w:val="sc5208902"/>
    <w:uiPriority w:val="99"/>
    <w:rsid w:val="00091848"/>
    <w:rPr>
      <w:color w:val="000000"/>
    </w:rPr>
  </w:style>
  <w:style w:type="character" w:customStyle="1" w:styleId="NoSpacingChar">
    <w:name w:val="No Spacing Char"/>
    <w:link w:val="SemEspaamento1"/>
    <w:rsid w:val="00091848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textocatalogon1">
    <w:name w:val="textocatalogon1"/>
    <w:uiPriority w:val="99"/>
    <w:rsid w:val="00091848"/>
    <w:rPr>
      <w:rFonts w:ascii="Arial" w:hAnsi="Arial" w:cs="Arial"/>
      <w:color w:val="0000CC"/>
      <w:sz w:val="24"/>
      <w:szCs w:val="24"/>
    </w:rPr>
  </w:style>
  <w:style w:type="character" w:customStyle="1" w:styleId="WW-Maisnfase">
    <w:name w:val="WW-Mais Ênfase"/>
    <w:uiPriority w:val="99"/>
    <w:rsid w:val="00091848"/>
    <w:rPr>
      <w:b/>
      <w:bCs/>
    </w:rPr>
  </w:style>
  <w:style w:type="character" w:styleId="RefernciaSutil">
    <w:name w:val="Subtle Reference"/>
    <w:uiPriority w:val="31"/>
    <w:qFormat/>
    <w:rsid w:val="00091848"/>
    <w:rPr>
      <w:smallCaps/>
      <w:color w:val="C0504D"/>
      <w:u w:val="single"/>
    </w:rPr>
  </w:style>
  <w:style w:type="paragraph" w:customStyle="1" w:styleId="Ttulo21">
    <w:name w:val="Título 21"/>
    <w:basedOn w:val="Normal"/>
    <w:uiPriority w:val="1"/>
    <w:qFormat/>
    <w:rsid w:val="00091848"/>
    <w:pPr>
      <w:widowControl w:val="0"/>
      <w:spacing w:before="15"/>
      <w:ind w:left="2591"/>
      <w:outlineLvl w:val="2"/>
    </w:pPr>
    <w:rPr>
      <w:rFonts w:ascii="Arial" w:eastAsia="Arial" w:hAnsi="Arial"/>
      <w:b/>
      <w:bCs/>
      <w:kern w:val="0"/>
      <w:sz w:val="28"/>
      <w:szCs w:val="28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091848"/>
    <w:pPr>
      <w:widowControl w:val="0"/>
      <w:ind w:left="20"/>
      <w:outlineLvl w:val="3"/>
    </w:pPr>
    <w:rPr>
      <w:rFonts w:ascii="Arial" w:eastAsia="Arial" w:hAnsi="Arial"/>
      <w:kern w:val="0"/>
      <w:sz w:val="28"/>
      <w:szCs w:val="28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091848"/>
    <w:pPr>
      <w:widowControl w:val="0"/>
      <w:spacing w:before="71"/>
      <w:ind w:left="4"/>
      <w:outlineLvl w:val="4"/>
    </w:pPr>
    <w:rPr>
      <w:rFonts w:eastAsia="Times New Roman"/>
      <w:b/>
      <w:bCs/>
      <w:kern w:val="0"/>
      <w:sz w:val="25"/>
      <w:szCs w:val="25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091848"/>
    <w:pPr>
      <w:widowControl w:val="0"/>
      <w:ind w:left="4"/>
      <w:outlineLvl w:val="5"/>
    </w:pPr>
    <w:rPr>
      <w:rFonts w:ascii="Verdana" w:eastAsia="Verdana" w:hAnsi="Verdana"/>
      <w:b/>
      <w:bCs/>
      <w:kern w:val="0"/>
      <w:szCs w:val="22"/>
      <w:lang w:val="en-US" w:eastAsia="en-US"/>
    </w:rPr>
  </w:style>
  <w:style w:type="paragraph" w:customStyle="1" w:styleId="Ttulo61">
    <w:name w:val="Título 61"/>
    <w:basedOn w:val="Normal"/>
    <w:uiPriority w:val="1"/>
    <w:qFormat/>
    <w:rsid w:val="00091848"/>
    <w:pPr>
      <w:widowControl w:val="0"/>
      <w:ind w:left="820" w:hanging="360"/>
      <w:outlineLvl w:val="6"/>
    </w:pPr>
    <w:rPr>
      <w:rFonts w:ascii="Calibri" w:eastAsia="Calibri" w:hAnsi="Calibri"/>
      <w:kern w:val="0"/>
      <w:szCs w:val="22"/>
      <w:lang w:val="en-US" w:eastAsia="en-US"/>
    </w:rPr>
  </w:style>
  <w:style w:type="paragraph" w:customStyle="1" w:styleId="Ttulo71">
    <w:name w:val="Título 71"/>
    <w:basedOn w:val="Normal"/>
    <w:uiPriority w:val="1"/>
    <w:qFormat/>
    <w:rsid w:val="00091848"/>
    <w:pPr>
      <w:widowControl w:val="0"/>
      <w:spacing w:before="759"/>
      <w:ind w:left="3784"/>
      <w:outlineLvl w:val="7"/>
    </w:pPr>
    <w:rPr>
      <w:rFonts w:ascii="Calibri" w:eastAsia="Calibri" w:hAnsi="Calibri"/>
      <w:b/>
      <w:bCs/>
      <w:kern w:val="0"/>
      <w:sz w:val="21"/>
      <w:szCs w:val="21"/>
      <w:lang w:val="en-US" w:eastAsia="en-US"/>
    </w:rPr>
  </w:style>
  <w:style w:type="paragraph" w:customStyle="1" w:styleId="Ttulo81">
    <w:name w:val="Título 81"/>
    <w:basedOn w:val="Normal"/>
    <w:uiPriority w:val="1"/>
    <w:qFormat/>
    <w:rsid w:val="00091848"/>
    <w:pPr>
      <w:widowControl w:val="0"/>
      <w:spacing w:before="62"/>
      <w:ind w:left="228"/>
      <w:outlineLvl w:val="8"/>
    </w:pPr>
    <w:rPr>
      <w:rFonts w:ascii="Calibri" w:eastAsia="Calibri" w:hAnsi="Calibri"/>
      <w:kern w:val="0"/>
      <w:sz w:val="21"/>
      <w:szCs w:val="21"/>
      <w:lang w:val="en-US" w:eastAsia="en-US"/>
    </w:rPr>
  </w:style>
  <w:style w:type="paragraph" w:customStyle="1" w:styleId="Ttulo91">
    <w:name w:val="Título 91"/>
    <w:basedOn w:val="Normal"/>
    <w:uiPriority w:val="1"/>
    <w:qFormat/>
    <w:rsid w:val="00091848"/>
    <w:pPr>
      <w:widowControl w:val="0"/>
      <w:spacing w:before="61"/>
      <w:ind w:left="148"/>
    </w:pPr>
    <w:rPr>
      <w:rFonts w:ascii="Calibri" w:eastAsia="Calibri" w:hAnsi="Calibri"/>
      <w:b/>
      <w:bCs/>
      <w:kern w:val="0"/>
      <w:sz w:val="20"/>
      <w:szCs w:val="2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091848"/>
    <w:pPr>
      <w:widowControl w:val="0"/>
    </w:pPr>
    <w:rPr>
      <w:rFonts w:ascii="Calibri" w:eastAsia="Calibri" w:hAnsi="Calibri"/>
      <w:kern w:val="0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09184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18">
    <w:name w:val="CM18"/>
    <w:basedOn w:val="Normal"/>
    <w:next w:val="Normal"/>
    <w:qFormat/>
    <w:rsid w:val="00091848"/>
    <w:pPr>
      <w:widowControl w:val="0"/>
      <w:autoSpaceDN w:val="0"/>
      <w:adjustRightInd w:val="0"/>
      <w:spacing w:after="205"/>
    </w:pPr>
    <w:rPr>
      <w:rFonts w:ascii="Avant Garde" w:eastAsia="Times New Roman" w:hAnsi="Avant Garde"/>
      <w:kern w:val="0"/>
      <w:szCs w:val="20"/>
      <w:lang w:eastAsia="pt-BR"/>
    </w:rPr>
  </w:style>
  <w:style w:type="paragraph" w:customStyle="1" w:styleId="Textopr-formatado">
    <w:name w:val="Texto pré-formatado"/>
    <w:basedOn w:val="Normal"/>
    <w:qFormat/>
    <w:rsid w:val="00091848"/>
    <w:pPr>
      <w:widowControl w:val="0"/>
    </w:pPr>
    <w:rPr>
      <w:rFonts w:ascii="Courier New" w:eastAsia="Courier New" w:hAnsi="Courier New" w:cs="Courier New"/>
      <w:color w:val="000000"/>
      <w:kern w:val="0"/>
      <w:sz w:val="20"/>
      <w:szCs w:val="20"/>
      <w:lang w:eastAsia="pt-BR"/>
    </w:rPr>
  </w:style>
  <w:style w:type="paragraph" w:customStyle="1" w:styleId="CM2">
    <w:name w:val="CM2"/>
    <w:basedOn w:val="Default"/>
    <w:next w:val="Default"/>
    <w:qFormat/>
    <w:rsid w:val="00091848"/>
    <w:pPr>
      <w:widowControl w:val="0"/>
      <w:spacing w:line="198" w:lineRule="atLeast"/>
    </w:pPr>
    <w:rPr>
      <w:rFonts w:ascii="Avant Garde" w:eastAsia="Times New Roman" w:hAnsi="Avant Garde"/>
      <w:color w:val="auto"/>
      <w:szCs w:val="20"/>
    </w:rPr>
  </w:style>
  <w:style w:type="paragraph" w:customStyle="1" w:styleId="SemEspaamento5">
    <w:name w:val="Sem Espaçamento5"/>
    <w:uiPriority w:val="99"/>
    <w:qFormat/>
    <w:rsid w:val="00091848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SemEspaamento6">
    <w:name w:val="Sem Espaçamento6"/>
    <w:rsid w:val="00091848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1">
    <w:name w:val="a1"/>
    <w:basedOn w:val="Fontepargpadro"/>
    <w:rsid w:val="00091848"/>
    <w:rPr>
      <w:bdr w:val="none" w:sz="0" w:space="0" w:color="auto" w:frame="1"/>
    </w:rPr>
  </w:style>
  <w:style w:type="character" w:customStyle="1" w:styleId="nfaseforte">
    <w:name w:val="Ênfase forte"/>
    <w:rsid w:val="00091848"/>
    <w:rPr>
      <w:b/>
      <w:bCs/>
    </w:rPr>
  </w:style>
  <w:style w:type="paragraph" w:customStyle="1" w:styleId="Citaes">
    <w:name w:val="Citações"/>
    <w:basedOn w:val="Normal"/>
    <w:qFormat/>
    <w:rsid w:val="00091848"/>
    <w:rPr>
      <w:rFonts w:ascii="Verdana" w:eastAsia="Times New Roman" w:hAnsi="Verdana" w:cs="Arial"/>
      <w:color w:val="000000"/>
      <w:kern w:val="0"/>
      <w:lang w:eastAsia="pt-BR"/>
    </w:rPr>
  </w:style>
  <w:style w:type="paragraph" w:customStyle="1" w:styleId="Ttulododocumento">
    <w:name w:val="Título do documento"/>
    <w:basedOn w:val="Ttulo"/>
    <w:rsid w:val="00091848"/>
    <w:pPr>
      <w:keepNext/>
      <w:tabs>
        <w:tab w:val="clear" w:pos="567"/>
      </w:tabs>
      <w:spacing w:before="240" w:after="120"/>
      <w:jc w:val="left"/>
    </w:pPr>
    <w:rPr>
      <w:rFonts w:ascii="Liberation Sans" w:eastAsia="Tahoma" w:hAnsi="Liberation Sans" w:cs="Lohit Devanagari"/>
      <w:b w:val="0"/>
      <w:bCs w:val="0"/>
      <w:color w:val="000000"/>
      <w:kern w:val="0"/>
      <w:sz w:val="28"/>
      <w:lang w:eastAsia="pt-BR"/>
    </w:rPr>
  </w:style>
  <w:style w:type="character" w:customStyle="1" w:styleId="RecuodecorpodetextoChar1">
    <w:name w:val="Recuo de corpo de texto Char1"/>
    <w:basedOn w:val="Fontepargpadro"/>
    <w:rsid w:val="00091848"/>
    <w:rPr>
      <w:rFonts w:ascii="Verdana" w:eastAsia="Times New Roman" w:hAnsi="Verdana" w:cs="Arial"/>
      <w:color w:val="000000"/>
      <w:sz w:val="24"/>
      <w:szCs w:val="24"/>
      <w:lang w:eastAsia="pt-BR"/>
    </w:rPr>
  </w:style>
  <w:style w:type="character" w:customStyle="1" w:styleId="CharacterStyle1">
    <w:name w:val="Character Style 1"/>
    <w:qFormat/>
    <w:rsid w:val="00091848"/>
    <w:rPr>
      <w:rFonts w:ascii="Arial Narrow" w:hAnsi="Arial Narrow"/>
      <w:sz w:val="20"/>
    </w:rPr>
  </w:style>
  <w:style w:type="numbering" w:customStyle="1" w:styleId="Elizangela">
    <w:name w:val="Elizangela"/>
    <w:uiPriority w:val="99"/>
    <w:rsid w:val="00091848"/>
    <w:pPr>
      <w:numPr>
        <w:numId w:val="20"/>
      </w:numPr>
    </w:pPr>
  </w:style>
  <w:style w:type="paragraph" w:styleId="CabealhodoSumrio">
    <w:name w:val="TOC Heading"/>
    <w:basedOn w:val="Ttulo1"/>
    <w:next w:val="Normal"/>
    <w:uiPriority w:val="39"/>
    <w:unhideWhenUsed/>
    <w:qFormat/>
    <w:rsid w:val="00091848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umrio1">
    <w:name w:val="toc 1"/>
    <w:aliases w:val="Sumário 1 Eli"/>
    <w:basedOn w:val="Normal"/>
    <w:next w:val="Normal"/>
    <w:autoRedefine/>
    <w:uiPriority w:val="39"/>
    <w:unhideWhenUsed/>
    <w:qFormat/>
    <w:rsid w:val="00507E24"/>
    <w:pPr>
      <w:tabs>
        <w:tab w:val="right" w:leader="dot" w:pos="9627"/>
      </w:tabs>
      <w:spacing w:before="100" w:beforeAutospacing="1" w:after="100" w:afterAutospacing="1"/>
    </w:pPr>
    <w:rPr>
      <w:rFonts w:cstheme="minorHAnsi"/>
      <w:b/>
      <w:bCs/>
      <w:caps/>
      <w:sz w:val="18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367954"/>
    <w:pPr>
      <w:tabs>
        <w:tab w:val="left" w:pos="709"/>
        <w:tab w:val="left" w:pos="960"/>
        <w:tab w:val="right" w:leader="dot" w:pos="9637"/>
      </w:tabs>
      <w:spacing w:before="120" w:after="120"/>
      <w:ind w:left="238"/>
    </w:pPr>
    <w:rPr>
      <w:rFonts w:cstheme="minorHAnsi"/>
      <w:smallCaps/>
      <w:sz w:val="18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CF27A9"/>
    <w:pPr>
      <w:tabs>
        <w:tab w:val="right" w:leader="dot" w:pos="9627"/>
      </w:tabs>
      <w:spacing w:line="360" w:lineRule="auto"/>
      <w:ind w:left="480"/>
    </w:pPr>
    <w:rPr>
      <w:rFonts w:asciiTheme="minorHAnsi" w:hAnsiTheme="minorHAnsi" w:cstheme="minorHAnsi"/>
      <w:i/>
      <w:iCs/>
      <w:sz w:val="20"/>
      <w:szCs w:val="20"/>
    </w:rPr>
  </w:style>
  <w:style w:type="character" w:customStyle="1" w:styleId="CabealhoChar1">
    <w:name w:val="Cabeçalho Char1"/>
    <w:aliases w:val="Cabeçalho superior Char1,Heading 1a Char1,h Char1,he Char1,HeaderNN Char1"/>
    <w:basedOn w:val="Fontepargpadro"/>
    <w:uiPriority w:val="99"/>
    <w:semiHidden/>
    <w:rsid w:val="0009184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ivel1">
    <w:name w:val="Nivel1"/>
    <w:basedOn w:val="Ttulo1"/>
    <w:next w:val="Normal"/>
    <w:link w:val="Nivel1Char"/>
    <w:qFormat/>
    <w:rsid w:val="00091848"/>
    <w:pPr>
      <w:keepLines/>
      <w:numPr>
        <w:numId w:val="21"/>
      </w:numPr>
      <w:tabs>
        <w:tab w:val="num" w:pos="360"/>
      </w:tabs>
      <w:spacing w:before="480" w:after="120"/>
      <w:ind w:left="357" w:hanging="357"/>
    </w:pPr>
    <w:rPr>
      <w:rFonts w:ascii="Arial" w:eastAsia="MS Gothic" w:hAnsi="Arial" w:cs="Arial"/>
      <w:bCs w:val="0"/>
      <w:color w:val="000000"/>
      <w:kern w:val="0"/>
      <w:sz w:val="20"/>
      <w:szCs w:val="20"/>
    </w:rPr>
  </w:style>
  <w:style w:type="character" w:customStyle="1" w:styleId="spellingerror">
    <w:name w:val="spellingerror"/>
    <w:basedOn w:val="Fontepargpadro"/>
    <w:rsid w:val="00091848"/>
  </w:style>
  <w:style w:type="character" w:customStyle="1" w:styleId="eopscx19970210">
    <w:name w:val="eop scx19970210"/>
    <w:basedOn w:val="Fontepargpadro"/>
    <w:uiPriority w:val="99"/>
    <w:rsid w:val="00091848"/>
    <w:rPr>
      <w:rFonts w:ascii="Times New Roman" w:hAnsi="Times New Roman" w:cs="Times New Roman" w:hint="default"/>
    </w:rPr>
  </w:style>
  <w:style w:type="numbering" w:customStyle="1" w:styleId="eliz">
    <w:name w:val="eliz"/>
    <w:uiPriority w:val="99"/>
    <w:rsid w:val="00091848"/>
    <w:pPr>
      <w:numPr>
        <w:numId w:val="22"/>
      </w:numPr>
    </w:pPr>
  </w:style>
  <w:style w:type="paragraph" w:styleId="Sumrio4">
    <w:name w:val="toc 4"/>
    <w:basedOn w:val="Normal"/>
    <w:next w:val="Normal"/>
    <w:autoRedefine/>
    <w:uiPriority w:val="39"/>
    <w:unhideWhenUsed/>
    <w:rsid w:val="00091848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091848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091848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091848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091848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091848"/>
    <w:pPr>
      <w:ind w:left="1920"/>
    </w:pPr>
    <w:rPr>
      <w:rFonts w:asciiTheme="minorHAnsi" w:hAnsiTheme="minorHAnsi" w:cstheme="minorHAnsi"/>
      <w:sz w:val="18"/>
      <w:szCs w:val="18"/>
    </w:rPr>
  </w:style>
  <w:style w:type="paragraph" w:customStyle="1" w:styleId="Ttulo42">
    <w:name w:val="Título 42"/>
    <w:basedOn w:val="Normal"/>
    <w:uiPriority w:val="1"/>
    <w:qFormat/>
    <w:rsid w:val="00091848"/>
    <w:pPr>
      <w:widowControl w:val="0"/>
      <w:autoSpaceDN w:val="0"/>
      <w:ind w:left="187"/>
      <w:outlineLvl w:val="4"/>
    </w:pPr>
    <w:rPr>
      <w:rFonts w:ascii="Verdana" w:eastAsia="Verdana" w:hAnsi="Verdana" w:cs="Verdana"/>
      <w:b/>
      <w:bCs/>
      <w:kern w:val="0"/>
      <w:sz w:val="18"/>
      <w:szCs w:val="18"/>
      <w:lang w:eastAsia="pt-BR" w:bidi="pt-BR"/>
    </w:rPr>
  </w:style>
  <w:style w:type="paragraph" w:customStyle="1" w:styleId="TCU-Transcrio">
    <w:name w:val="TCU - Transcrição"/>
    <w:basedOn w:val="Normal"/>
    <w:qFormat/>
    <w:rsid w:val="00374F8B"/>
    <w:pPr>
      <w:spacing w:after="120"/>
      <w:ind w:left="284" w:firstLine="567"/>
    </w:pPr>
    <w:rPr>
      <w:rFonts w:eastAsia="Times New Roman"/>
      <w:i/>
      <w:kern w:val="0"/>
      <w:szCs w:val="22"/>
      <w:lang w:eastAsia="en-US"/>
    </w:rPr>
  </w:style>
  <w:style w:type="paragraph" w:customStyle="1" w:styleId="A250875">
    <w:name w:val="_A250875"/>
    <w:basedOn w:val="Normal"/>
    <w:rsid w:val="00335DBD"/>
    <w:pPr>
      <w:ind w:left="1008" w:firstLine="3456"/>
    </w:pPr>
    <w:rPr>
      <w:rFonts w:ascii="Tms Rmn" w:eastAsia="Times New Roman" w:hAnsi="Tms Rmn"/>
      <w:kern w:val="0"/>
      <w:szCs w:val="20"/>
    </w:rPr>
  </w:style>
  <w:style w:type="paragraph" w:customStyle="1" w:styleId="ecxmsobodytext">
    <w:name w:val="ecxmsobodytext"/>
    <w:basedOn w:val="Normal"/>
    <w:rsid w:val="00335DBD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table" w:customStyle="1" w:styleId="Tabelacomgrade1">
    <w:name w:val="Tabela com grade1"/>
    <w:basedOn w:val="Tabelanormal"/>
    <w:next w:val="Tabelacomgrade"/>
    <w:rsid w:val="00335DB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F46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94754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2F464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Style">
    <w:name w:val="Default Style"/>
    <w:rsid w:val="00AA3D23"/>
    <w:pPr>
      <w:suppressAutoHyphens/>
      <w:spacing w:after="200" w:line="276" w:lineRule="auto"/>
    </w:pPr>
    <w:rPr>
      <w:rFonts w:ascii="Calibri" w:eastAsia="Droid Sans" w:hAnsi="Calibri" w:cs="Calibri"/>
      <w:color w:val="00000A"/>
      <w:kern w:val="1"/>
      <w:sz w:val="22"/>
      <w:szCs w:val="22"/>
      <w:lang w:eastAsia="zh-CN"/>
    </w:rPr>
  </w:style>
  <w:style w:type="paragraph" w:customStyle="1" w:styleId="EstiloCorpodetextoLatimArial10ptNegritoAutomticaJ">
    <w:name w:val="Estilo Corpo de texto + (Latim) Arial 10 pt Negrito Automática J..."/>
    <w:basedOn w:val="Corpodetexto"/>
    <w:uiPriority w:val="99"/>
    <w:qFormat/>
    <w:rsid w:val="00D73200"/>
    <w:pPr>
      <w:shd w:val="clear" w:color="auto" w:fill="C6D9F1" w:themeFill="text2" w:themeFillTint="33"/>
      <w:spacing w:before="120" w:after="120" w:line="360" w:lineRule="auto"/>
    </w:pPr>
    <w:rPr>
      <w:rFonts w:ascii="Arial" w:eastAsia="Times New Roman" w:hAnsi="Arial"/>
      <w:b/>
      <w:bCs/>
      <w:color w:val="auto"/>
      <w:sz w:val="20"/>
      <w:szCs w:val="20"/>
    </w:rPr>
  </w:style>
  <w:style w:type="table" w:customStyle="1" w:styleId="Tabelacomgrade3">
    <w:name w:val="Tabela com grade3"/>
    <w:basedOn w:val="Tabelanormal"/>
    <w:next w:val="Tabelacomgrade"/>
    <w:uiPriority w:val="59"/>
    <w:rsid w:val="0029191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ontepargpadro"/>
    <w:rsid w:val="006A2711"/>
  </w:style>
  <w:style w:type="character" w:customStyle="1" w:styleId="tex3">
    <w:name w:val="tex3"/>
    <w:basedOn w:val="Fontepargpadro"/>
    <w:rsid w:val="00406ACD"/>
  </w:style>
  <w:style w:type="character" w:customStyle="1" w:styleId="fontstyle01">
    <w:name w:val="fontstyle01"/>
    <w:rsid w:val="009A5867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eadonlyattributeback">
    <w:name w:val="readonlyattributeback"/>
    <w:basedOn w:val="Fontepargpadro"/>
    <w:rsid w:val="009A5867"/>
  </w:style>
  <w:style w:type="character" w:customStyle="1" w:styleId="textblock">
    <w:name w:val="textblock"/>
    <w:basedOn w:val="Fontepargpadro"/>
    <w:rsid w:val="009A5867"/>
  </w:style>
  <w:style w:type="paragraph" w:customStyle="1" w:styleId="Estilo3">
    <w:name w:val="Estilo3"/>
    <w:basedOn w:val="Textopadro"/>
    <w:link w:val="Estilo3Char"/>
    <w:qFormat/>
    <w:rsid w:val="001342ED"/>
    <w:pPr>
      <w:widowControl/>
      <w:numPr>
        <w:ilvl w:val="1"/>
        <w:numId w:val="24"/>
      </w:numPr>
      <w:overflowPunct w:val="0"/>
      <w:autoSpaceDE w:val="0"/>
      <w:autoSpaceDN w:val="0"/>
      <w:adjustRightInd w:val="0"/>
      <w:spacing w:before="120" w:after="120" w:line="360" w:lineRule="auto"/>
      <w:ind w:right="-2"/>
      <w:textAlignment w:val="baseline"/>
    </w:pPr>
  </w:style>
  <w:style w:type="character" w:customStyle="1" w:styleId="Estilo3Char">
    <w:name w:val="Estilo3 Char"/>
    <w:basedOn w:val="TextopadroChar"/>
    <w:link w:val="Estilo3"/>
    <w:rsid w:val="001342ED"/>
    <w:rPr>
      <w:rFonts w:ascii="Century Gothic" w:eastAsia="Times New Roman" w:hAnsi="Century Gothic"/>
      <w:lang w:val="en-US" w:eastAsia="ar-SA"/>
    </w:rPr>
  </w:style>
  <w:style w:type="paragraph" w:customStyle="1" w:styleId="Corpodetexto23">
    <w:name w:val="Corpo de texto 23"/>
    <w:basedOn w:val="Normal"/>
    <w:rsid w:val="008D13C5"/>
    <w:pPr>
      <w:spacing w:after="120" w:line="480" w:lineRule="auto"/>
    </w:pPr>
    <w:rPr>
      <w:rFonts w:eastAsia="Times New Roman"/>
      <w:kern w:val="0"/>
    </w:rPr>
  </w:style>
  <w:style w:type="paragraph" w:customStyle="1" w:styleId="EstiloArial11ptNegritoJustificadoesquerda159cmd">
    <w:name w:val="Estilo Arial 11 pt Negrito Justificado À esquerda:  159 cm À d..."/>
    <w:basedOn w:val="Normal"/>
    <w:rsid w:val="008D13C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line="360" w:lineRule="auto"/>
      <w:ind w:left="900" w:right="1800"/>
    </w:pPr>
    <w:rPr>
      <w:rFonts w:ascii="Arial" w:eastAsia="Times New Roman" w:hAnsi="Arial"/>
      <w:b/>
      <w:bCs/>
      <w:kern w:val="0"/>
      <w:szCs w:val="20"/>
    </w:rPr>
  </w:style>
  <w:style w:type="paragraph" w:customStyle="1" w:styleId="A101075">
    <w:name w:val="_A101075"/>
    <w:rsid w:val="008D13C5"/>
    <w:pPr>
      <w:widowControl w:val="0"/>
      <w:suppressAutoHyphens/>
      <w:ind w:left="1440" w:firstLine="1"/>
      <w:jc w:val="both"/>
    </w:pPr>
    <w:rPr>
      <w:rFonts w:eastAsia="Times New Roman"/>
      <w:color w:val="000000"/>
      <w:sz w:val="24"/>
    </w:rPr>
  </w:style>
  <w:style w:type="paragraph" w:customStyle="1" w:styleId="A080870">
    <w:name w:val="_A080870"/>
    <w:rsid w:val="008D13C5"/>
    <w:pPr>
      <w:widowControl w:val="0"/>
      <w:suppressAutoHyphens/>
      <w:ind w:left="1152" w:right="720" w:firstLine="1"/>
      <w:jc w:val="both"/>
    </w:pPr>
    <w:rPr>
      <w:rFonts w:eastAsia="Times New Roman"/>
      <w:color w:val="000000"/>
      <w:sz w:val="24"/>
    </w:rPr>
  </w:style>
  <w:style w:type="paragraph" w:customStyle="1" w:styleId="A101070">
    <w:name w:val="_A101070"/>
    <w:rsid w:val="008D13C5"/>
    <w:pPr>
      <w:widowControl w:val="0"/>
      <w:ind w:left="1440" w:right="288"/>
      <w:jc w:val="both"/>
    </w:pPr>
    <w:rPr>
      <w:rFonts w:eastAsia="Times New Roman"/>
      <w:snapToGrid w:val="0"/>
      <w:color w:val="000000"/>
      <w:sz w:val="24"/>
    </w:rPr>
  </w:style>
  <w:style w:type="character" w:styleId="Refdenotadefim">
    <w:name w:val="endnote reference"/>
    <w:basedOn w:val="Fontepargpadro"/>
    <w:uiPriority w:val="99"/>
    <w:semiHidden/>
    <w:unhideWhenUsed/>
    <w:rsid w:val="008D13C5"/>
    <w:rPr>
      <w:vertAlign w:val="superscript"/>
    </w:rPr>
  </w:style>
  <w:style w:type="character" w:customStyle="1" w:styleId="WW8Num4z2">
    <w:name w:val="WW8Num4z2"/>
    <w:rsid w:val="00293592"/>
    <w:rPr>
      <w:rFonts w:cs="Times New Roman"/>
    </w:rPr>
  </w:style>
  <w:style w:type="character" w:customStyle="1" w:styleId="WW8Num6z1">
    <w:name w:val="WW8Num6z1"/>
    <w:rsid w:val="00293592"/>
    <w:rPr>
      <w:rFonts w:cs="Times New Roman"/>
    </w:rPr>
  </w:style>
  <w:style w:type="character" w:customStyle="1" w:styleId="WW8Num7z1">
    <w:name w:val="WW8Num7z1"/>
    <w:rsid w:val="00293592"/>
    <w:rPr>
      <w:rFonts w:cs="Times New Roman"/>
    </w:rPr>
  </w:style>
  <w:style w:type="character" w:customStyle="1" w:styleId="WW8Num9z1">
    <w:name w:val="WW8Num9z1"/>
    <w:rsid w:val="00293592"/>
    <w:rPr>
      <w:rFonts w:cs="Times New Roman"/>
    </w:rPr>
  </w:style>
  <w:style w:type="character" w:customStyle="1" w:styleId="WW8Num11z0">
    <w:name w:val="WW8Num11z0"/>
    <w:rsid w:val="00293592"/>
    <w:rPr>
      <w:rFonts w:ascii="Verdana" w:eastAsia="Times New Roman" w:hAnsi="Verdana" w:cs="Arial"/>
      <w:b/>
    </w:rPr>
  </w:style>
  <w:style w:type="character" w:customStyle="1" w:styleId="WW8Num13z1">
    <w:name w:val="WW8Num13z1"/>
    <w:rsid w:val="00293592"/>
    <w:rPr>
      <w:rFonts w:cs="Times New Roman"/>
    </w:rPr>
  </w:style>
  <w:style w:type="character" w:customStyle="1" w:styleId="WW8Num15z0">
    <w:name w:val="WW8Num15z0"/>
    <w:rsid w:val="00293592"/>
    <w:rPr>
      <w:rFonts w:cs="Times New Roman"/>
    </w:rPr>
  </w:style>
  <w:style w:type="character" w:customStyle="1" w:styleId="WW8NumSt7z0">
    <w:name w:val="WW8NumSt7z0"/>
    <w:rsid w:val="00293592"/>
    <w:rPr>
      <w:rFonts w:ascii="Arial Narrow" w:hAnsi="Arial Narrow" w:cs="Arial Narrow"/>
      <w:sz w:val="24"/>
      <w:szCs w:val="24"/>
    </w:rPr>
  </w:style>
  <w:style w:type="character" w:customStyle="1" w:styleId="WW8NumSt9z0">
    <w:name w:val="WW8NumSt9z0"/>
    <w:rsid w:val="00293592"/>
    <w:rPr>
      <w:rFonts w:ascii="Arial Narrow" w:hAnsi="Arial Narrow" w:cs="Arial Narrow"/>
      <w:b/>
      <w:bCs/>
      <w:sz w:val="24"/>
      <w:szCs w:val="24"/>
    </w:rPr>
  </w:style>
  <w:style w:type="character" w:customStyle="1" w:styleId="WW8NumSt14z0">
    <w:name w:val="WW8NumSt14z0"/>
    <w:rsid w:val="00293592"/>
    <w:rPr>
      <w:rFonts w:ascii="Arial Narrow" w:hAnsi="Arial Narrow" w:cs="Arial Narrow"/>
      <w:b/>
      <w:bCs/>
      <w:sz w:val="26"/>
      <w:szCs w:val="26"/>
    </w:rPr>
  </w:style>
  <w:style w:type="character" w:customStyle="1" w:styleId="Ttulo1Char1">
    <w:name w:val="Título 1 Char1"/>
    <w:basedOn w:val="Fontepargpadro"/>
    <w:rsid w:val="002935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1">
    <w:name w:val="Título 2 Char1"/>
    <w:basedOn w:val="Fontepargpadro"/>
    <w:semiHidden/>
    <w:rsid w:val="00293592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normativos">
    <w:name w:val="normativos"/>
    <w:rsid w:val="00293592"/>
    <w:pPr>
      <w:numPr>
        <w:numId w:val="23"/>
      </w:numPr>
    </w:pPr>
  </w:style>
  <w:style w:type="character" w:customStyle="1" w:styleId="Heading2">
    <w:name w:val="Heading #2_"/>
    <w:basedOn w:val="Fontepargpadro"/>
    <w:link w:val="Heading21"/>
    <w:uiPriority w:val="99"/>
    <w:rsid w:val="00293592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21">
    <w:name w:val="Heading #21"/>
    <w:basedOn w:val="Normal"/>
    <w:link w:val="Heading2"/>
    <w:uiPriority w:val="99"/>
    <w:rsid w:val="00293592"/>
    <w:pPr>
      <w:shd w:val="clear" w:color="auto" w:fill="FFFFFF"/>
      <w:spacing w:before="360" w:after="600" w:line="240" w:lineRule="atLeast"/>
      <w:ind w:hanging="980"/>
      <w:outlineLvl w:val="1"/>
    </w:pPr>
    <w:rPr>
      <w:rFonts w:ascii="Arial" w:hAnsi="Arial" w:cs="Arial"/>
      <w:b/>
      <w:bCs/>
      <w:kern w:val="0"/>
      <w:sz w:val="18"/>
      <w:szCs w:val="18"/>
      <w:lang w:eastAsia="pt-BR"/>
    </w:rPr>
  </w:style>
  <w:style w:type="character" w:customStyle="1" w:styleId="Bodytext2">
    <w:name w:val="Body text (2)_"/>
    <w:basedOn w:val="Fontepargpadro"/>
    <w:link w:val="Bodytext210"/>
    <w:uiPriority w:val="99"/>
    <w:rsid w:val="00293592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Bodytext210">
    <w:name w:val="Body text (2)1"/>
    <w:basedOn w:val="Normal"/>
    <w:link w:val="Bodytext2"/>
    <w:uiPriority w:val="99"/>
    <w:rsid w:val="00293592"/>
    <w:pPr>
      <w:shd w:val="clear" w:color="auto" w:fill="FFFFFF"/>
      <w:spacing w:line="240" w:lineRule="atLeast"/>
      <w:ind w:hanging="1060"/>
    </w:pPr>
    <w:rPr>
      <w:rFonts w:ascii="Arial" w:hAnsi="Arial" w:cs="Arial"/>
      <w:b/>
      <w:bCs/>
      <w:kern w:val="0"/>
      <w:sz w:val="18"/>
      <w:szCs w:val="18"/>
      <w:lang w:eastAsia="pt-BR"/>
    </w:rPr>
  </w:style>
  <w:style w:type="paragraph" w:customStyle="1" w:styleId="xl63">
    <w:name w:val="xl63"/>
    <w:basedOn w:val="Normal"/>
    <w:rsid w:val="00293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  <w:lang w:eastAsia="pt-BR"/>
    </w:rPr>
  </w:style>
  <w:style w:type="paragraph" w:customStyle="1" w:styleId="xl64">
    <w:name w:val="xl64"/>
    <w:basedOn w:val="Normal"/>
    <w:rsid w:val="00293592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  <w:lang w:eastAsia="pt-BR"/>
    </w:rPr>
  </w:style>
  <w:style w:type="paragraph" w:customStyle="1" w:styleId="xl65">
    <w:name w:val="xl65"/>
    <w:basedOn w:val="Normal"/>
    <w:rsid w:val="00293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66">
    <w:name w:val="xl66"/>
    <w:basedOn w:val="Normal"/>
    <w:rsid w:val="002935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xl67">
    <w:name w:val="xl67"/>
    <w:basedOn w:val="Normal"/>
    <w:rsid w:val="00293592"/>
    <w:pPr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pt-BR"/>
    </w:rPr>
  </w:style>
  <w:style w:type="paragraph" w:customStyle="1" w:styleId="msonormal0">
    <w:name w:val="msonormal"/>
    <w:basedOn w:val="Normal"/>
    <w:rsid w:val="0057443E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font8">
    <w:name w:val="font8"/>
    <w:basedOn w:val="Normal"/>
    <w:rsid w:val="0057443E"/>
    <w:pPr>
      <w:spacing w:before="100" w:beforeAutospacing="1" w:after="100" w:afterAutospacing="1"/>
    </w:pPr>
    <w:rPr>
      <w:rFonts w:eastAsia="Times New Roman"/>
      <w:color w:val="000000"/>
      <w:kern w:val="0"/>
      <w:sz w:val="18"/>
      <w:szCs w:val="18"/>
      <w:lang w:eastAsia="pt-BR"/>
    </w:rPr>
  </w:style>
  <w:style w:type="paragraph" w:customStyle="1" w:styleId="font9">
    <w:name w:val="font9"/>
    <w:basedOn w:val="Normal"/>
    <w:rsid w:val="0057443E"/>
    <w:pPr>
      <w:spacing w:before="100" w:beforeAutospacing="1" w:after="100" w:afterAutospacing="1"/>
    </w:pPr>
    <w:rPr>
      <w:rFonts w:eastAsia="Times New Roman"/>
      <w:color w:val="212121"/>
      <w:kern w:val="0"/>
      <w:sz w:val="14"/>
      <w:szCs w:val="14"/>
      <w:lang w:eastAsia="pt-BR"/>
    </w:rPr>
  </w:style>
  <w:style w:type="paragraph" w:customStyle="1" w:styleId="font10">
    <w:name w:val="font10"/>
    <w:basedOn w:val="Normal"/>
    <w:rsid w:val="0057443E"/>
    <w:pPr>
      <w:spacing w:before="100" w:beforeAutospacing="1" w:after="100" w:afterAutospacing="1"/>
    </w:pPr>
    <w:rPr>
      <w:rFonts w:eastAsia="Times New Roman"/>
      <w:b/>
      <w:bCs/>
      <w:color w:val="000000"/>
      <w:kern w:val="0"/>
      <w:sz w:val="18"/>
      <w:szCs w:val="18"/>
      <w:lang w:eastAsia="pt-BR"/>
    </w:rPr>
  </w:style>
  <w:style w:type="paragraph" w:customStyle="1" w:styleId="font11">
    <w:name w:val="font11"/>
    <w:basedOn w:val="Normal"/>
    <w:rsid w:val="0057443E"/>
    <w:pPr>
      <w:spacing w:before="100" w:beforeAutospacing="1" w:after="100" w:afterAutospacing="1"/>
    </w:pPr>
    <w:rPr>
      <w:rFonts w:eastAsia="Times New Roman"/>
      <w:color w:val="000000"/>
      <w:kern w:val="0"/>
      <w:sz w:val="14"/>
      <w:szCs w:val="14"/>
      <w:lang w:eastAsia="pt-BR"/>
    </w:rPr>
  </w:style>
  <w:style w:type="paragraph" w:customStyle="1" w:styleId="font12">
    <w:name w:val="font12"/>
    <w:basedOn w:val="Normal"/>
    <w:rsid w:val="0057443E"/>
    <w:pPr>
      <w:spacing w:before="100" w:beforeAutospacing="1" w:after="100" w:afterAutospacing="1"/>
    </w:pPr>
    <w:rPr>
      <w:rFonts w:eastAsia="Times New Roman"/>
      <w:kern w:val="0"/>
      <w:sz w:val="18"/>
      <w:szCs w:val="18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017790"/>
    <w:pPr>
      <w:keepLines/>
      <w:tabs>
        <w:tab w:val="left" w:pos="567"/>
      </w:tabs>
      <w:spacing w:after="0" w:line="240" w:lineRule="auto"/>
      <w:ind w:left="360" w:hanging="360"/>
    </w:pPr>
    <w:rPr>
      <w:rFonts w:ascii="Ecofont_Spranq_eco_Sans" w:eastAsiaTheme="majorEastAsia" w:hAnsi="Ecofont_Spranq_eco_Sans"/>
      <w:color w:val="000000"/>
      <w:kern w:val="0"/>
      <w:sz w:val="20"/>
      <w:szCs w:val="20"/>
    </w:rPr>
  </w:style>
  <w:style w:type="paragraph" w:customStyle="1" w:styleId="xmsonormal">
    <w:name w:val="x_msonormal"/>
    <w:basedOn w:val="Normal"/>
    <w:rsid w:val="00584F0B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Header1">
    <w:name w:val="Header1"/>
    <w:basedOn w:val="Standard"/>
    <w:uiPriority w:val="99"/>
    <w:rsid w:val="00245814"/>
    <w:pPr>
      <w:autoSpaceDN/>
      <w:spacing w:after="0" w:line="240" w:lineRule="auto"/>
      <w:textAlignment w:val="baseline"/>
    </w:pPr>
    <w:rPr>
      <w:rFonts w:ascii="Arial" w:hAnsi="Arial"/>
      <w:kern w:val="1"/>
      <w:sz w:val="28"/>
      <w:szCs w:val="24"/>
      <w:lang w:eastAsia="ar-SA"/>
    </w:rPr>
  </w:style>
  <w:style w:type="paragraph" w:customStyle="1" w:styleId="xwestern">
    <w:name w:val="x_western"/>
    <w:basedOn w:val="Normal"/>
    <w:rsid w:val="00245814"/>
    <w:pPr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customStyle="1" w:styleId="CharacterStyle2">
    <w:name w:val="Character Style 2"/>
    <w:qFormat/>
    <w:rsid w:val="00496277"/>
    <w:rPr>
      <w:rFonts w:ascii="Arial Narrow" w:hAnsi="Arial Narrow"/>
      <w:sz w:val="22"/>
    </w:rPr>
  </w:style>
  <w:style w:type="paragraph" w:customStyle="1" w:styleId="default0">
    <w:name w:val="default"/>
    <w:basedOn w:val="Normal"/>
    <w:rsid w:val="007D2D10"/>
    <w:pPr>
      <w:spacing w:before="100" w:beforeAutospacing="1" w:after="100" w:afterAutospacing="1"/>
    </w:pPr>
    <w:rPr>
      <w:rFonts w:eastAsiaTheme="minorHAnsi"/>
      <w:kern w:val="0"/>
      <w:lang w:eastAsia="pt-BR"/>
    </w:rPr>
  </w:style>
  <w:style w:type="paragraph" w:customStyle="1" w:styleId="Edital">
    <w:name w:val="Edital"/>
    <w:basedOn w:val="Normal"/>
    <w:link w:val="EditalChar"/>
    <w:qFormat/>
    <w:rsid w:val="008F2BB1"/>
    <w:pPr>
      <w:numPr>
        <w:numId w:val="25"/>
      </w:numPr>
      <w:spacing w:before="120" w:after="0" w:line="360" w:lineRule="auto"/>
    </w:pPr>
    <w:rPr>
      <w:kern w:val="22"/>
    </w:rPr>
  </w:style>
  <w:style w:type="character" w:customStyle="1" w:styleId="EditalChar">
    <w:name w:val="Edital Char"/>
    <w:basedOn w:val="Fontepargpadro"/>
    <w:link w:val="Edital"/>
    <w:rsid w:val="008F2BB1"/>
    <w:rPr>
      <w:rFonts w:ascii="Century Gothic" w:hAnsi="Century Gothic"/>
      <w:kern w:val="22"/>
      <w:sz w:val="22"/>
      <w:szCs w:val="24"/>
      <w:lang w:eastAsia="ar-SA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B5550F"/>
  </w:style>
  <w:style w:type="paragraph" w:customStyle="1" w:styleId="requisito">
    <w:name w:val="requisito"/>
    <w:basedOn w:val="Normal"/>
    <w:autoRedefine/>
    <w:rsid w:val="00E86FC1"/>
    <w:pPr>
      <w:spacing w:before="120" w:after="120"/>
      <w:ind w:firstLine="851"/>
    </w:pPr>
    <w:rPr>
      <w:rFonts w:ascii="Times New Roman" w:eastAsia="Times New Roman" w:hAnsi="Times New Roman"/>
      <w:kern w:val="0"/>
      <w:sz w:val="24"/>
      <w:szCs w:val="20"/>
      <w:lang w:eastAsia="pt-BR"/>
    </w:rPr>
  </w:style>
  <w:style w:type="paragraph" w:customStyle="1" w:styleId="Carta">
    <w:name w:val="Carta"/>
    <w:basedOn w:val="Normal"/>
    <w:rsid w:val="00E86FC1"/>
    <w:pPr>
      <w:spacing w:before="0" w:after="0"/>
      <w:ind w:firstLine="1134"/>
    </w:pPr>
    <w:rPr>
      <w:rFonts w:ascii="Times New Roman" w:eastAsia="Times New Roman" w:hAnsi="Times New Roman"/>
      <w:snapToGrid w:val="0"/>
      <w:kern w:val="0"/>
      <w:sz w:val="24"/>
      <w:szCs w:val="20"/>
      <w:lang w:eastAsia="pt-BR"/>
    </w:rPr>
  </w:style>
  <w:style w:type="character" w:customStyle="1" w:styleId="WW-Absatz-Standardschriftart1111111111111111">
    <w:name w:val="WW-Absatz-Standardschriftart1111111111111111"/>
    <w:rsid w:val="00E86FC1"/>
  </w:style>
  <w:style w:type="paragraph" w:customStyle="1" w:styleId="Style1">
    <w:name w:val="Style 1"/>
    <w:rsid w:val="00E86FC1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m7566350648265165073gmail-msobodytext">
    <w:name w:val="m_7566350648265165073gmail-msobodytext"/>
    <w:basedOn w:val="Normal"/>
    <w:rsid w:val="00B00263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pt-BR"/>
    </w:rPr>
  </w:style>
  <w:style w:type="paragraph" w:customStyle="1" w:styleId="m712141752121936574gmail-nivel1">
    <w:name w:val="m_712141752121936574gmail-nivel1"/>
    <w:basedOn w:val="Normal"/>
    <w:rsid w:val="00B00263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pt-BR"/>
    </w:rPr>
  </w:style>
  <w:style w:type="paragraph" w:customStyle="1" w:styleId="m-5648080655102391829gmail-msobodytext">
    <w:name w:val="m_-5648080655102391829gmail-msobodytext"/>
    <w:basedOn w:val="Normal"/>
    <w:rsid w:val="00B00263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pt-BR"/>
    </w:rPr>
  </w:style>
  <w:style w:type="paragraph" w:customStyle="1" w:styleId="m5773291780203202684msobodytext">
    <w:name w:val="m_5773291780203202684msobodytext"/>
    <w:basedOn w:val="Normal"/>
    <w:rsid w:val="00B00263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pt-BR"/>
    </w:rPr>
  </w:style>
  <w:style w:type="character" w:customStyle="1" w:styleId="Nivel1Char">
    <w:name w:val="Nivel1 Char"/>
    <w:basedOn w:val="Ttulo1Char"/>
    <w:link w:val="Nivel1"/>
    <w:rsid w:val="005618FA"/>
    <w:rPr>
      <w:rFonts w:ascii="Arial" w:eastAsia="MS Gothic" w:hAnsi="Arial" w:cs="Arial"/>
      <w:b/>
      <w:bCs w:val="0"/>
      <w:color w:val="000000"/>
      <w:kern w:val="32"/>
      <w:sz w:val="32"/>
      <w:szCs w:val="32"/>
      <w:lang w:val="pt-BR" w:eastAsia="pt-BR" w:bidi="ar-SA"/>
    </w:rPr>
  </w:style>
  <w:style w:type="character" w:customStyle="1" w:styleId="fontstyle21">
    <w:name w:val="fontstyle21"/>
    <w:basedOn w:val="Fontepargpadro"/>
    <w:rsid w:val="00381767"/>
    <w:rPr>
      <w:rFonts w:ascii="Calibri" w:hAnsi="Calibri" w:hint="default"/>
      <w:b w:val="0"/>
      <w:bCs w:val="0"/>
      <w:i/>
      <w:iCs/>
      <w:color w:val="000000"/>
      <w:sz w:val="22"/>
      <w:szCs w:val="22"/>
    </w:rPr>
  </w:style>
  <w:style w:type="paragraph" w:customStyle="1" w:styleId="Normal1">
    <w:name w:val="Normal1"/>
    <w:rsid w:val="006D6E33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textbody0">
    <w:name w:val="textbody"/>
    <w:basedOn w:val="Normal"/>
    <w:rsid w:val="00645947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8B15F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</w:pPr>
    <w:rPr>
      <w:rFonts w:ascii="Arial" w:eastAsia="Calibri" w:hAnsi="Arial" w:cs="Tahoma"/>
      <w:i/>
      <w:iCs/>
      <w:color w:val="000000"/>
      <w:kern w:val="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8B15F9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citao2">
    <w:name w:val="citação 2"/>
    <w:basedOn w:val="Citao"/>
    <w:link w:val="citao2Char"/>
    <w:qFormat/>
    <w:rsid w:val="00D0281E"/>
  </w:style>
  <w:style w:type="character" w:customStyle="1" w:styleId="citao2Char">
    <w:name w:val="citação 2 Char"/>
    <w:basedOn w:val="CitaoChar"/>
    <w:link w:val="citao2"/>
    <w:rsid w:val="00D0281E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Nivel01Char">
    <w:name w:val="Nivel 01 Char"/>
    <w:basedOn w:val="TtuloChar"/>
    <w:link w:val="Nivel01"/>
    <w:rsid w:val="00931A5D"/>
    <w:rPr>
      <w:rFonts w:ascii="Ecofont_Spranq_eco_Sans" w:eastAsiaTheme="majorEastAsia" w:hAnsi="Ecofont_Spranq_eco_Sans" w:cs="Arial"/>
      <w:b/>
      <w:bCs/>
      <w:color w:val="000000"/>
      <w:kern w:val="1"/>
      <w:sz w:val="24"/>
      <w:szCs w:val="28"/>
      <w:lang w:eastAsia="ar-SA"/>
    </w:rPr>
  </w:style>
  <w:style w:type="paragraph" w:customStyle="1" w:styleId="04partenormativa">
    <w:name w:val="04partenormativa"/>
    <w:basedOn w:val="Normal"/>
    <w:rsid w:val="00C77D1B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pt-BR"/>
    </w:rPr>
  </w:style>
  <w:style w:type="paragraph" w:customStyle="1" w:styleId="Cabealho1">
    <w:name w:val="Cabeçalho1"/>
    <w:basedOn w:val="Normal"/>
    <w:rsid w:val="00541CD9"/>
    <w:pPr>
      <w:tabs>
        <w:tab w:val="center" w:pos="4252"/>
        <w:tab w:val="right" w:pos="8504"/>
      </w:tabs>
      <w:suppressAutoHyphens/>
      <w:autoSpaceDN w:val="0"/>
      <w:spacing w:before="0" w:after="0"/>
      <w:jc w:val="left"/>
    </w:pPr>
    <w:rPr>
      <w:rFonts w:ascii="Arial" w:eastAsia="Times New Roman" w:hAnsi="Arial"/>
      <w:kern w:val="3"/>
      <w:sz w:val="28"/>
      <w:lang w:eastAsia="zh-CN"/>
    </w:rPr>
  </w:style>
  <w:style w:type="character" w:styleId="nfaseIntensa">
    <w:name w:val="Intense Emphasis"/>
    <w:uiPriority w:val="21"/>
    <w:qFormat/>
    <w:rsid w:val="00584EFB"/>
    <w:rPr>
      <w:b/>
      <w:bCs/>
      <w:i/>
      <w:iCs/>
      <w:color w:val="4F81BD"/>
    </w:rPr>
  </w:style>
  <w:style w:type="character" w:customStyle="1" w:styleId="WW-Absatz-Standardschriftart1111111">
    <w:name w:val="WW-Absatz-Standardschriftart1111111"/>
    <w:rsid w:val="003662D6"/>
  </w:style>
  <w:style w:type="character" w:customStyle="1" w:styleId="WW-Absatz-Standardschriftart11111111">
    <w:name w:val="WW-Absatz-Standardschriftart11111111"/>
    <w:rsid w:val="003662D6"/>
  </w:style>
  <w:style w:type="character" w:customStyle="1" w:styleId="WW-Absatz-Standardschriftart111111111">
    <w:name w:val="WW-Absatz-Standardschriftart111111111"/>
    <w:rsid w:val="003662D6"/>
  </w:style>
  <w:style w:type="character" w:customStyle="1" w:styleId="WW-Absatz-Standardschriftart1111111111">
    <w:name w:val="WW-Absatz-Standardschriftart1111111111"/>
    <w:rsid w:val="003662D6"/>
  </w:style>
  <w:style w:type="character" w:customStyle="1" w:styleId="WW-Absatz-Standardschriftart11111111111">
    <w:name w:val="WW-Absatz-Standardschriftart11111111111"/>
    <w:rsid w:val="003662D6"/>
  </w:style>
  <w:style w:type="character" w:customStyle="1" w:styleId="WW-Absatz-Standardschriftart111111111111">
    <w:name w:val="WW-Absatz-Standardschriftart111111111111"/>
    <w:rsid w:val="003662D6"/>
  </w:style>
  <w:style w:type="character" w:customStyle="1" w:styleId="WW-Absatz-Standardschriftart1111111111111">
    <w:name w:val="WW-Absatz-Standardschriftart1111111111111"/>
    <w:rsid w:val="003662D6"/>
  </w:style>
  <w:style w:type="character" w:customStyle="1" w:styleId="WW-Absatz-Standardschriftart11111111111111">
    <w:name w:val="WW-Absatz-Standardschriftart11111111111111"/>
    <w:rsid w:val="003662D6"/>
  </w:style>
  <w:style w:type="character" w:customStyle="1" w:styleId="WW-Absatz-Standardschriftart111111111111111">
    <w:name w:val="WW-Absatz-Standardschriftart111111111111111"/>
    <w:rsid w:val="003662D6"/>
  </w:style>
  <w:style w:type="character" w:customStyle="1" w:styleId="WW-Absatz-Standardschriftart11111111111111111">
    <w:name w:val="WW-Absatz-Standardschriftart11111111111111111"/>
    <w:rsid w:val="003662D6"/>
  </w:style>
  <w:style w:type="character" w:customStyle="1" w:styleId="WW-Absatz-Standardschriftart111111111111111111">
    <w:name w:val="WW-Absatz-Standardschriftart111111111111111111"/>
    <w:rsid w:val="003662D6"/>
  </w:style>
  <w:style w:type="character" w:customStyle="1" w:styleId="WW-Absatz-Standardschriftart1111111111111111111">
    <w:name w:val="WW-Absatz-Standardschriftart1111111111111111111"/>
    <w:rsid w:val="003662D6"/>
  </w:style>
  <w:style w:type="character" w:customStyle="1" w:styleId="WW-Absatz-Standardschriftart11111111111111111111">
    <w:name w:val="WW-Absatz-Standardschriftart11111111111111111111"/>
    <w:rsid w:val="003662D6"/>
  </w:style>
  <w:style w:type="character" w:customStyle="1" w:styleId="WW-Absatz-Standardschriftart111111111111111111111">
    <w:name w:val="WW-Absatz-Standardschriftart111111111111111111111"/>
    <w:rsid w:val="003662D6"/>
  </w:style>
  <w:style w:type="character" w:customStyle="1" w:styleId="WW-Absatz-Standardschriftart1111111111111111111111">
    <w:name w:val="WW-Absatz-Standardschriftart1111111111111111111111"/>
    <w:rsid w:val="003662D6"/>
  </w:style>
  <w:style w:type="character" w:customStyle="1" w:styleId="WW-Absatz-Standardschriftart11111111111111111111111">
    <w:name w:val="WW-Absatz-Standardschriftart11111111111111111111111"/>
    <w:rsid w:val="003662D6"/>
  </w:style>
  <w:style w:type="character" w:customStyle="1" w:styleId="WW-Absatz-Standardschriftart111111111111111111111111">
    <w:name w:val="WW-Absatz-Standardschriftart111111111111111111111111"/>
    <w:rsid w:val="003662D6"/>
  </w:style>
  <w:style w:type="character" w:customStyle="1" w:styleId="WW-Absatz-Standardschriftart1111111111111111111111111">
    <w:name w:val="WW-Absatz-Standardschriftart1111111111111111111111111"/>
    <w:rsid w:val="003662D6"/>
  </w:style>
  <w:style w:type="character" w:customStyle="1" w:styleId="WW-Absatz-Standardschriftart11111111111111111111111111">
    <w:name w:val="WW-Absatz-Standardschriftart11111111111111111111111111"/>
    <w:rsid w:val="003662D6"/>
  </w:style>
  <w:style w:type="character" w:customStyle="1" w:styleId="WW-Absatz-Standardschriftart111111111111111111111111111">
    <w:name w:val="WW-Absatz-Standardschriftart111111111111111111111111111"/>
    <w:rsid w:val="003662D6"/>
  </w:style>
  <w:style w:type="character" w:customStyle="1" w:styleId="WW-Absatz-Standardschriftart1111111111111111111111111111">
    <w:name w:val="WW-Absatz-Standardschriftart1111111111111111111111111111"/>
    <w:rsid w:val="003662D6"/>
  </w:style>
  <w:style w:type="character" w:customStyle="1" w:styleId="WW-Absatz-Standardschriftart11111111111111111111111111111">
    <w:name w:val="WW-Absatz-Standardschriftart11111111111111111111111111111"/>
    <w:rsid w:val="003662D6"/>
  </w:style>
  <w:style w:type="character" w:customStyle="1" w:styleId="WW-Absatz-Standardschriftart111111111111111111111111111111">
    <w:name w:val="WW-Absatz-Standardschriftart111111111111111111111111111111"/>
    <w:rsid w:val="003662D6"/>
  </w:style>
  <w:style w:type="character" w:customStyle="1" w:styleId="WW-Absatz-Standardschriftart1111111111111111111111111111111">
    <w:name w:val="WW-Absatz-Standardschriftart1111111111111111111111111111111"/>
    <w:rsid w:val="003662D6"/>
  </w:style>
  <w:style w:type="character" w:customStyle="1" w:styleId="WW-Absatz-Standardschriftart11111111111111111111111111111111">
    <w:name w:val="WW-Absatz-Standardschriftart11111111111111111111111111111111"/>
    <w:rsid w:val="003662D6"/>
  </w:style>
  <w:style w:type="character" w:customStyle="1" w:styleId="WW-Absatz-Standardschriftart111111111111111111111111111111111">
    <w:name w:val="WW-Absatz-Standardschriftart111111111111111111111111111111111"/>
    <w:rsid w:val="003662D6"/>
  </w:style>
  <w:style w:type="character" w:customStyle="1" w:styleId="WW-Absatz-Standardschriftart1111111111111111111111111111111111">
    <w:name w:val="WW-Absatz-Standardschriftart1111111111111111111111111111111111"/>
    <w:rsid w:val="003662D6"/>
  </w:style>
  <w:style w:type="character" w:customStyle="1" w:styleId="WW-Absatz-Standardschriftart11111111111111111111111111111111111">
    <w:name w:val="WW-Absatz-Standardschriftart11111111111111111111111111111111111"/>
    <w:rsid w:val="003662D6"/>
  </w:style>
  <w:style w:type="character" w:customStyle="1" w:styleId="WW-Absatz-Standardschriftart111111111111111111111111111111111111">
    <w:name w:val="WW-Absatz-Standardschriftart111111111111111111111111111111111111"/>
    <w:rsid w:val="003662D6"/>
  </w:style>
  <w:style w:type="character" w:customStyle="1" w:styleId="WW-Absatz-Standardschriftart1111111111111111111111111111111111111">
    <w:name w:val="WW-Absatz-Standardschriftart1111111111111111111111111111111111111"/>
    <w:rsid w:val="003662D6"/>
  </w:style>
  <w:style w:type="character" w:customStyle="1" w:styleId="WW-Absatz-Standardschriftart11111111111111111111111111111111111111">
    <w:name w:val="WW-Absatz-Standardschriftart11111111111111111111111111111111111111"/>
    <w:rsid w:val="003662D6"/>
  </w:style>
  <w:style w:type="character" w:customStyle="1" w:styleId="WW-Absatz-Standardschriftart111111111111111111111111111111111111111">
    <w:name w:val="WW-Absatz-Standardschriftart111111111111111111111111111111111111111"/>
    <w:rsid w:val="003662D6"/>
  </w:style>
  <w:style w:type="character" w:customStyle="1" w:styleId="WW-Absatz-Standardschriftart1111111111111111111111111111111111111111">
    <w:name w:val="WW-Absatz-Standardschriftart1111111111111111111111111111111111111111"/>
    <w:rsid w:val="003662D6"/>
  </w:style>
  <w:style w:type="character" w:customStyle="1" w:styleId="WW-Absatz-Standardschriftart11111111111111111111111111111111111111111">
    <w:name w:val="WW-Absatz-Standardschriftart11111111111111111111111111111111111111111"/>
    <w:rsid w:val="003662D6"/>
  </w:style>
  <w:style w:type="character" w:customStyle="1" w:styleId="WW-Absatz-Standardschriftart111111111111111111111111111111111111111111">
    <w:name w:val="WW-Absatz-Standardschriftart111111111111111111111111111111111111111111"/>
    <w:rsid w:val="003662D6"/>
  </w:style>
  <w:style w:type="character" w:customStyle="1" w:styleId="WW-Absatz-Standardschriftart1111111111111111111111111111111111111111111">
    <w:name w:val="WW-Absatz-Standardschriftart1111111111111111111111111111111111111111111"/>
    <w:rsid w:val="003662D6"/>
  </w:style>
  <w:style w:type="character" w:customStyle="1" w:styleId="WW-Absatz-Standardschriftart11111111111111111111111111111111111111111111">
    <w:name w:val="WW-Absatz-Standardschriftart11111111111111111111111111111111111111111111"/>
    <w:rsid w:val="003662D6"/>
  </w:style>
  <w:style w:type="character" w:customStyle="1" w:styleId="WW-Absatz-Standardschriftart111111111111111111111111111111111111111111111">
    <w:name w:val="WW-Absatz-Standardschriftart111111111111111111111111111111111111111111111"/>
    <w:rsid w:val="003662D6"/>
  </w:style>
  <w:style w:type="character" w:customStyle="1" w:styleId="WW-Absatz-Standardschriftart1111111111111111111111111111111111111111111111">
    <w:name w:val="WW-Absatz-Standardschriftart1111111111111111111111111111111111111111111111"/>
    <w:rsid w:val="003662D6"/>
  </w:style>
  <w:style w:type="character" w:customStyle="1" w:styleId="WW-Absatz-Standardschriftart11111111111111111111111111111111111111111111111">
    <w:name w:val="WW-Absatz-Standardschriftart11111111111111111111111111111111111111111111111"/>
    <w:rsid w:val="003662D6"/>
  </w:style>
  <w:style w:type="character" w:customStyle="1" w:styleId="WW-Absatz-Standardschriftart111111111111111111111111111111111111111111111111">
    <w:name w:val="WW-Absatz-Standardschriftart111111111111111111111111111111111111111111111111"/>
    <w:rsid w:val="003662D6"/>
  </w:style>
  <w:style w:type="character" w:customStyle="1" w:styleId="WW-Absatz-Standardschriftart1111111111111111111111111111111111111111111111111">
    <w:name w:val="WW-Absatz-Standardschriftart1111111111111111111111111111111111111111111111111"/>
    <w:rsid w:val="003662D6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662D6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662D6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662D6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662D6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662D6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662D6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662D6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662D6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662D6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662D6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662D6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662D6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662D6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662D6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662D6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662D6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3662D6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3662D6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3662D6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3662D6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3662D6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3662D6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3662D6"/>
  </w:style>
  <w:style w:type="character" w:customStyle="1" w:styleId="Fontepargpadro6">
    <w:name w:val="Fonte parág. padrão6"/>
    <w:rsid w:val="003662D6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3662D6"/>
  </w:style>
  <w:style w:type="character" w:customStyle="1" w:styleId="CaracteresdeNotadeRodap">
    <w:name w:val="Caracteres de Nota de Rodapé"/>
    <w:rsid w:val="003662D6"/>
  </w:style>
  <w:style w:type="character" w:customStyle="1" w:styleId="WW-Fontepargpadro11111111">
    <w:name w:val="WW-Fonte parág. padrão11111111"/>
    <w:rsid w:val="003662D6"/>
  </w:style>
  <w:style w:type="character" w:customStyle="1" w:styleId="Marcadores">
    <w:name w:val="Marcadores"/>
    <w:rsid w:val="003662D6"/>
    <w:rPr>
      <w:rFonts w:ascii="Arial" w:eastAsia="StarSymbol" w:hAnsi="Arial" w:cs="Tms Rmn"/>
      <w:sz w:val="20"/>
      <w:szCs w:val="20"/>
    </w:rPr>
  </w:style>
  <w:style w:type="character" w:customStyle="1" w:styleId="CaracteresdeNotadeFim">
    <w:name w:val="Caracteres de Nota de Fim"/>
    <w:rsid w:val="003662D6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3662D6"/>
  </w:style>
  <w:style w:type="character" w:customStyle="1" w:styleId="Fontepargpadro5">
    <w:name w:val="Fonte parág. padrão5"/>
    <w:rsid w:val="003662D6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3662D6"/>
  </w:style>
  <w:style w:type="character" w:customStyle="1" w:styleId="Fontepargpadro4">
    <w:name w:val="Fonte parág. padrão4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3662D6"/>
  </w:style>
  <w:style w:type="character" w:customStyle="1" w:styleId="WW-Fontepargpadro">
    <w:name w:val="WW-Fonte parág. padrão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3662D6"/>
  </w:style>
  <w:style w:type="character" w:customStyle="1" w:styleId="WW-Fontepargpadro1">
    <w:name w:val="WW-Fonte parág. padrão1"/>
    <w:rsid w:val="003662D6"/>
  </w:style>
  <w:style w:type="character" w:customStyle="1" w:styleId="WW-Fontepargpadro11">
    <w:name w:val="WW-Fonte parág. padrão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3662D6"/>
  </w:style>
  <w:style w:type="character" w:customStyle="1" w:styleId="WW-Fontepargpadro111">
    <w:name w:val="WW-Fonte parág. padrão111"/>
    <w:rsid w:val="003662D6"/>
  </w:style>
  <w:style w:type="character" w:customStyle="1" w:styleId="WW8Num1z1">
    <w:name w:val="WW8Num1z1"/>
    <w:rsid w:val="003662D6"/>
    <w:rPr>
      <w:rFonts w:ascii="Symbol" w:hAnsi="Symbol" w:cs="TimesNewRoman"/>
      <w:sz w:val="18"/>
      <w:szCs w:val="18"/>
    </w:rPr>
  </w:style>
  <w:style w:type="character" w:customStyle="1" w:styleId="WW8Num12z3">
    <w:name w:val="WW8Num12z3"/>
    <w:rsid w:val="003662D6"/>
    <w:rPr>
      <w:rFonts w:ascii="Symbol" w:hAnsi="Symbol" w:cs="Symbol"/>
    </w:rPr>
  </w:style>
  <w:style w:type="character" w:customStyle="1" w:styleId="WW8Num13z2">
    <w:name w:val="WW8Num13z2"/>
    <w:rsid w:val="003662D6"/>
    <w:rPr>
      <w:rFonts w:ascii="Wingdings" w:hAnsi="Wingdings" w:cs="Wingdings"/>
    </w:rPr>
  </w:style>
  <w:style w:type="character" w:customStyle="1" w:styleId="WW8Num13z3">
    <w:name w:val="WW8Num13z3"/>
    <w:rsid w:val="003662D6"/>
    <w:rPr>
      <w:rFonts w:ascii="Symbol" w:hAnsi="Symbol" w:cs="Symbol"/>
    </w:rPr>
  </w:style>
  <w:style w:type="character" w:customStyle="1" w:styleId="WW-Fontepargpadro1111">
    <w:name w:val="WW-Fonte parág. padrão1111"/>
    <w:rsid w:val="003662D6"/>
  </w:style>
  <w:style w:type="character" w:customStyle="1" w:styleId="WW-WW8Num1z1">
    <w:name w:val="WW-WW8Num1z1"/>
    <w:rsid w:val="003662D6"/>
    <w:rPr>
      <w:rFonts w:ascii="Symbol" w:hAnsi="Symbol" w:cs="TimesNewRoman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3662D6"/>
  </w:style>
  <w:style w:type="character" w:customStyle="1" w:styleId="WW-WW8Num1z11">
    <w:name w:val="WW-WW8Num1z11"/>
    <w:rsid w:val="003662D6"/>
    <w:rPr>
      <w:rFonts w:ascii="Symbol" w:hAnsi="Symbol" w:cs="TimesNewRoman"/>
      <w:sz w:val="18"/>
      <w:szCs w:val="18"/>
    </w:rPr>
  </w:style>
  <w:style w:type="character" w:customStyle="1" w:styleId="WW-Fontepargpadro11111">
    <w:name w:val="WW-Fonte parág. padrão11111"/>
    <w:rsid w:val="003662D6"/>
  </w:style>
  <w:style w:type="character" w:customStyle="1" w:styleId="WW8Num5z1">
    <w:name w:val="WW8Num5z1"/>
    <w:rsid w:val="003662D6"/>
    <w:rPr>
      <w:rFonts w:ascii="Symbol" w:hAnsi="Symbol" w:cs="TimesNewRoman"/>
      <w:sz w:val="18"/>
      <w:szCs w:val="18"/>
    </w:rPr>
  </w:style>
  <w:style w:type="character" w:customStyle="1" w:styleId="WW-Fontepargpadro111111">
    <w:name w:val="WW-Fonte parág. padrão111111"/>
    <w:rsid w:val="003662D6"/>
  </w:style>
  <w:style w:type="character" w:customStyle="1" w:styleId="WW-WW8Num5z1">
    <w:name w:val="WW-WW8Num5z1"/>
    <w:rsid w:val="003662D6"/>
    <w:rPr>
      <w:rFonts w:ascii="Symbol" w:hAnsi="Symbol" w:cs="TimesNewRoman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3662D6"/>
  </w:style>
  <w:style w:type="character" w:customStyle="1" w:styleId="WW-WW8Num5z11">
    <w:name w:val="WW-WW8Num5z11"/>
    <w:rsid w:val="003662D6"/>
    <w:rPr>
      <w:rFonts w:ascii="Symbol" w:hAnsi="Symbol" w:cs="TimesNewRoman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3662D6"/>
  </w:style>
  <w:style w:type="character" w:customStyle="1" w:styleId="WW-WW8Num5z111">
    <w:name w:val="WW-WW8Num5z111"/>
    <w:rsid w:val="003662D6"/>
    <w:rPr>
      <w:rFonts w:ascii="Symbol" w:hAnsi="Symbol" w:cs="TimesNewRoman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3662D6"/>
  </w:style>
  <w:style w:type="character" w:customStyle="1" w:styleId="WW-WW8Num5z1111">
    <w:name w:val="WW-WW8Num5z1111"/>
    <w:rsid w:val="003662D6"/>
    <w:rPr>
      <w:rFonts w:ascii="Symbol" w:hAnsi="Symbol" w:cs="TimesNewRoman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3662D6"/>
  </w:style>
  <w:style w:type="character" w:customStyle="1" w:styleId="WW-WW8Num5z11111">
    <w:name w:val="WW-WW8Num5z11111"/>
    <w:rsid w:val="003662D6"/>
    <w:rPr>
      <w:rFonts w:ascii="Symbol" w:hAnsi="Symbol" w:cs="TimesNewRoman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3662D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3662D6"/>
  </w:style>
  <w:style w:type="character" w:customStyle="1" w:styleId="WW-WW8Num8z0">
    <w:name w:val="WW-WW8Num8z0"/>
    <w:rsid w:val="003662D6"/>
    <w:rPr>
      <w:rFonts w:ascii="Symbol" w:hAnsi="Symbol" w:cs="TimesNewRoman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3662D6"/>
  </w:style>
  <w:style w:type="character" w:customStyle="1" w:styleId="WW-WW8Num8z01">
    <w:name w:val="WW-WW8Num8z01"/>
    <w:rsid w:val="003662D6"/>
    <w:rPr>
      <w:rFonts w:ascii="Times New Roman" w:hAnsi="Times New Roman" w:cs="Times New Roman"/>
      <w:color w:val="000000"/>
    </w:rPr>
  </w:style>
  <w:style w:type="character" w:customStyle="1" w:styleId="WW-WW8Num12z0">
    <w:name w:val="WW-WW8Num12z0"/>
    <w:rsid w:val="003662D6"/>
    <w:rPr>
      <w:rFonts w:ascii="Symbol" w:hAnsi="Symbol" w:cs="TimesNewRoman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3662D6"/>
  </w:style>
  <w:style w:type="character" w:customStyle="1" w:styleId="WW-WW8Num12z01">
    <w:name w:val="WW-WW8Num12z01"/>
    <w:rsid w:val="003662D6"/>
    <w:rPr>
      <w:rFonts w:ascii="Symbol" w:hAnsi="Symbol" w:cs="Symbol"/>
      <w:color w:val="000000"/>
    </w:rPr>
  </w:style>
  <w:style w:type="character" w:customStyle="1" w:styleId="WW-WW8Num13z0">
    <w:name w:val="WW-WW8Num13z0"/>
    <w:rsid w:val="003662D6"/>
    <w:rPr>
      <w:rFonts w:ascii="Symbol" w:hAnsi="Symbol" w:cs="Symbol"/>
      <w:color w:val="000000"/>
    </w:rPr>
  </w:style>
  <w:style w:type="character" w:customStyle="1" w:styleId="WW8Num18z0">
    <w:name w:val="WW8Num18z0"/>
    <w:rsid w:val="003662D6"/>
    <w:rPr>
      <w:rFonts w:ascii="Wingdings" w:hAnsi="Wingdings" w:cs="Wingdings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3662D6"/>
  </w:style>
  <w:style w:type="character" w:customStyle="1" w:styleId="WW-WW8Num2z1">
    <w:name w:val="WW-WW8Num2z1"/>
    <w:rsid w:val="003662D6"/>
    <w:rPr>
      <w:rFonts w:ascii="Symbol" w:hAnsi="Symbol" w:cs="Symbol"/>
    </w:rPr>
  </w:style>
  <w:style w:type="character" w:customStyle="1" w:styleId="WW-WW8Num3z0">
    <w:name w:val="WW-WW8Num3z0"/>
    <w:rsid w:val="003662D6"/>
    <w:rPr>
      <w:b w:val="0"/>
    </w:rPr>
  </w:style>
  <w:style w:type="character" w:customStyle="1" w:styleId="WW-WW8Num12z011">
    <w:name w:val="WW-WW8Num12z011"/>
    <w:rsid w:val="003662D6"/>
    <w:rPr>
      <w:rFonts w:ascii="Symbol" w:hAnsi="Symbol" w:cs="Symbol"/>
    </w:rPr>
  </w:style>
  <w:style w:type="character" w:customStyle="1" w:styleId="WW-WW8Num18z0">
    <w:name w:val="WW-WW8Num18z0"/>
    <w:rsid w:val="003662D6"/>
    <w:rPr>
      <w:rFonts w:ascii="Symbol" w:hAnsi="Symbol" w:cs="Symbol"/>
      <w:color w:val="000000"/>
    </w:rPr>
  </w:style>
  <w:style w:type="character" w:customStyle="1" w:styleId="WW8Num20z0">
    <w:name w:val="WW8Num20z0"/>
    <w:rsid w:val="003662D6"/>
    <w:rPr>
      <w:rFonts w:ascii="Symbol" w:hAnsi="Symbol" w:cs="Symbol"/>
      <w:color w:val="000000"/>
    </w:rPr>
  </w:style>
  <w:style w:type="character" w:customStyle="1" w:styleId="WW-WW8Num21z0">
    <w:name w:val="WW-WW8Num21z0"/>
    <w:rsid w:val="003662D6"/>
    <w:rPr>
      <w:rFonts w:ascii="Symbol" w:hAnsi="Symbol" w:cs="Symbol"/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3662D6"/>
  </w:style>
  <w:style w:type="character" w:customStyle="1" w:styleId="WW-WW8Num2z11">
    <w:name w:val="WW-WW8Num2z11"/>
    <w:rsid w:val="003662D6"/>
    <w:rPr>
      <w:rFonts w:ascii="Symbol" w:hAnsi="Symbol" w:cs="Symbol"/>
    </w:rPr>
  </w:style>
  <w:style w:type="character" w:customStyle="1" w:styleId="WW-WW8Num3z01">
    <w:name w:val="WW-WW8Num3z01"/>
    <w:rsid w:val="003662D6"/>
    <w:rPr>
      <w:b w:val="0"/>
    </w:rPr>
  </w:style>
  <w:style w:type="character" w:customStyle="1" w:styleId="WW-WW8Num12z0111">
    <w:name w:val="WW-WW8Num12z0111"/>
    <w:rsid w:val="003662D6"/>
    <w:rPr>
      <w:rFonts w:ascii="Symbol" w:hAnsi="Symbol" w:cs="Symbol"/>
    </w:rPr>
  </w:style>
  <w:style w:type="character" w:customStyle="1" w:styleId="WW-WW8Num14z0">
    <w:name w:val="WW-WW8Num14z0"/>
    <w:rsid w:val="003662D6"/>
    <w:rPr>
      <w:rFonts w:ascii="Symbol" w:hAnsi="Symbol" w:cs="Symbol"/>
    </w:rPr>
  </w:style>
  <w:style w:type="character" w:customStyle="1" w:styleId="WW-WW8Num18z01">
    <w:name w:val="WW-WW8Num18z01"/>
    <w:rsid w:val="003662D6"/>
    <w:rPr>
      <w:rFonts w:ascii="Symbol" w:hAnsi="Symbol" w:cs="Symbol"/>
      <w:color w:val="000000"/>
    </w:rPr>
  </w:style>
  <w:style w:type="character" w:customStyle="1" w:styleId="WW-WW8Num19z0">
    <w:name w:val="WW-WW8Num19z0"/>
    <w:rsid w:val="003662D6"/>
    <w:rPr>
      <w:rFonts w:ascii="Symbol" w:hAnsi="Symbol" w:cs="Symbol"/>
      <w:color w:val="000000"/>
    </w:rPr>
  </w:style>
  <w:style w:type="character" w:customStyle="1" w:styleId="WW-WW8Num20z0">
    <w:name w:val="WW-WW8Num20z0"/>
    <w:rsid w:val="003662D6"/>
    <w:rPr>
      <w:rFonts w:ascii="Symbol" w:hAnsi="Symbol" w:cs="Symbol"/>
      <w:color w:val="000000"/>
    </w:rPr>
  </w:style>
  <w:style w:type="character" w:customStyle="1" w:styleId="WW-WW8Num21z01">
    <w:name w:val="WW-WW8Num21z01"/>
    <w:rsid w:val="003662D6"/>
    <w:rPr>
      <w:rFonts w:ascii="Symbol" w:hAnsi="Symbol" w:cs="Symbol"/>
      <w:color w:val="000000"/>
    </w:rPr>
  </w:style>
  <w:style w:type="character" w:customStyle="1" w:styleId="WW-WW8Num22z0">
    <w:name w:val="WW-WW8Num22z0"/>
    <w:rsid w:val="003662D6"/>
    <w:rPr>
      <w:rFonts w:ascii="Symbol" w:hAnsi="Symbol" w:cs="Symbol"/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3662D6"/>
  </w:style>
  <w:style w:type="character" w:customStyle="1" w:styleId="WW-WW8Num2z111">
    <w:name w:val="WW-WW8Num2z111"/>
    <w:rsid w:val="003662D6"/>
    <w:rPr>
      <w:rFonts w:ascii="Symbol" w:hAnsi="Symbol" w:cs="Symbol"/>
    </w:rPr>
  </w:style>
  <w:style w:type="character" w:customStyle="1" w:styleId="WW-WW8Num3z011">
    <w:name w:val="WW-WW8Num3z011"/>
    <w:rsid w:val="003662D6"/>
    <w:rPr>
      <w:b w:val="0"/>
    </w:rPr>
  </w:style>
  <w:style w:type="character" w:customStyle="1" w:styleId="WW-WW8Num12z01111">
    <w:name w:val="WW-WW8Num12z01111"/>
    <w:rsid w:val="003662D6"/>
    <w:rPr>
      <w:rFonts w:ascii="Symbol" w:hAnsi="Symbol" w:cs="Symbol"/>
    </w:rPr>
  </w:style>
  <w:style w:type="character" w:customStyle="1" w:styleId="WW-WW8Num14z01">
    <w:name w:val="WW-WW8Num14z01"/>
    <w:rsid w:val="003662D6"/>
    <w:rPr>
      <w:rFonts w:ascii="Symbol" w:hAnsi="Symbol" w:cs="Symbol"/>
    </w:rPr>
  </w:style>
  <w:style w:type="character" w:customStyle="1" w:styleId="WW-WW8Num18z011">
    <w:name w:val="WW-WW8Num18z011"/>
    <w:rsid w:val="003662D6"/>
    <w:rPr>
      <w:rFonts w:ascii="Symbol" w:hAnsi="Symbol" w:cs="Symbol"/>
      <w:color w:val="000000"/>
    </w:rPr>
  </w:style>
  <w:style w:type="character" w:customStyle="1" w:styleId="WW-WW8Num19z01">
    <w:name w:val="WW-WW8Num19z01"/>
    <w:rsid w:val="003662D6"/>
    <w:rPr>
      <w:rFonts w:ascii="Symbol" w:hAnsi="Symbol" w:cs="Symbol"/>
      <w:color w:val="000000"/>
    </w:rPr>
  </w:style>
  <w:style w:type="character" w:customStyle="1" w:styleId="WW-WW8Num20z01">
    <w:name w:val="WW-WW8Num20z01"/>
    <w:rsid w:val="003662D6"/>
    <w:rPr>
      <w:rFonts w:ascii="Symbol" w:hAnsi="Symbol" w:cs="Symbol"/>
      <w:color w:val="000000"/>
    </w:rPr>
  </w:style>
  <w:style w:type="character" w:customStyle="1" w:styleId="WW-WW8Num21z011">
    <w:name w:val="WW-WW8Num21z011"/>
    <w:rsid w:val="003662D6"/>
    <w:rPr>
      <w:rFonts w:ascii="Symbol" w:hAnsi="Symbol" w:cs="Symbol"/>
      <w:color w:val="000000"/>
    </w:rPr>
  </w:style>
  <w:style w:type="character" w:customStyle="1" w:styleId="WW-WW8Num22z01">
    <w:name w:val="WW-WW8Num22z01"/>
    <w:rsid w:val="003662D6"/>
    <w:rPr>
      <w:rFonts w:ascii="Symbol" w:hAnsi="Symbol" w:cs="Symbol"/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3662D6"/>
  </w:style>
  <w:style w:type="character" w:customStyle="1" w:styleId="WW-WW8Num2z1111">
    <w:name w:val="WW-WW8Num2z1111"/>
    <w:rsid w:val="003662D6"/>
    <w:rPr>
      <w:rFonts w:ascii="Symbol" w:hAnsi="Symbol" w:cs="Symbol"/>
    </w:rPr>
  </w:style>
  <w:style w:type="character" w:customStyle="1" w:styleId="WW-WW8Num3z0111">
    <w:name w:val="WW-WW8Num3z0111"/>
    <w:rsid w:val="003662D6"/>
    <w:rPr>
      <w:b w:val="0"/>
    </w:rPr>
  </w:style>
  <w:style w:type="character" w:customStyle="1" w:styleId="WW-WW8Num12z011111">
    <w:name w:val="WW-WW8Num12z011111"/>
    <w:rsid w:val="003662D6"/>
    <w:rPr>
      <w:rFonts w:ascii="Symbol" w:hAnsi="Symbol" w:cs="Symbol"/>
    </w:rPr>
  </w:style>
  <w:style w:type="character" w:customStyle="1" w:styleId="WW-WW8Num14z011">
    <w:name w:val="WW-WW8Num14z011"/>
    <w:rsid w:val="003662D6"/>
    <w:rPr>
      <w:rFonts w:ascii="Symbol" w:hAnsi="Symbol" w:cs="Symbol"/>
    </w:rPr>
  </w:style>
  <w:style w:type="character" w:customStyle="1" w:styleId="WW-WW8Num18z0111">
    <w:name w:val="WW-WW8Num18z0111"/>
    <w:rsid w:val="003662D6"/>
    <w:rPr>
      <w:rFonts w:ascii="Symbol" w:hAnsi="Symbol" w:cs="Symbol"/>
      <w:color w:val="000000"/>
    </w:rPr>
  </w:style>
  <w:style w:type="character" w:customStyle="1" w:styleId="WW-WW8Num19z011">
    <w:name w:val="WW-WW8Num19z011"/>
    <w:rsid w:val="003662D6"/>
    <w:rPr>
      <w:rFonts w:ascii="Symbol" w:hAnsi="Symbol" w:cs="Symbol"/>
      <w:color w:val="000000"/>
    </w:rPr>
  </w:style>
  <w:style w:type="character" w:customStyle="1" w:styleId="WW-WW8Num20z011">
    <w:name w:val="WW-WW8Num20z011"/>
    <w:rsid w:val="003662D6"/>
    <w:rPr>
      <w:rFonts w:ascii="Symbol" w:hAnsi="Symbol" w:cs="Symbol"/>
      <w:color w:val="000000"/>
    </w:rPr>
  </w:style>
  <w:style w:type="character" w:customStyle="1" w:styleId="WW-WW8Num21z0111">
    <w:name w:val="WW-WW8Num21z0111"/>
    <w:rsid w:val="003662D6"/>
    <w:rPr>
      <w:rFonts w:ascii="Symbol" w:hAnsi="Symbol" w:cs="Symbol"/>
      <w:color w:val="000000"/>
    </w:rPr>
  </w:style>
  <w:style w:type="character" w:customStyle="1" w:styleId="WW-WW8Num22z011">
    <w:name w:val="WW-WW8Num22z011"/>
    <w:rsid w:val="003662D6"/>
    <w:rPr>
      <w:rFonts w:ascii="Symbol" w:hAnsi="Symbol" w:cs="Symbol"/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3662D6"/>
  </w:style>
  <w:style w:type="character" w:customStyle="1" w:styleId="WW-WW8Num2z11111">
    <w:name w:val="WW-WW8Num2z11111"/>
    <w:rsid w:val="003662D6"/>
    <w:rPr>
      <w:rFonts w:ascii="Symbol" w:hAnsi="Symbol" w:cs="Symbol"/>
    </w:rPr>
  </w:style>
  <w:style w:type="character" w:customStyle="1" w:styleId="WW-WW8Num3z01111">
    <w:name w:val="WW-WW8Num3z01111"/>
    <w:rsid w:val="003662D6"/>
    <w:rPr>
      <w:b w:val="0"/>
    </w:rPr>
  </w:style>
  <w:style w:type="character" w:customStyle="1" w:styleId="WW-WW8Num12z0111111">
    <w:name w:val="WW-WW8Num12z0111111"/>
    <w:rsid w:val="003662D6"/>
    <w:rPr>
      <w:rFonts w:ascii="Symbol" w:hAnsi="Symbol" w:cs="Symbol"/>
    </w:rPr>
  </w:style>
  <w:style w:type="character" w:customStyle="1" w:styleId="WW-WW8Num14z0111">
    <w:name w:val="WW-WW8Num14z0111"/>
    <w:rsid w:val="003662D6"/>
    <w:rPr>
      <w:rFonts w:ascii="Symbol" w:hAnsi="Symbol" w:cs="Symbol"/>
    </w:rPr>
  </w:style>
  <w:style w:type="character" w:customStyle="1" w:styleId="WW-WW8Num18z01111">
    <w:name w:val="WW-WW8Num18z01111"/>
    <w:rsid w:val="003662D6"/>
    <w:rPr>
      <w:rFonts w:ascii="Symbol" w:hAnsi="Symbol" w:cs="Symbol"/>
      <w:color w:val="000000"/>
    </w:rPr>
  </w:style>
  <w:style w:type="character" w:customStyle="1" w:styleId="WW-WW8Num19z0111">
    <w:name w:val="WW-WW8Num19z0111"/>
    <w:rsid w:val="003662D6"/>
    <w:rPr>
      <w:rFonts w:ascii="Symbol" w:hAnsi="Symbol" w:cs="Symbol"/>
      <w:color w:val="000000"/>
    </w:rPr>
  </w:style>
  <w:style w:type="character" w:customStyle="1" w:styleId="WW-WW8Num20z0111">
    <w:name w:val="WW-WW8Num20z0111"/>
    <w:rsid w:val="003662D6"/>
    <w:rPr>
      <w:rFonts w:ascii="Symbol" w:hAnsi="Symbol" w:cs="Symbol"/>
      <w:color w:val="000000"/>
    </w:rPr>
  </w:style>
  <w:style w:type="character" w:customStyle="1" w:styleId="WW-WW8Num21z01111">
    <w:name w:val="WW-WW8Num21z01111"/>
    <w:rsid w:val="003662D6"/>
    <w:rPr>
      <w:rFonts w:ascii="Symbol" w:hAnsi="Symbol" w:cs="Symbol"/>
      <w:color w:val="000000"/>
    </w:rPr>
  </w:style>
  <w:style w:type="character" w:customStyle="1" w:styleId="WW-WW8Num22z0111">
    <w:name w:val="WW-WW8Num22z0111"/>
    <w:rsid w:val="003662D6"/>
    <w:rPr>
      <w:rFonts w:ascii="Symbol" w:hAnsi="Symbol" w:cs="Symbol"/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3662D6"/>
  </w:style>
  <w:style w:type="character" w:customStyle="1" w:styleId="WW-WW8Num2z111111">
    <w:name w:val="WW-WW8Num2z111111"/>
    <w:rsid w:val="003662D6"/>
    <w:rPr>
      <w:rFonts w:ascii="Symbol" w:hAnsi="Symbol" w:cs="Symbol"/>
    </w:rPr>
  </w:style>
  <w:style w:type="character" w:customStyle="1" w:styleId="WW-WW8Num3z011111">
    <w:name w:val="WW-WW8Num3z011111"/>
    <w:rsid w:val="003662D6"/>
    <w:rPr>
      <w:b w:val="0"/>
    </w:rPr>
  </w:style>
  <w:style w:type="character" w:customStyle="1" w:styleId="WW-WW8Num12z01111111">
    <w:name w:val="WW-WW8Num12z01111111"/>
    <w:rsid w:val="003662D6"/>
    <w:rPr>
      <w:rFonts w:ascii="Symbol" w:hAnsi="Symbol" w:cs="Symbol"/>
    </w:rPr>
  </w:style>
  <w:style w:type="character" w:customStyle="1" w:styleId="WW-WW8Num14z01111">
    <w:name w:val="WW-WW8Num14z01111"/>
    <w:rsid w:val="003662D6"/>
    <w:rPr>
      <w:rFonts w:ascii="Symbol" w:hAnsi="Symbol" w:cs="Symbol"/>
    </w:rPr>
  </w:style>
  <w:style w:type="character" w:customStyle="1" w:styleId="WW-WW8Num18z011111">
    <w:name w:val="WW-WW8Num18z011111"/>
    <w:rsid w:val="003662D6"/>
    <w:rPr>
      <w:rFonts w:ascii="Symbol" w:hAnsi="Symbol" w:cs="Symbol"/>
      <w:color w:val="000000"/>
    </w:rPr>
  </w:style>
  <w:style w:type="character" w:customStyle="1" w:styleId="WW-WW8Num19z01111">
    <w:name w:val="WW-WW8Num19z01111"/>
    <w:rsid w:val="003662D6"/>
    <w:rPr>
      <w:rFonts w:ascii="Symbol" w:hAnsi="Symbol" w:cs="Symbol"/>
      <w:color w:val="000000"/>
    </w:rPr>
  </w:style>
  <w:style w:type="character" w:customStyle="1" w:styleId="WW-WW8Num20z01111">
    <w:name w:val="WW-WW8Num20z01111"/>
    <w:rsid w:val="003662D6"/>
    <w:rPr>
      <w:rFonts w:ascii="Symbol" w:hAnsi="Symbol" w:cs="Symbol"/>
      <w:color w:val="000000"/>
    </w:rPr>
  </w:style>
  <w:style w:type="character" w:customStyle="1" w:styleId="WW-WW8Num21z011111">
    <w:name w:val="WW-WW8Num21z011111"/>
    <w:rsid w:val="003662D6"/>
    <w:rPr>
      <w:rFonts w:ascii="Symbol" w:hAnsi="Symbol" w:cs="Symbol"/>
      <w:color w:val="000000"/>
    </w:rPr>
  </w:style>
  <w:style w:type="character" w:customStyle="1" w:styleId="WW-WW8Num22z01111">
    <w:name w:val="WW-WW8Num22z01111"/>
    <w:rsid w:val="003662D6"/>
    <w:rPr>
      <w:rFonts w:ascii="Symbol" w:hAnsi="Symbol" w:cs="Symbol"/>
      <w:color w:val="00000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3662D6"/>
  </w:style>
  <w:style w:type="character" w:customStyle="1" w:styleId="WW-WW8Num8z011">
    <w:name w:val="WW-WW8Num8z011"/>
    <w:rsid w:val="003662D6"/>
    <w:rPr>
      <w:rFonts w:ascii="Symbol" w:hAnsi="Symbol" w:cs="Symbol"/>
    </w:rPr>
  </w:style>
  <w:style w:type="character" w:customStyle="1" w:styleId="WW-WW8Num12z1">
    <w:name w:val="WW-WW8Num12z1"/>
    <w:rsid w:val="003662D6"/>
    <w:rPr>
      <w:rFonts w:ascii="Symbol" w:hAnsi="Symbol" w:cs="Symbol"/>
    </w:rPr>
  </w:style>
  <w:style w:type="character" w:customStyle="1" w:styleId="WW-WW8Num13z01">
    <w:name w:val="WW-WW8Num13z01"/>
    <w:rsid w:val="003662D6"/>
    <w:rPr>
      <w:b w:val="0"/>
    </w:rPr>
  </w:style>
  <w:style w:type="character" w:customStyle="1" w:styleId="WW-WW8Num22z011111">
    <w:name w:val="WW-WW8Num22z011111"/>
    <w:rsid w:val="003662D6"/>
    <w:rPr>
      <w:rFonts w:ascii="Symbol" w:hAnsi="Symbol" w:cs="Symbol"/>
    </w:rPr>
  </w:style>
  <w:style w:type="character" w:customStyle="1" w:styleId="WW8Num27z0">
    <w:name w:val="WW8Num27z0"/>
    <w:rsid w:val="003662D6"/>
    <w:rPr>
      <w:rFonts w:ascii="Wingdings" w:hAnsi="Wingdings" w:cs="Wingdings"/>
    </w:rPr>
  </w:style>
  <w:style w:type="character" w:customStyle="1" w:styleId="WW8Num30z0">
    <w:name w:val="WW8Num30z0"/>
    <w:rsid w:val="003662D6"/>
    <w:rPr>
      <w:rFonts w:ascii="Wingdings" w:hAnsi="Wingdings" w:cs="Wingdings"/>
    </w:rPr>
  </w:style>
  <w:style w:type="character" w:customStyle="1" w:styleId="WW8Num33z0">
    <w:name w:val="WW8Num33z0"/>
    <w:rsid w:val="003662D6"/>
    <w:rPr>
      <w:rFonts w:ascii="Wingdings" w:hAnsi="Wingdings" w:cs="Wingdings"/>
    </w:rPr>
  </w:style>
  <w:style w:type="character" w:customStyle="1" w:styleId="WW8Num34z0">
    <w:name w:val="WW8Num34z0"/>
    <w:rsid w:val="003662D6"/>
    <w:rPr>
      <w:rFonts w:ascii="Wingdings" w:hAnsi="Wingdings" w:cs="Wingdings"/>
    </w:rPr>
  </w:style>
  <w:style w:type="character" w:customStyle="1" w:styleId="WW8Num38z0">
    <w:name w:val="WW8Num38z0"/>
    <w:rsid w:val="003662D6"/>
    <w:rPr>
      <w:rFonts w:ascii="Symbol" w:hAnsi="Symbol" w:cs="Symbol"/>
      <w:color w:val="000000"/>
    </w:rPr>
  </w:style>
  <w:style w:type="character" w:customStyle="1" w:styleId="WW8Num38z1">
    <w:name w:val="WW8Num38z1"/>
    <w:rsid w:val="003662D6"/>
    <w:rPr>
      <w:rFonts w:ascii="Courier New" w:hAnsi="Courier New" w:cs="StarSymbol"/>
    </w:rPr>
  </w:style>
  <w:style w:type="character" w:customStyle="1" w:styleId="WW8Num38z2">
    <w:name w:val="WW8Num38z2"/>
    <w:rsid w:val="003662D6"/>
    <w:rPr>
      <w:rFonts w:ascii="Wingdings" w:hAnsi="Wingdings" w:cs="Wingdings"/>
    </w:rPr>
  </w:style>
  <w:style w:type="character" w:customStyle="1" w:styleId="WW8Num38z3">
    <w:name w:val="WW8Num38z3"/>
    <w:rsid w:val="003662D6"/>
    <w:rPr>
      <w:rFonts w:ascii="Symbol" w:hAnsi="Symbol" w:cs="Symbol"/>
    </w:rPr>
  </w:style>
  <w:style w:type="character" w:customStyle="1" w:styleId="WW8Num39z0">
    <w:name w:val="WW8Num39z0"/>
    <w:rsid w:val="003662D6"/>
    <w:rPr>
      <w:rFonts w:ascii="Symbol" w:hAnsi="Symbol" w:cs="Symbol"/>
      <w:color w:val="000000"/>
    </w:rPr>
  </w:style>
  <w:style w:type="character" w:customStyle="1" w:styleId="WW8Num39z1">
    <w:name w:val="WW8Num39z1"/>
    <w:rsid w:val="003662D6"/>
    <w:rPr>
      <w:rFonts w:ascii="Courier New" w:hAnsi="Courier New" w:cs="StarSymbol"/>
    </w:rPr>
  </w:style>
  <w:style w:type="character" w:customStyle="1" w:styleId="WW8Num39z2">
    <w:name w:val="WW8Num39z2"/>
    <w:rsid w:val="003662D6"/>
    <w:rPr>
      <w:rFonts w:ascii="Wingdings" w:hAnsi="Wingdings" w:cs="Wingdings"/>
    </w:rPr>
  </w:style>
  <w:style w:type="character" w:customStyle="1" w:styleId="WW8Num39z3">
    <w:name w:val="WW8Num39z3"/>
    <w:rsid w:val="003662D6"/>
    <w:rPr>
      <w:rFonts w:ascii="Symbol" w:hAnsi="Symbol" w:cs="Symbol"/>
    </w:rPr>
  </w:style>
  <w:style w:type="character" w:customStyle="1" w:styleId="WW8Num40z0">
    <w:name w:val="WW8Num40z0"/>
    <w:rsid w:val="003662D6"/>
    <w:rPr>
      <w:rFonts w:ascii="Symbol" w:hAnsi="Symbol" w:cs="Symbol"/>
      <w:color w:val="000000"/>
    </w:rPr>
  </w:style>
  <w:style w:type="character" w:customStyle="1" w:styleId="WW8Num40z1">
    <w:name w:val="WW8Num40z1"/>
    <w:rsid w:val="003662D6"/>
    <w:rPr>
      <w:rFonts w:ascii="Courier New" w:hAnsi="Courier New" w:cs="StarSymbol"/>
    </w:rPr>
  </w:style>
  <w:style w:type="character" w:customStyle="1" w:styleId="WW8Num40z2">
    <w:name w:val="WW8Num40z2"/>
    <w:rsid w:val="003662D6"/>
    <w:rPr>
      <w:rFonts w:ascii="Wingdings" w:hAnsi="Wingdings" w:cs="Wingdings"/>
    </w:rPr>
  </w:style>
  <w:style w:type="character" w:customStyle="1" w:styleId="WW8Num40z3">
    <w:name w:val="WW8Num40z3"/>
    <w:rsid w:val="003662D6"/>
    <w:rPr>
      <w:rFonts w:ascii="Symbol" w:hAnsi="Symbol" w:cs="Symbol"/>
    </w:rPr>
  </w:style>
  <w:style w:type="character" w:customStyle="1" w:styleId="WW8Num41z0">
    <w:name w:val="WW8Num41z0"/>
    <w:rsid w:val="003662D6"/>
    <w:rPr>
      <w:rFonts w:ascii="Symbol" w:hAnsi="Symbol" w:cs="Symbol"/>
      <w:color w:val="000000"/>
    </w:rPr>
  </w:style>
  <w:style w:type="character" w:customStyle="1" w:styleId="WW8Num41z1">
    <w:name w:val="WW8Num41z1"/>
    <w:rsid w:val="003662D6"/>
    <w:rPr>
      <w:rFonts w:ascii="Courier New" w:hAnsi="Courier New" w:cs="StarSymbol"/>
    </w:rPr>
  </w:style>
  <w:style w:type="character" w:customStyle="1" w:styleId="WW8Num41z2">
    <w:name w:val="WW8Num41z2"/>
    <w:rsid w:val="003662D6"/>
    <w:rPr>
      <w:rFonts w:ascii="Wingdings" w:hAnsi="Wingdings" w:cs="Wingdings"/>
    </w:rPr>
  </w:style>
  <w:style w:type="character" w:customStyle="1" w:styleId="WW8Num41z3">
    <w:name w:val="WW8Num41z3"/>
    <w:rsid w:val="003662D6"/>
    <w:rPr>
      <w:rFonts w:ascii="Symbol" w:hAnsi="Symbol" w:cs="Symbol"/>
    </w:rPr>
  </w:style>
  <w:style w:type="character" w:customStyle="1" w:styleId="WW8Num42z0">
    <w:name w:val="WW8Num42z0"/>
    <w:rsid w:val="003662D6"/>
    <w:rPr>
      <w:rFonts w:ascii="Symbol" w:hAnsi="Symbol" w:cs="Symbol"/>
      <w:color w:val="000000"/>
    </w:rPr>
  </w:style>
  <w:style w:type="character" w:customStyle="1" w:styleId="WW8Num42z1">
    <w:name w:val="WW8Num42z1"/>
    <w:rsid w:val="003662D6"/>
    <w:rPr>
      <w:rFonts w:ascii="Courier New" w:hAnsi="Courier New" w:cs="StarSymbol"/>
    </w:rPr>
  </w:style>
  <w:style w:type="character" w:customStyle="1" w:styleId="WW8Num42z2">
    <w:name w:val="WW8Num42z2"/>
    <w:rsid w:val="003662D6"/>
    <w:rPr>
      <w:rFonts w:ascii="Wingdings" w:hAnsi="Wingdings" w:cs="Wingdings"/>
    </w:rPr>
  </w:style>
  <w:style w:type="character" w:customStyle="1" w:styleId="WW8Num42z3">
    <w:name w:val="WW8Num42z3"/>
    <w:rsid w:val="003662D6"/>
    <w:rPr>
      <w:rFonts w:ascii="Symbol" w:hAnsi="Symbol" w:cs="Symbol"/>
    </w:rPr>
  </w:style>
  <w:style w:type="character" w:customStyle="1" w:styleId="WW8Num43z0">
    <w:name w:val="WW8Num43z0"/>
    <w:rsid w:val="003662D6"/>
    <w:rPr>
      <w:rFonts w:ascii="Symbol" w:hAnsi="Symbol" w:cs="Symbol"/>
      <w:color w:val="000000"/>
    </w:rPr>
  </w:style>
  <w:style w:type="character" w:customStyle="1" w:styleId="WW8Num43z1">
    <w:name w:val="WW8Num43z1"/>
    <w:rsid w:val="003662D6"/>
    <w:rPr>
      <w:rFonts w:ascii="Courier New" w:hAnsi="Courier New" w:cs="StarSymbol"/>
    </w:rPr>
  </w:style>
  <w:style w:type="character" w:customStyle="1" w:styleId="WW8Num43z2">
    <w:name w:val="WW8Num43z2"/>
    <w:rsid w:val="003662D6"/>
    <w:rPr>
      <w:rFonts w:ascii="Wingdings" w:hAnsi="Wingdings" w:cs="Wingdings"/>
    </w:rPr>
  </w:style>
  <w:style w:type="character" w:customStyle="1" w:styleId="WW8Num43z3">
    <w:name w:val="WW8Num43z3"/>
    <w:rsid w:val="003662D6"/>
    <w:rPr>
      <w:rFonts w:ascii="Symbol" w:hAnsi="Symbol" w:cs="Symbol"/>
    </w:rPr>
  </w:style>
  <w:style w:type="character" w:customStyle="1" w:styleId="WW8Num44z0">
    <w:name w:val="WW8Num44z0"/>
    <w:rsid w:val="003662D6"/>
    <w:rPr>
      <w:rFonts w:ascii="Symbol" w:hAnsi="Symbol" w:cs="Symbol"/>
      <w:color w:val="000000"/>
    </w:rPr>
  </w:style>
  <w:style w:type="character" w:customStyle="1" w:styleId="WW8Num44z1">
    <w:name w:val="WW8Num44z1"/>
    <w:rsid w:val="003662D6"/>
    <w:rPr>
      <w:rFonts w:ascii="Courier New" w:hAnsi="Courier New" w:cs="StarSymbol"/>
    </w:rPr>
  </w:style>
  <w:style w:type="character" w:customStyle="1" w:styleId="WW8Num44z2">
    <w:name w:val="WW8Num44z2"/>
    <w:rsid w:val="003662D6"/>
    <w:rPr>
      <w:rFonts w:ascii="Wingdings" w:hAnsi="Wingdings" w:cs="Wingdings"/>
    </w:rPr>
  </w:style>
  <w:style w:type="character" w:customStyle="1" w:styleId="WW8Num44z3">
    <w:name w:val="WW8Num44z3"/>
    <w:rsid w:val="003662D6"/>
    <w:rPr>
      <w:rFonts w:ascii="Symbol" w:hAnsi="Symbol" w:cs="Symbol"/>
    </w:rPr>
  </w:style>
  <w:style w:type="character" w:customStyle="1" w:styleId="WW-Fontepargpadro1111111">
    <w:name w:val="WW-Fonte parág. padrão1111111"/>
    <w:rsid w:val="003662D6"/>
  </w:style>
  <w:style w:type="character" w:customStyle="1" w:styleId="WW-WW8Num3z0111111">
    <w:name w:val="WW-WW8Num3z0111111"/>
    <w:rsid w:val="003662D6"/>
    <w:rPr>
      <w:rFonts w:ascii="Wingdings" w:hAnsi="Wingdings" w:cs="Wingdings"/>
    </w:rPr>
  </w:style>
  <w:style w:type="character" w:customStyle="1" w:styleId="WW-WW8Num5z0">
    <w:name w:val="WW-WW8Num5z0"/>
    <w:rsid w:val="003662D6"/>
    <w:rPr>
      <w:rFonts w:ascii="Wingdings" w:hAnsi="Wingdings" w:cs="Wingdings"/>
    </w:rPr>
  </w:style>
  <w:style w:type="character" w:customStyle="1" w:styleId="WW-WW8Num6z0">
    <w:name w:val="WW-WW8Num6z0"/>
    <w:rsid w:val="003662D6"/>
    <w:rPr>
      <w:rFonts w:ascii="Wingdings" w:hAnsi="Wingdings" w:cs="Wingdings"/>
    </w:rPr>
  </w:style>
  <w:style w:type="character" w:customStyle="1" w:styleId="WW-WW8Num8z0111">
    <w:name w:val="WW-WW8Num8z0111"/>
    <w:rsid w:val="003662D6"/>
    <w:rPr>
      <w:b w:val="0"/>
    </w:rPr>
  </w:style>
  <w:style w:type="character" w:customStyle="1" w:styleId="WW-WW8Num18z0111111">
    <w:name w:val="WW-WW8Num18z0111111"/>
    <w:rsid w:val="003662D6"/>
    <w:rPr>
      <w:rFonts w:ascii="Wingdings" w:hAnsi="Wingdings" w:cs="Wingdings"/>
    </w:rPr>
  </w:style>
  <w:style w:type="character" w:customStyle="1" w:styleId="WW-WW8Num20z011111">
    <w:name w:val="WW-WW8Num20z011111"/>
    <w:rsid w:val="003662D6"/>
    <w:rPr>
      <w:rFonts w:ascii="Wingdings" w:hAnsi="Wingdings" w:cs="Wingdings"/>
    </w:rPr>
  </w:style>
  <w:style w:type="character" w:customStyle="1" w:styleId="WW-WW8Num22z0111111">
    <w:name w:val="WW-WW8Num22z0111111"/>
    <w:rsid w:val="003662D6"/>
    <w:rPr>
      <w:rFonts w:ascii="Wingdings" w:hAnsi="Wingdings" w:cs="Wingdings"/>
    </w:rPr>
  </w:style>
  <w:style w:type="character" w:customStyle="1" w:styleId="WW-WW8Num27z0">
    <w:name w:val="WW-WW8Num27z0"/>
    <w:rsid w:val="003662D6"/>
    <w:rPr>
      <w:rFonts w:ascii="Wingdings" w:hAnsi="Wingdings" w:cs="Wingdings"/>
    </w:rPr>
  </w:style>
  <w:style w:type="character" w:customStyle="1" w:styleId="WW8Num28z1">
    <w:name w:val="WW8Num28z1"/>
    <w:rsid w:val="003662D6"/>
    <w:rPr>
      <w:rFonts w:ascii="Symbol" w:hAnsi="Symbol" w:cs="Symbol"/>
    </w:rPr>
  </w:style>
  <w:style w:type="character" w:customStyle="1" w:styleId="WW-WW8Num29z0">
    <w:name w:val="WW-WW8Num29z0"/>
    <w:rsid w:val="003662D6"/>
    <w:rPr>
      <w:rFonts w:ascii="Wingdings" w:hAnsi="Wingdings" w:cs="Wingdings"/>
    </w:rPr>
  </w:style>
  <w:style w:type="character" w:customStyle="1" w:styleId="WW-WW8Num31z0">
    <w:name w:val="WW-WW8Num31z0"/>
    <w:rsid w:val="003662D6"/>
    <w:rPr>
      <w:rFonts w:ascii="Symbol" w:hAnsi="Symbol" w:cs="Symbol"/>
    </w:rPr>
  </w:style>
  <w:style w:type="character" w:customStyle="1" w:styleId="WW-WW8Num34z0">
    <w:name w:val="WW-WW8Num34z0"/>
    <w:rsid w:val="003662D6"/>
    <w:rPr>
      <w:rFonts w:ascii="Symbol" w:hAnsi="Symbol" w:cs="Symbol"/>
    </w:rPr>
  </w:style>
  <w:style w:type="character" w:customStyle="1" w:styleId="WW8Num34z1">
    <w:name w:val="WW8Num34z1"/>
    <w:rsid w:val="003662D6"/>
    <w:rPr>
      <w:rFonts w:ascii="Courier New" w:hAnsi="Courier New" w:cs="StarSymbol"/>
    </w:rPr>
  </w:style>
  <w:style w:type="character" w:customStyle="1" w:styleId="WW8Num34z2">
    <w:name w:val="WW8Num34z2"/>
    <w:rsid w:val="003662D6"/>
    <w:rPr>
      <w:rFonts w:ascii="Wingdings" w:hAnsi="Wingdings" w:cs="Wingdings"/>
    </w:rPr>
  </w:style>
  <w:style w:type="character" w:customStyle="1" w:styleId="WW8Num36z0">
    <w:name w:val="WW8Num36z0"/>
    <w:rsid w:val="003662D6"/>
    <w:rPr>
      <w:rFonts w:ascii="Wingdings" w:hAnsi="Wingdings" w:cs="Wingdings"/>
    </w:rPr>
  </w:style>
  <w:style w:type="character" w:customStyle="1" w:styleId="SmbolosdeNumerao0">
    <w:name w:val="Símbolos de Numeração"/>
    <w:rsid w:val="003662D6"/>
  </w:style>
  <w:style w:type="character" w:customStyle="1" w:styleId="WW-SmbolosdeNumerao">
    <w:name w:val="WW-Símbolos de Numeração"/>
    <w:rsid w:val="003662D6"/>
  </w:style>
  <w:style w:type="character" w:customStyle="1" w:styleId="WW-SmbolosdeNumerao1">
    <w:name w:val="WW-Símbolos de Numeração1"/>
    <w:rsid w:val="003662D6"/>
  </w:style>
  <w:style w:type="character" w:customStyle="1" w:styleId="WW-SmbolosdeNumerao11">
    <w:name w:val="WW-Símbolos de Numeração11"/>
    <w:rsid w:val="003662D6"/>
  </w:style>
  <w:style w:type="character" w:customStyle="1" w:styleId="WW-SmbolosdeNumerao111">
    <w:name w:val="WW-Símbolos de Numeração111"/>
    <w:rsid w:val="003662D6"/>
  </w:style>
  <w:style w:type="character" w:customStyle="1" w:styleId="WW-SmbolosdeNumerao1111">
    <w:name w:val="WW-Símbolos de Numeração1111"/>
    <w:rsid w:val="003662D6"/>
  </w:style>
  <w:style w:type="character" w:customStyle="1" w:styleId="WW-SmbolosdeNumerao11111">
    <w:name w:val="WW-Símbolos de Numeração11111"/>
    <w:rsid w:val="003662D6"/>
  </w:style>
  <w:style w:type="character" w:customStyle="1" w:styleId="WW-SmbolosdeNumerao111111">
    <w:name w:val="WW-Símbolos de Numeração111111"/>
    <w:rsid w:val="003662D6"/>
  </w:style>
  <w:style w:type="character" w:customStyle="1" w:styleId="WW-SmbolosdeNumerao1111111">
    <w:name w:val="WW-Símbolos de Numeração1111111"/>
    <w:rsid w:val="003662D6"/>
  </w:style>
  <w:style w:type="character" w:customStyle="1" w:styleId="WW-SmbolosdeNumerao11111111">
    <w:name w:val="WW-Símbolos de Numeração11111111"/>
    <w:rsid w:val="003662D6"/>
  </w:style>
  <w:style w:type="character" w:customStyle="1" w:styleId="WW-SmbolosdeNumerao111111111">
    <w:name w:val="WW-Símbolos de Numeração111111111"/>
    <w:rsid w:val="003662D6"/>
  </w:style>
  <w:style w:type="character" w:customStyle="1" w:styleId="WW-SmbolosdeNumerao1111111111">
    <w:name w:val="WW-Símbolos de Numeração1111111111"/>
    <w:rsid w:val="003662D6"/>
  </w:style>
  <w:style w:type="character" w:customStyle="1" w:styleId="WW-SmbolosdeNumerao11111111111">
    <w:name w:val="WW-Símbolos de Numeração11111111111"/>
    <w:rsid w:val="003662D6"/>
  </w:style>
  <w:style w:type="character" w:customStyle="1" w:styleId="WW-SmbolosdeNumerao111111111111">
    <w:name w:val="WW-Símbolos de Numeração111111111111"/>
    <w:rsid w:val="003662D6"/>
  </w:style>
  <w:style w:type="character" w:customStyle="1" w:styleId="WW-SmbolosdeNumerao1111111111111">
    <w:name w:val="WW-Símbolos de Numeração1111111111111"/>
    <w:rsid w:val="003662D6"/>
  </w:style>
  <w:style w:type="character" w:customStyle="1" w:styleId="WW-SmbolosdeNumerao11111111111111">
    <w:name w:val="WW-Símbolos de Numeração11111111111111"/>
    <w:rsid w:val="003662D6"/>
  </w:style>
  <w:style w:type="character" w:customStyle="1" w:styleId="WW-SmbolosdeNumerao111111111111111">
    <w:name w:val="WW-Símbolos de Numeração111111111111111"/>
    <w:rsid w:val="003662D6"/>
  </w:style>
  <w:style w:type="character" w:customStyle="1" w:styleId="WW-SmbolosdeNumerao1111111111111111">
    <w:name w:val="WW-Símbolos de Numeração1111111111111111"/>
    <w:rsid w:val="003662D6"/>
  </w:style>
  <w:style w:type="character" w:customStyle="1" w:styleId="WW-SmbolosdeNumerao11111111111111111">
    <w:name w:val="WW-Símbolos de Numeração11111111111111111"/>
    <w:rsid w:val="003662D6"/>
  </w:style>
  <w:style w:type="character" w:customStyle="1" w:styleId="WW-SmbolosdeNumerao111111111111111111">
    <w:name w:val="WW-Símbolos de Numeração111111111111111111"/>
    <w:rsid w:val="003662D6"/>
  </w:style>
  <w:style w:type="character" w:customStyle="1" w:styleId="WW-SmbolosdeNumerao1111111111111111111">
    <w:name w:val="WW-Símbolos de Numeração1111111111111111111"/>
    <w:rsid w:val="003662D6"/>
  </w:style>
  <w:style w:type="character" w:customStyle="1" w:styleId="WW-SmbolosdeNumerao11111111111111111111">
    <w:name w:val="WW-Símbolos de Numeração11111111111111111111"/>
    <w:rsid w:val="003662D6"/>
  </w:style>
  <w:style w:type="character" w:customStyle="1" w:styleId="WW-SmbolosdeNumerao111111111111111111111">
    <w:name w:val="WW-Símbolos de Numeração111111111111111111111"/>
    <w:rsid w:val="003662D6"/>
  </w:style>
  <w:style w:type="character" w:customStyle="1" w:styleId="WW-SmbolosdeNumerao1111111111111111111111">
    <w:name w:val="WW-Símbolos de Numeração1111111111111111111111"/>
    <w:rsid w:val="003662D6"/>
  </w:style>
  <w:style w:type="character" w:customStyle="1" w:styleId="WW-SmbolosdeNumerao11111111111111111111111">
    <w:name w:val="WW-Símbolos de Numeração11111111111111111111111"/>
    <w:rsid w:val="003662D6"/>
  </w:style>
  <w:style w:type="character" w:customStyle="1" w:styleId="WW-SmbolosdeNumerao111111111111111111111111">
    <w:name w:val="WW-Símbolos de Numeração111111111111111111111111"/>
    <w:rsid w:val="003662D6"/>
  </w:style>
  <w:style w:type="character" w:customStyle="1" w:styleId="WW-SmbolosdeNumerao1111111111111111111111111">
    <w:name w:val="WW-Símbolos de Numeração1111111111111111111111111"/>
    <w:rsid w:val="003662D6"/>
  </w:style>
  <w:style w:type="character" w:customStyle="1" w:styleId="WW8Num1135z0">
    <w:name w:val="WW8Num1135z0"/>
    <w:rsid w:val="003662D6"/>
    <w:rPr>
      <w:rFonts w:ascii="Wingdings" w:hAnsi="Wingdings" w:cs="Wingdings"/>
    </w:rPr>
  </w:style>
  <w:style w:type="character" w:customStyle="1" w:styleId="WW8Num904z0">
    <w:name w:val="WW8Num904z0"/>
    <w:rsid w:val="003662D6"/>
    <w:rPr>
      <w:rFonts w:ascii="Wingdings" w:hAnsi="Wingdings" w:cs="Wingdings"/>
    </w:rPr>
  </w:style>
  <w:style w:type="character" w:customStyle="1" w:styleId="WW8Num1027z0">
    <w:name w:val="WW8Num1027z0"/>
    <w:rsid w:val="003662D6"/>
    <w:rPr>
      <w:rFonts w:ascii="Wingdings" w:hAnsi="Wingdings" w:cs="Wingdings"/>
    </w:rPr>
  </w:style>
  <w:style w:type="character" w:customStyle="1" w:styleId="WW8Num1690z0">
    <w:name w:val="WW8Num1690z0"/>
    <w:rsid w:val="003662D6"/>
    <w:rPr>
      <w:rFonts w:ascii="Wingdings" w:hAnsi="Wingdings" w:cs="Wingdings"/>
    </w:rPr>
  </w:style>
  <w:style w:type="character" w:customStyle="1" w:styleId="WW8Num1402z0">
    <w:name w:val="WW8Num1402z0"/>
    <w:rsid w:val="003662D6"/>
    <w:rPr>
      <w:rFonts w:ascii="Wingdings" w:hAnsi="Wingdings" w:cs="Wingdings"/>
    </w:rPr>
  </w:style>
  <w:style w:type="character" w:customStyle="1" w:styleId="WW8Num289z0">
    <w:name w:val="WW8Num289z0"/>
    <w:rsid w:val="003662D6"/>
    <w:rPr>
      <w:rFonts w:ascii="Wingdings" w:hAnsi="Wingdings" w:cs="Wingdings"/>
    </w:rPr>
  </w:style>
  <w:style w:type="character" w:customStyle="1" w:styleId="WW8Num293z0">
    <w:name w:val="WW8Num293z0"/>
    <w:rsid w:val="003662D6"/>
    <w:rPr>
      <w:rFonts w:ascii="Wingdings" w:hAnsi="Wingdings" w:cs="Wingdings"/>
    </w:rPr>
  </w:style>
  <w:style w:type="character" w:customStyle="1" w:styleId="WW8Num132z0">
    <w:name w:val="WW8Num132z0"/>
    <w:rsid w:val="003662D6"/>
    <w:rPr>
      <w:rFonts w:ascii="Wingdings" w:hAnsi="Wingdings" w:cs="Wingdings"/>
    </w:rPr>
  </w:style>
  <w:style w:type="character" w:customStyle="1" w:styleId="WW-Corpodetexto2Char">
    <w:name w:val="WW-Corpo de texto 2 Char"/>
    <w:rsid w:val="003662D6"/>
    <w:rPr>
      <w:rFonts w:ascii="Arial" w:hAnsi="Arial" w:cs="Arial"/>
      <w:sz w:val="23"/>
      <w:lang w:val="pt-BR" w:eastAsia="ar-SA" w:bidi="ar-SA"/>
    </w:rPr>
  </w:style>
  <w:style w:type="character" w:customStyle="1" w:styleId="WW-Marcadores">
    <w:name w:val="WW-Marcadores"/>
    <w:rsid w:val="003662D6"/>
    <w:rPr>
      <w:rFonts w:ascii="StarSymbol" w:eastAsia="StarSymbol" w:hAnsi="StarSymbol" w:cs="Tms Rmn"/>
      <w:sz w:val="18"/>
      <w:szCs w:val="18"/>
    </w:rPr>
  </w:style>
  <w:style w:type="character" w:customStyle="1" w:styleId="WW-Marcadores1">
    <w:name w:val="WW-Marcadores1"/>
    <w:rsid w:val="003662D6"/>
    <w:rPr>
      <w:rFonts w:ascii="StarSymbol" w:eastAsia="StarSymbol" w:hAnsi="StarSymbol" w:cs="Tms Rmn"/>
      <w:sz w:val="18"/>
      <w:szCs w:val="18"/>
    </w:rPr>
  </w:style>
  <w:style w:type="character" w:customStyle="1" w:styleId="WW-Marcadores11">
    <w:name w:val="WW-Marcadores11"/>
    <w:rsid w:val="003662D6"/>
    <w:rPr>
      <w:rFonts w:ascii="StarSymbol" w:eastAsia="StarSymbol" w:hAnsi="StarSymbol" w:cs="TimesNewRoman"/>
      <w:sz w:val="18"/>
      <w:szCs w:val="18"/>
    </w:rPr>
  </w:style>
  <w:style w:type="character" w:customStyle="1" w:styleId="WW-Marcadores111">
    <w:name w:val="WW-Marcadores111"/>
    <w:rsid w:val="003662D6"/>
    <w:rPr>
      <w:rFonts w:ascii="StarSymbol" w:eastAsia="StarSymbol" w:hAnsi="StarSymbol" w:cs="TimesNewRoman"/>
      <w:sz w:val="18"/>
      <w:szCs w:val="18"/>
    </w:rPr>
  </w:style>
  <w:style w:type="character" w:customStyle="1" w:styleId="WW-Marcadores1111">
    <w:name w:val="WW-Marcadores1111"/>
    <w:rsid w:val="003662D6"/>
    <w:rPr>
      <w:rFonts w:ascii="StarSymbol" w:eastAsia="StarSymbol" w:hAnsi="StarSymbol" w:cs="TimesNewRoman"/>
      <w:sz w:val="18"/>
      <w:szCs w:val="18"/>
    </w:rPr>
  </w:style>
  <w:style w:type="character" w:customStyle="1" w:styleId="WW-Marcadores11111">
    <w:name w:val="WW-Marcadores11111"/>
    <w:rsid w:val="003662D6"/>
    <w:rPr>
      <w:rFonts w:ascii="StarSymbol" w:eastAsia="StarSymbol" w:hAnsi="StarSymbol" w:cs="TimesNewRoman"/>
      <w:sz w:val="18"/>
      <w:szCs w:val="18"/>
    </w:rPr>
  </w:style>
  <w:style w:type="character" w:customStyle="1" w:styleId="WW-Marcadores111111">
    <w:name w:val="WW-Marcadores111111"/>
    <w:rsid w:val="003662D6"/>
    <w:rPr>
      <w:rFonts w:ascii="StarSymbol" w:eastAsia="StarSymbol" w:hAnsi="StarSymbol" w:cs="TimesNewRoman"/>
      <w:sz w:val="18"/>
      <w:szCs w:val="18"/>
    </w:rPr>
  </w:style>
  <w:style w:type="character" w:customStyle="1" w:styleId="WW-Marcadores1111111">
    <w:name w:val="WW-Marcadores1111111"/>
    <w:rsid w:val="003662D6"/>
    <w:rPr>
      <w:rFonts w:ascii="StarSymbol" w:eastAsia="StarSymbol" w:hAnsi="StarSymbol" w:cs="TimesNewRoman"/>
      <w:sz w:val="18"/>
      <w:szCs w:val="18"/>
    </w:rPr>
  </w:style>
  <w:style w:type="character" w:customStyle="1" w:styleId="WW-Marcadores11111111">
    <w:name w:val="WW-Marcadores11111111"/>
    <w:rsid w:val="003662D6"/>
    <w:rPr>
      <w:rFonts w:ascii="StarSymbol" w:eastAsia="StarSymbol" w:hAnsi="StarSymbol" w:cs="TimesNewRoman"/>
      <w:sz w:val="18"/>
      <w:szCs w:val="18"/>
    </w:rPr>
  </w:style>
  <w:style w:type="character" w:customStyle="1" w:styleId="WW-Marcadores111111111">
    <w:name w:val="WW-Marcadores111111111"/>
    <w:rsid w:val="003662D6"/>
    <w:rPr>
      <w:rFonts w:ascii="StarSymbol" w:eastAsia="StarSymbol" w:hAnsi="StarSymbol" w:cs="TimesNewRoman"/>
      <w:sz w:val="18"/>
      <w:szCs w:val="18"/>
    </w:rPr>
  </w:style>
  <w:style w:type="character" w:customStyle="1" w:styleId="WW-Marcadores1111111111">
    <w:name w:val="WW-Marcadores1111111111"/>
    <w:rsid w:val="003662D6"/>
    <w:rPr>
      <w:rFonts w:ascii="StarSymbol" w:eastAsia="StarSymbol" w:hAnsi="StarSymbol" w:cs="TimesNewRoman"/>
      <w:sz w:val="18"/>
      <w:szCs w:val="18"/>
    </w:rPr>
  </w:style>
  <w:style w:type="character" w:customStyle="1" w:styleId="WW-Marcadores11111111111">
    <w:name w:val="WW-Marcadores11111111111"/>
    <w:rsid w:val="003662D6"/>
    <w:rPr>
      <w:rFonts w:ascii="StarSymbol" w:eastAsia="StarSymbol" w:hAnsi="StarSymbol" w:cs="TimesNewRoman"/>
      <w:sz w:val="18"/>
      <w:szCs w:val="18"/>
    </w:rPr>
  </w:style>
  <w:style w:type="character" w:customStyle="1" w:styleId="WW-Marcadores111111111111">
    <w:name w:val="WW-Marcadores111111111111"/>
    <w:rsid w:val="003662D6"/>
    <w:rPr>
      <w:rFonts w:ascii="StarSymbol" w:eastAsia="StarSymbol" w:hAnsi="StarSymbol" w:cs="TimesNewRoman"/>
      <w:sz w:val="18"/>
      <w:szCs w:val="18"/>
    </w:rPr>
  </w:style>
  <w:style w:type="character" w:customStyle="1" w:styleId="WW-Marcadores1111111111111">
    <w:name w:val="WW-Marcadores1111111111111"/>
    <w:rsid w:val="003662D6"/>
    <w:rPr>
      <w:rFonts w:ascii="StarSymbol" w:eastAsia="StarSymbol" w:hAnsi="StarSymbol" w:cs="TimesNewRoman"/>
      <w:sz w:val="18"/>
      <w:szCs w:val="18"/>
    </w:rPr>
  </w:style>
  <w:style w:type="character" w:customStyle="1" w:styleId="WW-Marcadores11111111111111">
    <w:name w:val="WW-Marcadores11111111111111"/>
    <w:rsid w:val="003662D6"/>
    <w:rPr>
      <w:rFonts w:ascii="StarSymbol" w:eastAsia="StarSymbol" w:hAnsi="StarSymbol" w:cs="TimesNewRoman"/>
      <w:sz w:val="18"/>
      <w:szCs w:val="18"/>
    </w:rPr>
  </w:style>
  <w:style w:type="character" w:customStyle="1" w:styleId="WW-Marcadores111111111111111">
    <w:name w:val="WW-Marcadores111111111111111"/>
    <w:rsid w:val="003662D6"/>
    <w:rPr>
      <w:rFonts w:ascii="StarSymbol" w:eastAsia="StarSymbol" w:hAnsi="StarSymbol" w:cs="TimesNewRoman"/>
      <w:sz w:val="18"/>
      <w:szCs w:val="18"/>
    </w:rPr>
  </w:style>
  <w:style w:type="character" w:customStyle="1" w:styleId="WW-Marcadores1111111111111111">
    <w:name w:val="WW-Marcadores1111111111111111"/>
    <w:rsid w:val="003662D6"/>
    <w:rPr>
      <w:rFonts w:ascii="StarSymbol" w:eastAsia="StarSymbol" w:hAnsi="StarSymbol" w:cs="TimesNewRoman"/>
      <w:sz w:val="18"/>
      <w:szCs w:val="18"/>
    </w:rPr>
  </w:style>
  <w:style w:type="character" w:customStyle="1" w:styleId="WW-Marcadores11111111111111111">
    <w:name w:val="WW-Marcadores11111111111111111"/>
    <w:rsid w:val="003662D6"/>
    <w:rPr>
      <w:rFonts w:ascii="StarSymbol" w:eastAsia="StarSymbol" w:hAnsi="StarSymbol" w:cs="TimesNewRoman"/>
      <w:sz w:val="18"/>
      <w:szCs w:val="18"/>
    </w:rPr>
  </w:style>
  <w:style w:type="character" w:customStyle="1" w:styleId="WW-Marcadores111111111111111111">
    <w:name w:val="WW-Marcadores111111111111111111"/>
    <w:rsid w:val="003662D6"/>
    <w:rPr>
      <w:rFonts w:ascii="StarSymbol" w:eastAsia="StarSymbol" w:hAnsi="StarSymbol" w:cs="TimesNewRoman"/>
      <w:sz w:val="18"/>
      <w:szCs w:val="18"/>
    </w:rPr>
  </w:style>
  <w:style w:type="character" w:customStyle="1" w:styleId="WW-Marcadores1111111111111111111">
    <w:name w:val="WW-Marcadores1111111111111111111"/>
    <w:rsid w:val="003662D6"/>
    <w:rPr>
      <w:rFonts w:ascii="StarSymbol" w:eastAsia="StarSymbol" w:hAnsi="StarSymbol" w:cs="TimesNewRoman"/>
      <w:sz w:val="18"/>
      <w:szCs w:val="18"/>
    </w:rPr>
  </w:style>
  <w:style w:type="character" w:customStyle="1" w:styleId="WW-Marcadores11111111111111111111">
    <w:name w:val="WW-Marcadores11111111111111111111"/>
    <w:rsid w:val="003662D6"/>
    <w:rPr>
      <w:rFonts w:ascii="StarSymbol" w:eastAsia="StarSymbol" w:hAnsi="StarSymbol" w:cs="TimesNewRoman"/>
      <w:sz w:val="18"/>
      <w:szCs w:val="18"/>
    </w:rPr>
  </w:style>
  <w:style w:type="character" w:customStyle="1" w:styleId="WW-CaracteresdeNotadeRodap">
    <w:name w:val="WW-Caracteres de Nota de Rodapé"/>
    <w:rsid w:val="003662D6"/>
  </w:style>
  <w:style w:type="character" w:customStyle="1" w:styleId="WW-CaracteresdeNotadeRodap1">
    <w:name w:val="WW-Caracteres de Nota de Rodapé1"/>
    <w:rsid w:val="003662D6"/>
  </w:style>
  <w:style w:type="character" w:customStyle="1" w:styleId="WW-CaracteresdeNotadeRodap11">
    <w:name w:val="WW-Caracteres de Nota de Rodapé11"/>
    <w:rsid w:val="003662D6"/>
  </w:style>
  <w:style w:type="character" w:customStyle="1" w:styleId="WW-CaracteresdeNotadeRodap111">
    <w:name w:val="WW-Caracteres de Nota de Rodapé111"/>
    <w:rsid w:val="003662D6"/>
  </w:style>
  <w:style w:type="character" w:customStyle="1" w:styleId="WW-CaracteresdeNotadeRodap1111">
    <w:name w:val="WW-Caracteres de Nota de Rodapé1111"/>
    <w:rsid w:val="003662D6"/>
  </w:style>
  <w:style w:type="character" w:customStyle="1" w:styleId="WW-CaracteresdeNotadeRodap11111">
    <w:name w:val="WW-Caracteres de Nota de Rodapé11111"/>
    <w:rsid w:val="003662D6"/>
  </w:style>
  <w:style w:type="character" w:customStyle="1" w:styleId="WW-CaracteresdeNotadeRodap111111">
    <w:name w:val="WW-Caracteres de Nota de Rodapé111111"/>
    <w:rsid w:val="003662D6"/>
  </w:style>
  <w:style w:type="character" w:customStyle="1" w:styleId="WW-CaracteresdeNotadeRodap1111111">
    <w:name w:val="WW-Caracteres de Nota de Rodapé1111111"/>
    <w:rsid w:val="003662D6"/>
  </w:style>
  <w:style w:type="character" w:customStyle="1" w:styleId="WW-CaracteresdeNotadeRodap11111111">
    <w:name w:val="WW-Caracteres de Nota de Rodapé11111111"/>
    <w:rsid w:val="003662D6"/>
  </w:style>
  <w:style w:type="character" w:customStyle="1" w:styleId="WW-CaracteresdeNotadeRodap111111111">
    <w:name w:val="WW-Caracteres de Nota de Rodapé111111111"/>
    <w:rsid w:val="003662D6"/>
    <w:rPr>
      <w:vertAlign w:val="superscript"/>
    </w:rPr>
  </w:style>
  <w:style w:type="character" w:customStyle="1" w:styleId="WW-CaracteresdeNotadeRodap1111111111">
    <w:name w:val="WW-Caracteres de Nota de Rodapé1111111111"/>
    <w:rsid w:val="003662D6"/>
  </w:style>
  <w:style w:type="character" w:customStyle="1" w:styleId="WW-CaracteresdeNotadeFim">
    <w:name w:val="WW- Caracteres de Nota de Fim"/>
    <w:rsid w:val="003662D6"/>
  </w:style>
  <w:style w:type="character" w:customStyle="1" w:styleId="WW-CaracteresdeNotadeFim1">
    <w:name w:val="WW- Caracteres de Nota de Fim1"/>
    <w:rsid w:val="003662D6"/>
  </w:style>
  <w:style w:type="character" w:customStyle="1" w:styleId="WW-CaracteresdeNotadeFim11">
    <w:name w:val="WW- Caracteres de Nota de Fim11"/>
    <w:rsid w:val="003662D6"/>
  </w:style>
  <w:style w:type="character" w:customStyle="1" w:styleId="WW-CaracteresdeNotadeFim111">
    <w:name w:val="WW- Caracteres de Nota de Fim111"/>
    <w:rsid w:val="003662D6"/>
  </w:style>
  <w:style w:type="character" w:customStyle="1" w:styleId="WW-CaracteresdeNotadeFim1111">
    <w:name w:val="WW- Caracteres de Nota de Fim1111"/>
    <w:rsid w:val="003662D6"/>
  </w:style>
  <w:style w:type="character" w:customStyle="1" w:styleId="WW-CaracteresdeNotadeFim11111">
    <w:name w:val="WW- Caracteres de Nota de Fim11111"/>
    <w:rsid w:val="003662D6"/>
  </w:style>
  <w:style w:type="character" w:customStyle="1" w:styleId="WW-CaracteresdeNotadeFim111111">
    <w:name w:val="WW- Caracteres de Nota de Fim111111"/>
    <w:rsid w:val="003662D6"/>
  </w:style>
  <w:style w:type="character" w:customStyle="1" w:styleId="WW-CaracteresdeNotadeFim1111111">
    <w:name w:val="WW- Caracteres de Nota de Fim1111111"/>
    <w:rsid w:val="003662D6"/>
  </w:style>
  <w:style w:type="character" w:customStyle="1" w:styleId="WW-CaracteresdeNotadeFim11111111">
    <w:name w:val="WW- Caracteres de Nota de Fim11111111"/>
    <w:rsid w:val="003662D6"/>
  </w:style>
  <w:style w:type="character" w:customStyle="1" w:styleId="WW-CaracteresdeNotadeFim111111111">
    <w:name w:val="WW- Caracteres de Nota de Fim111111111"/>
    <w:rsid w:val="003662D6"/>
    <w:rPr>
      <w:vertAlign w:val="superscript"/>
    </w:rPr>
  </w:style>
  <w:style w:type="character" w:customStyle="1" w:styleId="WW-CaracteresdeNotadeFim1111111111">
    <w:name w:val="WW- Caracteres de Nota de Fim1111111111"/>
    <w:rsid w:val="003662D6"/>
  </w:style>
  <w:style w:type="character" w:customStyle="1" w:styleId="textcinza1">
    <w:name w:val="textcinza1"/>
    <w:rsid w:val="003662D6"/>
    <w:rPr>
      <w:rFonts w:ascii="Verdana" w:hAnsi="Verdana" w:cs="Verdana"/>
      <w:color w:val="666666"/>
      <w:sz w:val="18"/>
      <w:szCs w:val="18"/>
    </w:rPr>
  </w:style>
  <w:style w:type="paragraph" w:customStyle="1" w:styleId="Ttulo40">
    <w:name w:val="Título4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Legenda11">
    <w:name w:val="Legenda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 w:cs="Tahoma"/>
      <w:i/>
      <w:iCs/>
      <w:kern w:val="0"/>
      <w:sz w:val="24"/>
    </w:rPr>
  </w:style>
  <w:style w:type="paragraph" w:customStyle="1" w:styleId="Captulo">
    <w:name w:val="Capítulo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Legenda10">
    <w:name w:val="Legenda10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 w:cs="Tahoma"/>
      <w:i/>
      <w:iCs/>
      <w:kern w:val="0"/>
      <w:sz w:val="24"/>
    </w:rPr>
  </w:style>
  <w:style w:type="paragraph" w:customStyle="1" w:styleId="Contedodatabela">
    <w:name w:val="Conteúdo da tabela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Ttulodatabela">
    <w:name w:val="Título da tabela"/>
    <w:basedOn w:val="Contedodatabela"/>
    <w:rsid w:val="003662D6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Ttulo">
    <w:name w:val="WW-Título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WW-TtuloPrincipal1111111111111111111">
    <w:name w:val="WW-Título Principal1111111111111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Legenda9">
    <w:name w:val="Legenda9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 w:cs="Tahoma"/>
      <w:i/>
      <w:iCs/>
      <w:kern w:val="0"/>
      <w:sz w:val="24"/>
    </w:rPr>
  </w:style>
  <w:style w:type="paragraph" w:customStyle="1" w:styleId="Legenda8">
    <w:name w:val="Legenda8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 w:cs="Tahoma"/>
      <w:i/>
      <w:iCs/>
      <w:kern w:val="0"/>
      <w:sz w:val="20"/>
      <w:szCs w:val="20"/>
    </w:rPr>
  </w:style>
  <w:style w:type="paragraph" w:customStyle="1" w:styleId="Legenda7">
    <w:name w:val="Legenda7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 w:cs="Tahoma"/>
      <w:i/>
      <w:iCs/>
      <w:kern w:val="0"/>
      <w:sz w:val="20"/>
      <w:szCs w:val="20"/>
    </w:rPr>
  </w:style>
  <w:style w:type="paragraph" w:customStyle="1" w:styleId="Legenda6">
    <w:name w:val="Legenda6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 w:cs="Courier Half-Height"/>
      <w:i/>
      <w:iCs/>
      <w:kern w:val="0"/>
      <w:sz w:val="20"/>
      <w:szCs w:val="20"/>
    </w:rPr>
  </w:style>
  <w:style w:type="paragraph" w:customStyle="1" w:styleId="Legenda5">
    <w:name w:val="Legenda5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 w:cs="Courier Half-Height"/>
      <w:i/>
      <w:iCs/>
      <w:kern w:val="0"/>
      <w:sz w:val="20"/>
      <w:szCs w:val="20"/>
    </w:rPr>
  </w:style>
  <w:style w:type="paragraph" w:customStyle="1" w:styleId="TtuloPrincipal">
    <w:name w:val="Título Principal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Courier Half-Height"/>
      <w:kern w:val="0"/>
      <w:sz w:val="28"/>
      <w:szCs w:val="28"/>
    </w:rPr>
  </w:style>
  <w:style w:type="paragraph" w:customStyle="1" w:styleId="WW-Legenda">
    <w:name w:val="WW-Legenda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 w:cs="Courier Half-Height"/>
      <w:i/>
      <w:iCs/>
      <w:kern w:val="0"/>
      <w:sz w:val="20"/>
      <w:szCs w:val="20"/>
    </w:rPr>
  </w:style>
  <w:style w:type="paragraph" w:customStyle="1" w:styleId="WW-ndice">
    <w:name w:val="WW-Índice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 w:cs="Courier Half-Height"/>
      <w:kern w:val="0"/>
      <w:sz w:val="20"/>
      <w:szCs w:val="20"/>
    </w:rPr>
  </w:style>
  <w:style w:type="paragraph" w:customStyle="1" w:styleId="WW-TtuloPrincipal">
    <w:name w:val="WW-Título Principal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Courier Half-Height"/>
      <w:kern w:val="0"/>
      <w:sz w:val="28"/>
      <w:szCs w:val="28"/>
    </w:rPr>
  </w:style>
  <w:style w:type="paragraph" w:customStyle="1" w:styleId="WW-Legenda1">
    <w:name w:val="WW-Legenda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/>
      <w:i/>
      <w:iCs/>
      <w:kern w:val="0"/>
      <w:sz w:val="20"/>
      <w:szCs w:val="20"/>
    </w:rPr>
  </w:style>
  <w:style w:type="paragraph" w:customStyle="1" w:styleId="WW-ndice1">
    <w:name w:val="WW-Índice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">
    <w:name w:val="WW-Título Principal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WW-Legenda11">
    <w:name w:val="WW-Legenda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 w:cs="Wingdings"/>
      <w:i/>
      <w:iCs/>
      <w:kern w:val="0"/>
      <w:sz w:val="20"/>
      <w:szCs w:val="20"/>
    </w:rPr>
  </w:style>
  <w:style w:type="paragraph" w:customStyle="1" w:styleId="WW-ndice11">
    <w:name w:val="WW-Índice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 w:cs="Wingdings"/>
      <w:kern w:val="0"/>
      <w:sz w:val="20"/>
      <w:szCs w:val="20"/>
    </w:rPr>
  </w:style>
  <w:style w:type="paragraph" w:customStyle="1" w:styleId="WW-TtuloPrincipal11">
    <w:name w:val="WW-Título Principal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Courier New"/>
      <w:kern w:val="0"/>
      <w:sz w:val="28"/>
      <w:szCs w:val="28"/>
    </w:rPr>
  </w:style>
  <w:style w:type="paragraph" w:customStyle="1" w:styleId="WW-Legenda111">
    <w:name w:val="WW-Legenda1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 w:cs="Wingdings"/>
      <w:i/>
      <w:iCs/>
      <w:kern w:val="0"/>
      <w:sz w:val="20"/>
      <w:szCs w:val="20"/>
    </w:rPr>
  </w:style>
  <w:style w:type="paragraph" w:customStyle="1" w:styleId="WW-ndice111">
    <w:name w:val="WW-Índice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 w:cs="Wingdings"/>
      <w:kern w:val="0"/>
      <w:sz w:val="20"/>
      <w:szCs w:val="20"/>
    </w:rPr>
  </w:style>
  <w:style w:type="paragraph" w:customStyle="1" w:styleId="WW-TtuloPrincipal111">
    <w:name w:val="WW-Título Principal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Courier New"/>
      <w:kern w:val="0"/>
      <w:sz w:val="28"/>
      <w:szCs w:val="28"/>
    </w:rPr>
  </w:style>
  <w:style w:type="paragraph" w:customStyle="1" w:styleId="WW-Legenda1111">
    <w:name w:val="WW-Legenda11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 w:cs="Wingdings"/>
      <w:i/>
      <w:iCs/>
      <w:kern w:val="0"/>
      <w:sz w:val="20"/>
      <w:szCs w:val="20"/>
    </w:rPr>
  </w:style>
  <w:style w:type="paragraph" w:customStyle="1" w:styleId="WW-ndice1111">
    <w:name w:val="WW-Índice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 w:cs="Wingdings"/>
      <w:kern w:val="0"/>
      <w:sz w:val="20"/>
      <w:szCs w:val="20"/>
    </w:rPr>
  </w:style>
  <w:style w:type="paragraph" w:customStyle="1" w:styleId="WW-TtuloPrincipal1111">
    <w:name w:val="WW-Título Principal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Courier New"/>
      <w:kern w:val="0"/>
      <w:sz w:val="28"/>
      <w:szCs w:val="28"/>
    </w:rPr>
  </w:style>
  <w:style w:type="paragraph" w:customStyle="1" w:styleId="WW-Legenda11111">
    <w:name w:val="WW-Legenda111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/>
      <w:i/>
      <w:iCs/>
      <w:kern w:val="0"/>
      <w:sz w:val="20"/>
      <w:szCs w:val="20"/>
    </w:rPr>
  </w:style>
  <w:style w:type="paragraph" w:customStyle="1" w:styleId="WW-ndice11111">
    <w:name w:val="WW-Índice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">
    <w:name w:val="WW-Título Principal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Legenda4">
    <w:name w:val="Legenda4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/>
      <w:i/>
      <w:iCs/>
      <w:kern w:val="0"/>
      <w:sz w:val="20"/>
      <w:szCs w:val="20"/>
    </w:rPr>
  </w:style>
  <w:style w:type="paragraph" w:customStyle="1" w:styleId="WW-ndice111111">
    <w:name w:val="WW-Índice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1">
    <w:name w:val="WW-Título Principal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WW-Legenda111111">
    <w:name w:val="WW-Legenda1111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/>
      <w:i/>
      <w:iCs/>
      <w:kern w:val="0"/>
      <w:sz w:val="20"/>
      <w:szCs w:val="20"/>
    </w:rPr>
  </w:style>
  <w:style w:type="paragraph" w:customStyle="1" w:styleId="WW-ndice1111111">
    <w:name w:val="WW-Índice1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11">
    <w:name w:val="WW-Título Principal1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WW-ndice11111111">
    <w:name w:val="WW-Índice11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111">
    <w:name w:val="WW-Título Principal11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WW-ndice111111111">
    <w:name w:val="WW-Índice111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1111">
    <w:name w:val="WW-Título Principal111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WW-Legenda1111111">
    <w:name w:val="WW-Legenda11111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/>
      <w:i/>
      <w:iCs/>
      <w:kern w:val="0"/>
      <w:sz w:val="20"/>
      <w:szCs w:val="20"/>
    </w:rPr>
  </w:style>
  <w:style w:type="paragraph" w:customStyle="1" w:styleId="WW-ndice1111111111">
    <w:name w:val="WW-Índice1111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11111">
    <w:name w:val="WW-Título Principal1111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WW-Legenda11111111">
    <w:name w:val="WW-Legenda111111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/>
      <w:i/>
      <w:iCs/>
      <w:kern w:val="0"/>
      <w:sz w:val="20"/>
      <w:szCs w:val="20"/>
    </w:rPr>
  </w:style>
  <w:style w:type="paragraph" w:customStyle="1" w:styleId="WW-ndice11111111111">
    <w:name w:val="WW-Índice11111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111111">
    <w:name w:val="WW-Título Principal11111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WW-Legenda111111111">
    <w:name w:val="WW-Legenda1111111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/>
      <w:i/>
      <w:iCs/>
      <w:kern w:val="0"/>
      <w:sz w:val="20"/>
      <w:szCs w:val="20"/>
    </w:rPr>
  </w:style>
  <w:style w:type="paragraph" w:customStyle="1" w:styleId="WW-ndice111111111111">
    <w:name w:val="WW-Índice111111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1111111">
    <w:name w:val="WW-Título Principal111111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WW-Legenda1111111111">
    <w:name w:val="WW-Legenda11111111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/>
      <w:i/>
      <w:iCs/>
      <w:kern w:val="0"/>
      <w:sz w:val="20"/>
      <w:szCs w:val="20"/>
    </w:rPr>
  </w:style>
  <w:style w:type="paragraph" w:customStyle="1" w:styleId="WW-ndice1111111111111">
    <w:name w:val="WW-Índice1111111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11111111">
    <w:name w:val="WW-Título Principal1111111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WW-Legenda11111111111">
    <w:name w:val="WW-Legenda111111111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/>
      <w:i/>
      <w:iCs/>
      <w:kern w:val="0"/>
      <w:sz w:val="20"/>
      <w:szCs w:val="20"/>
    </w:rPr>
  </w:style>
  <w:style w:type="paragraph" w:customStyle="1" w:styleId="WW-ndice11111111111111">
    <w:name w:val="WW-Índice11111111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111111111">
    <w:name w:val="WW-Título Principal11111111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WW-Legenda111111111111">
    <w:name w:val="WW-Legenda1111111111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/>
      <w:i/>
      <w:iCs/>
      <w:kern w:val="0"/>
      <w:sz w:val="20"/>
      <w:szCs w:val="20"/>
    </w:rPr>
  </w:style>
  <w:style w:type="paragraph" w:customStyle="1" w:styleId="WW-ndice111111111111111">
    <w:name w:val="WW-Índice111111111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1111111111">
    <w:name w:val="WW-Título Principal111111111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WW-Legenda1111111111111">
    <w:name w:val="WW-Legenda11111111111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/>
      <w:i/>
      <w:iCs/>
      <w:kern w:val="0"/>
      <w:sz w:val="20"/>
      <w:szCs w:val="20"/>
    </w:rPr>
  </w:style>
  <w:style w:type="paragraph" w:customStyle="1" w:styleId="WW-ndice1111111111111111">
    <w:name w:val="WW-Índice1111111111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11111111111">
    <w:name w:val="WW-Título Principal1111111111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WW-Legenda11111111111111">
    <w:name w:val="WW-Legenda111111111111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/>
      <w:i/>
      <w:iCs/>
      <w:kern w:val="0"/>
      <w:sz w:val="20"/>
      <w:szCs w:val="20"/>
    </w:rPr>
  </w:style>
  <w:style w:type="paragraph" w:customStyle="1" w:styleId="WW-ndice11111111111111111">
    <w:name w:val="WW-Índice11111111111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111111111111">
    <w:name w:val="WW-Título Principal11111111111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WW-Legenda111111111111111">
    <w:name w:val="WW-Legenda1111111111111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/>
      <w:i/>
      <w:iCs/>
      <w:kern w:val="0"/>
      <w:sz w:val="20"/>
      <w:szCs w:val="20"/>
    </w:rPr>
  </w:style>
  <w:style w:type="paragraph" w:customStyle="1" w:styleId="WW-ndice111111111111111111">
    <w:name w:val="WW-Índice111111111111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1111111111111">
    <w:name w:val="WW-Título Principal111111111111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WW-Legenda1111111111111111">
    <w:name w:val="WW-Legenda11111111111111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/>
      <w:i/>
      <w:iCs/>
      <w:kern w:val="0"/>
      <w:sz w:val="20"/>
      <w:szCs w:val="20"/>
    </w:rPr>
  </w:style>
  <w:style w:type="paragraph" w:customStyle="1" w:styleId="WW-ndice1111111111111111111">
    <w:name w:val="WW-Índice1111111111111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Legenda11111111111111111">
    <w:name w:val="WW-Legenda111111111111111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/>
      <w:i/>
      <w:iCs/>
      <w:kern w:val="0"/>
      <w:sz w:val="20"/>
      <w:szCs w:val="20"/>
    </w:rPr>
  </w:style>
  <w:style w:type="paragraph" w:customStyle="1" w:styleId="WW-ndice11111111111111111111">
    <w:name w:val="WW-Índice11111111111111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111111111111111">
    <w:name w:val="WW-Título Principal11111111111111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WW-Legenda111111111111111111">
    <w:name w:val="WW-Legenda1111111111111111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/>
      <w:i/>
      <w:iCs/>
      <w:kern w:val="0"/>
      <w:sz w:val="20"/>
      <w:szCs w:val="20"/>
    </w:rPr>
  </w:style>
  <w:style w:type="paragraph" w:customStyle="1" w:styleId="WW-ndice111111111111111111111">
    <w:name w:val="WW-Índice111111111111111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1111111111111111">
    <w:name w:val="WW-Título Principal111111111111111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WW-Legenda1111111111111111111">
    <w:name w:val="WW-Legenda11111111111111111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/>
      <w:i/>
      <w:iCs/>
      <w:kern w:val="0"/>
      <w:sz w:val="20"/>
      <w:szCs w:val="20"/>
    </w:rPr>
  </w:style>
  <w:style w:type="paragraph" w:customStyle="1" w:styleId="WW-ndice1111111111111111111111">
    <w:name w:val="WW-Índice1111111111111111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11111111111111111">
    <w:name w:val="WW-Título Principal1111111111111111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WW-Legenda11111111111111111111">
    <w:name w:val="WW-Legenda111111111111111111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/>
      <w:i/>
      <w:iCs/>
      <w:kern w:val="0"/>
      <w:sz w:val="20"/>
      <w:szCs w:val="20"/>
    </w:rPr>
  </w:style>
  <w:style w:type="paragraph" w:customStyle="1" w:styleId="WW-ndice11111111111111111111111">
    <w:name w:val="WW-Índice11111111111111111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111111111111111111">
    <w:name w:val="WW-Título Principal11111111111111111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WW-Legenda111111111111111111111">
    <w:name w:val="WW-Legenda111111111111111111111"/>
    <w:basedOn w:val="Normal"/>
    <w:rsid w:val="003662D6"/>
    <w:pPr>
      <w:suppressLineNumbers/>
      <w:suppressAutoHyphens/>
      <w:spacing w:before="120" w:after="120"/>
      <w:jc w:val="left"/>
    </w:pPr>
    <w:rPr>
      <w:rFonts w:ascii="Times New Roman" w:eastAsia="Times New Roman" w:hAnsi="Times New Roman"/>
      <w:i/>
      <w:iCs/>
      <w:kern w:val="0"/>
      <w:sz w:val="20"/>
      <w:szCs w:val="20"/>
    </w:rPr>
  </w:style>
  <w:style w:type="paragraph" w:customStyle="1" w:styleId="WW-ndice111111111111111111111111">
    <w:name w:val="WW-Índice111111111111111111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1111111111111111111">
    <w:name w:val="WW-Título Principal111111111111111111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WW-ndice1111111111111111111111111">
    <w:name w:val="WW-Índice1111111111111111111111111"/>
    <w:basedOn w:val="Normal"/>
    <w:rsid w:val="003662D6"/>
    <w:pPr>
      <w:suppressLineNumbers/>
      <w:suppressAutoHyphens/>
      <w:spacing w:before="0" w:after="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WW-TtuloPrincipal1111111111111111111111111">
    <w:name w:val="WW-Título Principal1111111111111111111111111"/>
    <w:basedOn w:val="Normal"/>
    <w:next w:val="Corpodetexto"/>
    <w:rsid w:val="003662D6"/>
    <w:pPr>
      <w:keepNext/>
      <w:suppressAutoHyphens/>
      <w:spacing w:before="240" w:after="120"/>
      <w:jc w:val="left"/>
    </w:pPr>
    <w:rPr>
      <w:rFonts w:ascii="Arial" w:eastAsia="Lucida Sans Unicode" w:hAnsi="Arial" w:cs="Arial"/>
      <w:kern w:val="0"/>
      <w:sz w:val="28"/>
      <w:szCs w:val="28"/>
    </w:rPr>
  </w:style>
  <w:style w:type="paragraph" w:customStyle="1" w:styleId="Cabealhoencabezado">
    <w:name w:val="Cabeçalho.encabezado"/>
    <w:basedOn w:val="Normal"/>
    <w:rsid w:val="003662D6"/>
    <w:pPr>
      <w:tabs>
        <w:tab w:val="center" w:pos="4419"/>
        <w:tab w:val="right" w:pos="8838"/>
      </w:tabs>
      <w:suppressAutoHyphens/>
      <w:spacing w:before="0" w:after="0"/>
      <w:jc w:val="left"/>
    </w:pPr>
    <w:rPr>
      <w:rFonts w:ascii="Arial" w:eastAsia="Times New Roman" w:hAnsi="Arial" w:cs="Arial"/>
      <w:kern w:val="0"/>
      <w:sz w:val="24"/>
      <w:szCs w:val="20"/>
    </w:rPr>
  </w:style>
  <w:style w:type="paragraph" w:customStyle="1" w:styleId="WW-NormalWeb">
    <w:name w:val="WW-Normal (Web)"/>
    <w:basedOn w:val="Normal"/>
    <w:rsid w:val="003662D6"/>
    <w:pPr>
      <w:suppressAutoHyphens/>
      <w:spacing w:before="100" w:after="100"/>
      <w:jc w:val="left"/>
    </w:pPr>
    <w:rPr>
      <w:rFonts w:ascii="Arial" w:eastAsia="Times New Roman" w:hAnsi="Arial" w:cs="Arial"/>
      <w:kern w:val="0"/>
      <w:sz w:val="24"/>
      <w:szCs w:val="20"/>
    </w:rPr>
  </w:style>
  <w:style w:type="paragraph" w:customStyle="1" w:styleId="WW-Lista3">
    <w:name w:val="WW-Lista 3"/>
    <w:basedOn w:val="Normal"/>
    <w:rsid w:val="003662D6"/>
    <w:pPr>
      <w:suppressAutoHyphens/>
      <w:spacing w:before="0" w:after="0"/>
      <w:ind w:left="849" w:hanging="283"/>
      <w:jc w:val="left"/>
    </w:pPr>
    <w:rPr>
      <w:rFonts w:ascii="Arial" w:eastAsia="Times New Roman" w:hAnsi="Arial" w:cs="Arial"/>
      <w:kern w:val="0"/>
      <w:sz w:val="24"/>
      <w:szCs w:val="20"/>
    </w:rPr>
  </w:style>
  <w:style w:type="paragraph" w:customStyle="1" w:styleId="WW-Lista2">
    <w:name w:val="WW-Lista 2"/>
    <w:basedOn w:val="Normal"/>
    <w:rsid w:val="003662D6"/>
    <w:pPr>
      <w:suppressAutoHyphens/>
      <w:spacing w:before="0" w:after="0"/>
      <w:ind w:left="566" w:hanging="283"/>
      <w:jc w:val="left"/>
    </w:pPr>
    <w:rPr>
      <w:rFonts w:ascii="Arial" w:eastAsia="Times New Roman" w:hAnsi="Arial" w:cs="Arial"/>
      <w:kern w:val="0"/>
      <w:sz w:val="24"/>
      <w:szCs w:val="20"/>
    </w:rPr>
  </w:style>
  <w:style w:type="paragraph" w:customStyle="1" w:styleId="WW-Textoembloco">
    <w:name w:val="WW-Texto em bloco"/>
    <w:basedOn w:val="Normal"/>
    <w:rsid w:val="003662D6"/>
    <w:pPr>
      <w:keepLines/>
      <w:widowControl w:val="0"/>
      <w:tabs>
        <w:tab w:val="left" w:pos="2115"/>
      </w:tabs>
      <w:suppressAutoHyphens/>
      <w:spacing w:before="240" w:after="0"/>
      <w:ind w:left="-142" w:right="-284" w:firstLine="709"/>
    </w:pPr>
    <w:rPr>
      <w:rFonts w:ascii="Tahoma" w:eastAsia="Times New Roman" w:hAnsi="Tahoma" w:cs="Tahoma"/>
      <w:kern w:val="0"/>
      <w:sz w:val="24"/>
      <w:szCs w:val="20"/>
    </w:rPr>
  </w:style>
  <w:style w:type="paragraph" w:customStyle="1" w:styleId="Corpo">
    <w:name w:val="Corpo"/>
    <w:rsid w:val="003662D6"/>
    <w:pPr>
      <w:widowControl w:val="0"/>
      <w:suppressAutoHyphens/>
      <w:jc w:val="both"/>
    </w:pPr>
    <w:rPr>
      <w:rFonts w:ascii="Arial" w:eastAsia="Times New Roman" w:hAnsi="Arial"/>
      <w:color w:val="000000"/>
      <w:sz w:val="24"/>
      <w:lang w:eastAsia="ar-SA"/>
    </w:rPr>
  </w:style>
  <w:style w:type="paragraph" w:customStyle="1" w:styleId="reservado3">
    <w:name w:val="reservado3"/>
    <w:basedOn w:val="Normal"/>
    <w:rsid w:val="003662D6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before="0" w:after="0"/>
    </w:pPr>
    <w:rPr>
      <w:rFonts w:ascii="Arial" w:eastAsia="Times New Roman" w:hAnsi="Arial" w:cs="Arial"/>
      <w:spacing w:val="-3"/>
      <w:kern w:val="0"/>
      <w:sz w:val="24"/>
      <w:szCs w:val="20"/>
      <w:lang w:val="en-US"/>
    </w:rPr>
  </w:style>
  <w:style w:type="paragraph" w:customStyle="1" w:styleId="ContedodaTabela0">
    <w:name w:val="Conteúdo da Tabela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">
    <w:name w:val="WW-Conteúdo da Tabela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">
    <w:name w:val="WW-Conteúdo da Tabela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">
    <w:name w:val="WW-Conteúdo da Tabela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">
    <w:name w:val="WW-Conteúdo da Tabela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">
    <w:name w:val="WW-Conteúdo da Tabela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">
    <w:name w:val="WW-Conteúdo da Tabela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">
    <w:name w:val="WW-Conteúdo da Tabela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1">
    <w:name w:val="WW-Conteúdo da Tabela1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11">
    <w:name w:val="WW-Conteúdo da Tabela11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111">
    <w:name w:val="WW-Conteúdo da Tabela111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1111">
    <w:name w:val="WW-Conteúdo da Tabela1111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11111">
    <w:name w:val="WW-Conteúdo da Tabela11111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111111">
    <w:name w:val="WW-Conteúdo da Tabela111111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1111111">
    <w:name w:val="WW-Conteúdo da Tabela1111111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11111111">
    <w:name w:val="WW-Conteúdo da Tabela11111111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111111111">
    <w:name w:val="WW-Conteúdo da Tabela111111111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1111111111">
    <w:name w:val="WW-Conteúdo da Tabela1111111111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11111111111">
    <w:name w:val="WW-Conteúdo da Tabela11111111111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111111111111">
    <w:name w:val="WW-Conteúdo da Tabela111111111111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1111111111111">
    <w:name w:val="WW-Conteúdo da Tabela1111111111111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11111111111111">
    <w:name w:val="WW-Conteúdo da Tabela11111111111111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111111111111111">
    <w:name w:val="WW-Conteúdo da Tabela111111111111111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1111111111111111">
    <w:name w:val="WW-Conteúdo da Tabela1111111111111111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11111111111111111">
    <w:name w:val="WW-Conteúdo da Tabela11111111111111111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111111111111111111">
    <w:name w:val="WW-Conteúdo da Tabela111111111111111111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aTabela1111111111111111111111111">
    <w:name w:val="WW-Conteúdo da Tabela1111111111111111111111111"/>
    <w:basedOn w:val="Corpodetexto"/>
    <w:rsid w:val="003662D6"/>
    <w:pPr>
      <w:suppressLineNumbers/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TtulodaTabela0">
    <w:name w:val="Título da Tabela"/>
    <w:basedOn w:val="ContedodaTabela0"/>
    <w:rsid w:val="003662D6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rsid w:val="003662D6"/>
    <w:pPr>
      <w:jc w:val="center"/>
    </w:pPr>
    <w:rPr>
      <w:b/>
      <w:bCs/>
      <w:i/>
      <w:iCs/>
    </w:rPr>
  </w:style>
  <w:style w:type="paragraph" w:customStyle="1" w:styleId="WW-TtulodaTabela1">
    <w:name w:val="WW-Título da Tabela1"/>
    <w:basedOn w:val="WW-ContedodaTabela1"/>
    <w:rsid w:val="003662D6"/>
    <w:pPr>
      <w:jc w:val="center"/>
    </w:pPr>
    <w:rPr>
      <w:b/>
      <w:bCs/>
      <w:i/>
      <w:iCs/>
    </w:rPr>
  </w:style>
  <w:style w:type="paragraph" w:customStyle="1" w:styleId="WW-TtulodaTabela11">
    <w:name w:val="WW-Título da Tabela11"/>
    <w:basedOn w:val="WW-ContedodaTabela11"/>
    <w:rsid w:val="003662D6"/>
    <w:pPr>
      <w:jc w:val="center"/>
    </w:pPr>
    <w:rPr>
      <w:b/>
      <w:bCs/>
      <w:i/>
      <w:iCs/>
    </w:rPr>
  </w:style>
  <w:style w:type="paragraph" w:customStyle="1" w:styleId="WW-TtulodaTabela111">
    <w:name w:val="WW-Título da Tabela111"/>
    <w:basedOn w:val="WW-ContedodaTabela111"/>
    <w:rsid w:val="003662D6"/>
    <w:pPr>
      <w:jc w:val="center"/>
    </w:pPr>
    <w:rPr>
      <w:b/>
      <w:bCs/>
      <w:i/>
      <w:iCs/>
    </w:rPr>
  </w:style>
  <w:style w:type="paragraph" w:customStyle="1" w:styleId="WW-TtulodaTabela1111">
    <w:name w:val="WW-Título da Tabela1111"/>
    <w:basedOn w:val="WW-ContedodaTabela1111"/>
    <w:rsid w:val="003662D6"/>
    <w:pPr>
      <w:jc w:val="center"/>
    </w:pPr>
    <w:rPr>
      <w:b/>
      <w:bCs/>
      <w:i/>
      <w:iCs/>
    </w:rPr>
  </w:style>
  <w:style w:type="paragraph" w:customStyle="1" w:styleId="WW-TtulodaTabela11111">
    <w:name w:val="WW-Título da Tabela11111"/>
    <w:basedOn w:val="WW-ContedodaTabela11111"/>
    <w:rsid w:val="003662D6"/>
    <w:pPr>
      <w:jc w:val="center"/>
    </w:pPr>
    <w:rPr>
      <w:b/>
      <w:bCs/>
      <w:i/>
      <w:iCs/>
    </w:rPr>
  </w:style>
  <w:style w:type="paragraph" w:customStyle="1" w:styleId="WW-TtulodaTabela111111">
    <w:name w:val="WW-Título da Tabela111111"/>
    <w:basedOn w:val="WW-ContedodaTabela111111"/>
    <w:rsid w:val="003662D6"/>
    <w:pPr>
      <w:jc w:val="center"/>
    </w:pPr>
    <w:rPr>
      <w:b/>
      <w:bCs/>
      <w:i/>
      <w:iCs/>
    </w:rPr>
  </w:style>
  <w:style w:type="paragraph" w:customStyle="1" w:styleId="WW-TtulodaTabela1111111">
    <w:name w:val="WW-Título da Tabela1111111"/>
    <w:basedOn w:val="WW-ContedodaTabela1111111"/>
    <w:rsid w:val="003662D6"/>
    <w:pPr>
      <w:jc w:val="center"/>
    </w:pPr>
    <w:rPr>
      <w:b/>
      <w:bCs/>
      <w:i/>
      <w:iCs/>
    </w:rPr>
  </w:style>
  <w:style w:type="paragraph" w:customStyle="1" w:styleId="WW-TtulodaTabela11111111">
    <w:name w:val="WW-Título da Tabela11111111"/>
    <w:basedOn w:val="WW-ContedodaTabela11111111"/>
    <w:rsid w:val="003662D6"/>
    <w:pPr>
      <w:jc w:val="center"/>
    </w:pPr>
    <w:rPr>
      <w:b/>
      <w:bCs/>
      <w:i/>
      <w:iCs/>
    </w:rPr>
  </w:style>
  <w:style w:type="paragraph" w:customStyle="1" w:styleId="WW-TtulodaTabela111111111">
    <w:name w:val="WW-Título da Tabela111111111"/>
    <w:basedOn w:val="WW-ContedodaTabela111111111"/>
    <w:rsid w:val="003662D6"/>
    <w:pPr>
      <w:jc w:val="center"/>
    </w:pPr>
    <w:rPr>
      <w:b/>
      <w:bCs/>
      <w:i/>
      <w:iCs/>
    </w:rPr>
  </w:style>
  <w:style w:type="paragraph" w:customStyle="1" w:styleId="WW-TtulodaTabela1111111111">
    <w:name w:val="WW-Título da Tabela1111111111"/>
    <w:basedOn w:val="WW-ContedodaTabela1111111111"/>
    <w:rsid w:val="003662D6"/>
    <w:pPr>
      <w:jc w:val="center"/>
    </w:pPr>
    <w:rPr>
      <w:b/>
      <w:bCs/>
      <w:i/>
      <w:iCs/>
    </w:rPr>
  </w:style>
  <w:style w:type="paragraph" w:customStyle="1" w:styleId="WW-TtulodaTabela11111111111">
    <w:name w:val="WW-Título da Tabela11111111111"/>
    <w:basedOn w:val="WW-ContedodaTabela11111111111"/>
    <w:rsid w:val="003662D6"/>
    <w:pPr>
      <w:jc w:val="center"/>
    </w:pPr>
    <w:rPr>
      <w:b/>
      <w:bCs/>
      <w:i/>
      <w:iCs/>
    </w:rPr>
  </w:style>
  <w:style w:type="paragraph" w:customStyle="1" w:styleId="WW-TtulodaTabela111111111111">
    <w:name w:val="WW-Título da Tabela111111111111"/>
    <w:basedOn w:val="WW-ContedodaTabela111111111111"/>
    <w:rsid w:val="003662D6"/>
    <w:pPr>
      <w:jc w:val="center"/>
    </w:pPr>
    <w:rPr>
      <w:b/>
      <w:bCs/>
      <w:i/>
      <w:iCs/>
    </w:rPr>
  </w:style>
  <w:style w:type="paragraph" w:customStyle="1" w:styleId="WW-TtulodaTabela1111111111111">
    <w:name w:val="WW-Título da Tabela1111111111111"/>
    <w:basedOn w:val="WW-ContedodaTabela1111111111111"/>
    <w:rsid w:val="003662D6"/>
    <w:pPr>
      <w:jc w:val="center"/>
    </w:pPr>
    <w:rPr>
      <w:b/>
      <w:bCs/>
      <w:i/>
      <w:iCs/>
    </w:rPr>
  </w:style>
  <w:style w:type="paragraph" w:customStyle="1" w:styleId="WW-TtulodaTabela11111111111111">
    <w:name w:val="WW-Título da Tabela11111111111111"/>
    <w:basedOn w:val="WW-ContedodaTabela11111111111111"/>
    <w:rsid w:val="003662D6"/>
    <w:pPr>
      <w:jc w:val="center"/>
    </w:pPr>
    <w:rPr>
      <w:b/>
      <w:bCs/>
      <w:i/>
      <w:iCs/>
    </w:rPr>
  </w:style>
  <w:style w:type="paragraph" w:customStyle="1" w:styleId="WW-TtulodaTabela111111111111111">
    <w:name w:val="WW-Título da Tabela111111111111111"/>
    <w:basedOn w:val="WW-ContedodaTabela111111111111111"/>
    <w:rsid w:val="003662D6"/>
    <w:pPr>
      <w:jc w:val="center"/>
    </w:pPr>
    <w:rPr>
      <w:b/>
      <w:bCs/>
      <w:i/>
      <w:iCs/>
    </w:rPr>
  </w:style>
  <w:style w:type="paragraph" w:customStyle="1" w:styleId="WW-TtulodaTabela1111111111111111">
    <w:name w:val="WW-Título da Tabela1111111111111111"/>
    <w:basedOn w:val="WW-ContedodaTabela1111111111111111"/>
    <w:rsid w:val="003662D6"/>
    <w:pPr>
      <w:jc w:val="center"/>
    </w:pPr>
    <w:rPr>
      <w:b/>
      <w:bCs/>
      <w:i/>
      <w:iCs/>
    </w:rPr>
  </w:style>
  <w:style w:type="paragraph" w:customStyle="1" w:styleId="WW-TtulodaTabela11111111111111111">
    <w:name w:val="WW-Título da Tabela11111111111111111"/>
    <w:basedOn w:val="WW-ContedodaTabela11111111111111111"/>
    <w:rsid w:val="003662D6"/>
    <w:pPr>
      <w:jc w:val="center"/>
    </w:pPr>
    <w:rPr>
      <w:b/>
      <w:bCs/>
      <w:i/>
      <w:iCs/>
    </w:rPr>
  </w:style>
  <w:style w:type="paragraph" w:customStyle="1" w:styleId="WW-TtulodaTabela111111111111111111">
    <w:name w:val="WW-Título da Tabela111111111111111111"/>
    <w:basedOn w:val="WW-ContedodaTabela111111111111111111"/>
    <w:rsid w:val="003662D6"/>
    <w:pPr>
      <w:jc w:val="center"/>
    </w:pPr>
    <w:rPr>
      <w:b/>
      <w:bCs/>
      <w:i/>
      <w:iCs/>
    </w:rPr>
  </w:style>
  <w:style w:type="paragraph" w:customStyle="1" w:styleId="WW-TtulodaTabela1111111111111111111">
    <w:name w:val="WW-Título da Tabela1111111111111111111"/>
    <w:basedOn w:val="WW-ContedodaTabela1111111111111111111"/>
    <w:rsid w:val="003662D6"/>
    <w:pPr>
      <w:jc w:val="center"/>
    </w:pPr>
    <w:rPr>
      <w:b/>
      <w:bCs/>
      <w:i/>
      <w:iCs/>
    </w:rPr>
  </w:style>
  <w:style w:type="paragraph" w:customStyle="1" w:styleId="WW-TtulodaTabela11111111111111111111">
    <w:name w:val="WW-Título da Tabela11111111111111111111"/>
    <w:basedOn w:val="WW-ContedodaTabela11111111111111111111"/>
    <w:rsid w:val="003662D6"/>
    <w:pPr>
      <w:jc w:val="center"/>
    </w:pPr>
    <w:rPr>
      <w:b/>
      <w:bCs/>
      <w:i/>
      <w:iCs/>
    </w:rPr>
  </w:style>
  <w:style w:type="paragraph" w:customStyle="1" w:styleId="WW-TtulodaTabela111111111111111111111">
    <w:name w:val="WW-Título da Tabela111111111111111111111"/>
    <w:basedOn w:val="WW-ContedodaTabela111111111111111111111"/>
    <w:rsid w:val="003662D6"/>
    <w:pPr>
      <w:jc w:val="center"/>
    </w:pPr>
    <w:rPr>
      <w:b/>
      <w:bCs/>
      <w:i/>
      <w:iCs/>
    </w:rPr>
  </w:style>
  <w:style w:type="paragraph" w:customStyle="1" w:styleId="WW-TtulodaTabela1111111111111111111111">
    <w:name w:val="WW-Título da Tabela1111111111111111111111"/>
    <w:basedOn w:val="WW-ContedodaTabela1111111111111111111111"/>
    <w:rsid w:val="003662D6"/>
    <w:pPr>
      <w:jc w:val="center"/>
    </w:pPr>
    <w:rPr>
      <w:b/>
      <w:bCs/>
      <w:i/>
      <w:iCs/>
    </w:rPr>
  </w:style>
  <w:style w:type="paragraph" w:customStyle="1" w:styleId="WW-TtulodaTabela11111111111111111111111">
    <w:name w:val="WW-Título da Tabela11111111111111111111111"/>
    <w:basedOn w:val="WW-ContedodaTabela11111111111111111111111"/>
    <w:rsid w:val="003662D6"/>
    <w:pPr>
      <w:jc w:val="center"/>
    </w:pPr>
    <w:rPr>
      <w:b/>
      <w:bCs/>
      <w:i/>
      <w:iCs/>
    </w:rPr>
  </w:style>
  <w:style w:type="paragraph" w:customStyle="1" w:styleId="WW-TtulodaTabela111111111111111111111111">
    <w:name w:val="WW-Título da Tabela111111111111111111111111"/>
    <w:basedOn w:val="WW-ContedodaTabela111111111111111111111111"/>
    <w:rsid w:val="003662D6"/>
    <w:pPr>
      <w:jc w:val="center"/>
    </w:pPr>
    <w:rPr>
      <w:b/>
      <w:bCs/>
      <w:i/>
      <w:iCs/>
    </w:rPr>
  </w:style>
  <w:style w:type="paragraph" w:customStyle="1" w:styleId="WW-TtulodaTabela1111111111111111111111111">
    <w:name w:val="WW-Título da Tabela1111111111111111111111111"/>
    <w:basedOn w:val="WW-ContedodaTabela1111111111111111111111111"/>
    <w:rsid w:val="003662D6"/>
    <w:pPr>
      <w:jc w:val="center"/>
    </w:pPr>
    <w:rPr>
      <w:b/>
      <w:bCs/>
      <w:i/>
      <w:iCs/>
    </w:rPr>
  </w:style>
  <w:style w:type="paragraph" w:customStyle="1" w:styleId="WW-Contedodoquadro">
    <w:name w:val="WW-Conteúdo do quadro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">
    <w:name w:val="WW-Conteúdo do quadro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">
    <w:name w:val="WW-Conteúdo do quadro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">
    <w:name w:val="WW-Conteúdo do quadro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">
    <w:name w:val="WW-Conteúdo do quadro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">
    <w:name w:val="WW-Conteúdo do quadro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">
    <w:name w:val="WW-Conteúdo do quadro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1">
    <w:name w:val="WW-Conteúdo do quadro1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11">
    <w:name w:val="WW-Conteúdo do quadro11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111">
    <w:name w:val="WW-Conteúdo do quadro111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1111">
    <w:name w:val="WW-Conteúdo do quadro1111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11111">
    <w:name w:val="WW-Conteúdo do quadro11111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111111">
    <w:name w:val="WW-Conteúdo do quadro111111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1111111">
    <w:name w:val="WW-Conteúdo do quadro1111111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11111111">
    <w:name w:val="WW-Conteúdo do quadro11111111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111111111">
    <w:name w:val="WW-Conteúdo do quadro111111111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1111111111">
    <w:name w:val="WW-Conteúdo do quadro1111111111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11111111111">
    <w:name w:val="WW-Conteúdo do quadro11111111111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111111111111">
    <w:name w:val="WW-Conteúdo do quadro111111111111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1111111111111">
    <w:name w:val="WW-Conteúdo do quadro1111111111111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11111111111111">
    <w:name w:val="WW-Conteúdo do quadro11111111111111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111111111111111">
    <w:name w:val="WW-Conteúdo do quadro111111111111111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1111111111111111">
    <w:name w:val="WW-Conteúdo do quadro1111111111111111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11111111111111111">
    <w:name w:val="WW-Conteúdo do quadro11111111111111111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111111111111111111">
    <w:name w:val="WW-Conteúdo do quadro111111111111111111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Contedodoquadro1111111111111111111111111">
    <w:name w:val="WW-Conteúdo do quadro1111111111111111111111111"/>
    <w:basedOn w:val="Corpodetexto"/>
    <w:rsid w:val="003662D6"/>
    <w:pPr>
      <w:tabs>
        <w:tab w:val="clear" w:pos="1418"/>
      </w:tabs>
      <w:suppressAutoHyphens/>
      <w:spacing w:before="0" w:after="0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Primeirorecuodecorpodetexto">
    <w:name w:val="WW-Primeiro recuo de corpo de texto"/>
    <w:basedOn w:val="Corpodetexto"/>
    <w:rsid w:val="003662D6"/>
    <w:pPr>
      <w:tabs>
        <w:tab w:val="clear" w:pos="1418"/>
      </w:tabs>
      <w:suppressAutoHyphens/>
      <w:spacing w:before="0" w:after="120"/>
      <w:ind w:firstLine="210"/>
      <w:jc w:val="left"/>
    </w:pPr>
    <w:rPr>
      <w:rFonts w:ascii="Times New Roman" w:eastAsia="Times New Roman" w:hAnsi="Times New Roman"/>
      <w:color w:val="auto"/>
      <w:kern w:val="0"/>
      <w:sz w:val="20"/>
      <w:szCs w:val="20"/>
    </w:rPr>
  </w:style>
  <w:style w:type="paragraph" w:customStyle="1" w:styleId="WW-Recuodaprimeiralinha">
    <w:name w:val="WW-Recuo da primeira linha"/>
    <w:basedOn w:val="Corpodetexto"/>
    <w:rsid w:val="003662D6"/>
    <w:pPr>
      <w:tabs>
        <w:tab w:val="clear" w:pos="1418"/>
      </w:tabs>
      <w:suppressAutoHyphens/>
      <w:spacing w:before="0" w:after="0"/>
      <w:ind w:firstLine="283"/>
    </w:pPr>
    <w:rPr>
      <w:rFonts w:ascii="Arial" w:eastAsia="Times New Roman" w:hAnsi="Arial" w:cs="Arial"/>
      <w:color w:val="auto"/>
      <w:kern w:val="0"/>
      <w:sz w:val="24"/>
      <w:szCs w:val="20"/>
    </w:rPr>
  </w:style>
  <w:style w:type="paragraph" w:customStyle="1" w:styleId="WW-Ttulo1">
    <w:name w:val="WW-Título1"/>
    <w:basedOn w:val="WW-TtuloPrincipal1111111111111111111"/>
    <w:next w:val="Subttulo"/>
    <w:rsid w:val="003662D6"/>
    <w:pPr>
      <w:jc w:val="center"/>
    </w:pPr>
    <w:rPr>
      <w:b/>
      <w:bCs/>
      <w:sz w:val="36"/>
      <w:szCs w:val="36"/>
    </w:rPr>
  </w:style>
  <w:style w:type="paragraph" w:customStyle="1" w:styleId="PORTUGUES">
    <w:name w:val="PORTUGUES"/>
    <w:basedOn w:val="Normal"/>
    <w:rsid w:val="003662D6"/>
    <w:pPr>
      <w:widowControl w:val="0"/>
      <w:suppressAutoHyphens/>
      <w:spacing w:before="0" w:after="0"/>
      <w:jc w:val="left"/>
    </w:pPr>
    <w:rPr>
      <w:rFonts w:ascii="Arial" w:eastAsia="Times New Roman" w:hAnsi="Arial" w:cs="Arial"/>
      <w:b/>
      <w:kern w:val="0"/>
      <w:sz w:val="24"/>
      <w:szCs w:val="20"/>
    </w:rPr>
  </w:style>
  <w:style w:type="paragraph" w:customStyle="1" w:styleId="12">
    <w:name w:val="12"/>
    <w:rsid w:val="003662D6"/>
    <w:pPr>
      <w:widowControl w:val="0"/>
      <w:suppressAutoHyphens/>
      <w:jc w:val="both"/>
    </w:pPr>
    <w:rPr>
      <w:rFonts w:ascii="Courier Half-Height" w:eastAsia="Times New Roman" w:hAnsi="Courier Half-Height"/>
      <w:sz w:val="24"/>
      <w:lang w:eastAsia="ar-SA"/>
    </w:rPr>
  </w:style>
  <w:style w:type="paragraph" w:customStyle="1" w:styleId="port">
    <w:name w:val="port"/>
    <w:basedOn w:val="Normal"/>
    <w:rsid w:val="003662D6"/>
    <w:pPr>
      <w:widowControl w:val="0"/>
      <w:tabs>
        <w:tab w:val="left" w:pos="0"/>
        <w:tab w:val="left" w:pos="554"/>
        <w:tab w:val="left" w:pos="871"/>
        <w:tab w:val="left" w:pos="1108"/>
        <w:tab w:val="left" w:pos="1425"/>
        <w:tab w:val="left" w:pos="1663"/>
        <w:tab w:val="left" w:pos="1980"/>
        <w:tab w:val="left" w:pos="2160"/>
        <w:tab w:val="left" w:pos="2534"/>
        <w:tab w:val="left" w:pos="2772"/>
        <w:tab w:val="left" w:pos="3088"/>
        <w:tab w:val="left" w:pos="3326"/>
        <w:tab w:val="left" w:pos="3600"/>
        <w:tab w:val="left" w:pos="4320"/>
        <w:tab w:val="left" w:pos="5040"/>
        <w:tab w:val="left" w:pos="5760"/>
        <w:tab w:val="left" w:pos="6480"/>
      </w:tabs>
      <w:suppressAutoHyphens/>
      <w:spacing w:before="0" w:after="0"/>
    </w:pPr>
    <w:rPr>
      <w:rFonts w:ascii="Univers" w:eastAsia="Times New Roman" w:hAnsi="Univers" w:cs="Univers"/>
      <w:b/>
      <w:kern w:val="0"/>
      <w:szCs w:val="20"/>
    </w:rPr>
  </w:style>
  <w:style w:type="paragraph" w:customStyle="1" w:styleId="WW-Textodecomentrio">
    <w:name w:val="WW-Texto de comentário"/>
    <w:basedOn w:val="Normal"/>
    <w:rsid w:val="003662D6"/>
    <w:pPr>
      <w:suppressAutoHyphens/>
      <w:spacing w:before="0" w:after="0"/>
      <w:jc w:val="left"/>
    </w:pPr>
    <w:rPr>
      <w:rFonts w:ascii="Univers" w:eastAsia="Times New Roman" w:hAnsi="Univers" w:cs="Univers"/>
      <w:kern w:val="0"/>
      <w:sz w:val="20"/>
      <w:szCs w:val="20"/>
    </w:rPr>
  </w:style>
  <w:style w:type="paragraph" w:customStyle="1" w:styleId="WW-Textodebalo">
    <w:name w:val="WW-Texto de balão"/>
    <w:basedOn w:val="Normal"/>
    <w:rsid w:val="003662D6"/>
    <w:pPr>
      <w:suppressAutoHyphens/>
      <w:spacing w:before="0" w:after="0"/>
      <w:jc w:val="left"/>
    </w:pPr>
    <w:rPr>
      <w:rFonts w:ascii="Tahoma" w:eastAsia="Times New Roman" w:hAnsi="Tahoma" w:cs="Tahoma"/>
      <w:kern w:val="0"/>
      <w:sz w:val="16"/>
      <w:szCs w:val="16"/>
    </w:rPr>
  </w:style>
  <w:style w:type="paragraph" w:customStyle="1" w:styleId="WW-Corpodetexto21">
    <w:name w:val="WW-Corpo de texto 21"/>
    <w:basedOn w:val="Normal"/>
    <w:rsid w:val="003662D6"/>
    <w:pPr>
      <w:suppressAutoHyphens/>
      <w:spacing w:before="0" w:after="0"/>
    </w:pPr>
    <w:rPr>
      <w:rFonts w:ascii="Arial" w:eastAsia="Times New Roman" w:hAnsi="Arial" w:cs="Arial"/>
      <w:color w:val="000000"/>
      <w:kern w:val="0"/>
      <w:sz w:val="20"/>
      <w:szCs w:val="20"/>
    </w:rPr>
  </w:style>
  <w:style w:type="paragraph" w:customStyle="1" w:styleId="WW-Recuodecorpodetexto21">
    <w:name w:val="WW-Recuo de corpo de texto 21"/>
    <w:basedOn w:val="Normal"/>
    <w:rsid w:val="003662D6"/>
    <w:pPr>
      <w:spacing w:before="0" w:after="0"/>
      <w:ind w:firstLine="720"/>
    </w:pPr>
    <w:rPr>
      <w:rFonts w:ascii="Times New Roman" w:eastAsia="Times New Roman" w:hAnsi="Times New Roman"/>
      <w:kern w:val="0"/>
      <w:sz w:val="24"/>
      <w:szCs w:val="20"/>
    </w:rPr>
  </w:style>
  <w:style w:type="paragraph" w:customStyle="1" w:styleId="WW-Corpodetexto3">
    <w:name w:val="WW-Corpo de texto 3"/>
    <w:basedOn w:val="Normal"/>
    <w:rsid w:val="003662D6"/>
    <w:pPr>
      <w:suppressAutoHyphens/>
      <w:spacing w:before="0" w:after="0"/>
    </w:pPr>
    <w:rPr>
      <w:rFonts w:ascii="Arial" w:eastAsia="Times New Roman" w:hAnsi="Arial" w:cs="Arial"/>
      <w:bCs/>
      <w:kern w:val="0"/>
      <w:sz w:val="20"/>
      <w:szCs w:val="20"/>
    </w:rPr>
  </w:style>
  <w:style w:type="paragraph" w:customStyle="1" w:styleId="WW-Recuodecorpodetexto31">
    <w:name w:val="WW-Recuo de corpo de texto 31"/>
    <w:basedOn w:val="Normal"/>
    <w:rsid w:val="003662D6"/>
    <w:pPr>
      <w:suppressAutoHyphens/>
      <w:spacing w:before="0" w:after="0"/>
      <w:ind w:firstLine="567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WW-Corpodetexto31">
    <w:name w:val="WW-Corpo de texto 31"/>
    <w:basedOn w:val="Normal"/>
    <w:rsid w:val="003662D6"/>
    <w:pPr>
      <w:suppressAutoHyphens/>
      <w:spacing w:before="0" w:after="0"/>
    </w:pPr>
    <w:rPr>
      <w:rFonts w:ascii="Times New Roman" w:eastAsia="Times New Roman" w:hAnsi="Times New Roman"/>
      <w:color w:val="000000"/>
      <w:kern w:val="0"/>
      <w:sz w:val="25"/>
      <w:szCs w:val="20"/>
    </w:rPr>
  </w:style>
  <w:style w:type="paragraph" w:customStyle="1" w:styleId="Corpodetexto24">
    <w:name w:val="Corpo de texto 24"/>
    <w:basedOn w:val="Normal"/>
    <w:rsid w:val="003662D6"/>
    <w:pPr>
      <w:spacing w:before="0" w:after="0"/>
      <w:ind w:hanging="1134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contrato">
    <w:name w:val="contrato"/>
    <w:basedOn w:val="Normal"/>
    <w:rsid w:val="003662D6"/>
    <w:pPr>
      <w:spacing w:before="0" w:after="0"/>
    </w:pPr>
    <w:rPr>
      <w:rFonts w:ascii="Arial" w:eastAsia="Times New Roman" w:hAnsi="Arial" w:cs="Arial"/>
      <w:kern w:val="0"/>
      <w:szCs w:val="20"/>
      <w:lang w:val="pt-PT"/>
    </w:rPr>
  </w:style>
  <w:style w:type="paragraph" w:customStyle="1" w:styleId="WW-Normal">
    <w:name w:val="WW-Normal"/>
    <w:basedOn w:val="Normal"/>
    <w:rsid w:val="003662D6"/>
    <w:pPr>
      <w:widowControl w:val="0"/>
      <w:suppressAutoHyphens/>
      <w:autoSpaceDE w:val="0"/>
      <w:spacing w:before="0" w:after="0"/>
      <w:jc w:val="left"/>
    </w:pPr>
    <w:rPr>
      <w:rFonts w:ascii="Verdana-Bold" w:eastAsia="Verdana-Bold" w:hAnsi="Verdana-Bold" w:cs="Verdana-Bold"/>
      <w:kern w:val="0"/>
      <w:sz w:val="20"/>
      <w:szCs w:val="20"/>
    </w:rPr>
  </w:style>
  <w:style w:type="character" w:customStyle="1" w:styleId="1">
    <w:name w:val="1"/>
    <w:rsid w:val="003662D6"/>
  </w:style>
  <w:style w:type="paragraph" w:styleId="Lista4">
    <w:name w:val="List 4"/>
    <w:basedOn w:val="Normal"/>
    <w:rsid w:val="003662D6"/>
    <w:pPr>
      <w:spacing w:before="0" w:after="0"/>
      <w:ind w:left="1132" w:hanging="283"/>
      <w:contextualSpacing/>
      <w:jc w:val="left"/>
    </w:pPr>
    <w:rPr>
      <w:rFonts w:ascii="Times New Roman" w:eastAsia="Times New Roman" w:hAnsi="Times New Roman"/>
      <w:kern w:val="0"/>
      <w:sz w:val="24"/>
      <w:lang w:eastAsia="pt-BR"/>
    </w:rPr>
  </w:style>
  <w:style w:type="paragraph" w:styleId="Lista5">
    <w:name w:val="List 5"/>
    <w:basedOn w:val="Normal"/>
    <w:rsid w:val="003662D6"/>
    <w:pPr>
      <w:spacing w:before="0" w:after="0"/>
      <w:ind w:left="1415" w:hanging="283"/>
      <w:contextualSpacing/>
      <w:jc w:val="left"/>
    </w:pPr>
    <w:rPr>
      <w:rFonts w:ascii="Times New Roman" w:eastAsia="Times New Roman" w:hAnsi="Times New Roman"/>
      <w:kern w:val="0"/>
      <w:sz w:val="24"/>
      <w:lang w:eastAsia="pt-BR"/>
    </w:rPr>
  </w:style>
  <w:style w:type="paragraph" w:customStyle="1" w:styleId="CAB12">
    <w:name w:val="CAB12"/>
    <w:rsid w:val="003662D6"/>
    <w:pPr>
      <w:widowControl w:val="0"/>
      <w:ind w:left="144"/>
    </w:pPr>
    <w:rPr>
      <w:rFonts w:eastAsia="Times New Roman"/>
      <w:color w:val="000000"/>
    </w:rPr>
  </w:style>
  <w:style w:type="paragraph" w:customStyle="1" w:styleId="SUBITEM">
    <w:name w:val="SUBITEM"/>
    <w:basedOn w:val="Normal"/>
    <w:rsid w:val="003662D6"/>
    <w:pPr>
      <w:widowControl w:val="0"/>
      <w:spacing w:before="180" w:after="0"/>
      <w:ind w:left="993" w:hanging="709"/>
    </w:pPr>
    <w:rPr>
      <w:rFonts w:ascii="Arial" w:eastAsia="Times New Roman" w:hAnsi="Arial"/>
      <w:kern w:val="0"/>
      <w:sz w:val="26"/>
      <w:szCs w:val="20"/>
      <w:lang w:val="pt-PT" w:eastAsia="pt-BR"/>
    </w:rPr>
  </w:style>
  <w:style w:type="paragraph" w:customStyle="1" w:styleId="xl22">
    <w:name w:val="xl22"/>
    <w:basedOn w:val="Normal"/>
    <w:rsid w:val="003662D6"/>
    <w:pP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4"/>
      <w:lang w:eastAsia="pt-BR"/>
    </w:rPr>
  </w:style>
  <w:style w:type="paragraph" w:customStyle="1" w:styleId="xl23">
    <w:name w:val="xl23"/>
    <w:basedOn w:val="Normal"/>
    <w:rsid w:val="003662D6"/>
    <w:pP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kern w:val="0"/>
      <w:sz w:val="24"/>
      <w:lang w:eastAsia="pt-BR"/>
    </w:rPr>
  </w:style>
  <w:style w:type="character" w:customStyle="1" w:styleId="apple-style-span">
    <w:name w:val="apple-style-span"/>
    <w:rsid w:val="003662D6"/>
  </w:style>
  <w:style w:type="paragraph" w:customStyle="1" w:styleId="ecxecxmsonormal">
    <w:name w:val="ecxecxmsonormal"/>
    <w:basedOn w:val="Normal"/>
    <w:rsid w:val="003662D6"/>
    <w:pPr>
      <w:spacing w:before="0" w:after="324"/>
      <w:jc w:val="left"/>
    </w:pPr>
    <w:rPr>
      <w:rFonts w:ascii="Times New Roman" w:eastAsia="Times New Roman" w:hAnsi="Times New Roman"/>
      <w:kern w:val="0"/>
      <w:sz w:val="24"/>
      <w:lang w:eastAsia="pt-BR"/>
    </w:rPr>
  </w:style>
  <w:style w:type="paragraph" w:customStyle="1" w:styleId="modelo">
    <w:name w:val="modelo"/>
    <w:basedOn w:val="Cabealho"/>
    <w:next w:val="Cabealho"/>
    <w:rsid w:val="003662D6"/>
    <w:pPr>
      <w:tabs>
        <w:tab w:val="clear" w:pos="4252"/>
        <w:tab w:val="clear" w:pos="8504"/>
        <w:tab w:val="center" w:pos="4419"/>
        <w:tab w:val="right" w:pos="8838"/>
      </w:tabs>
      <w:suppressAutoHyphens/>
      <w:overflowPunct w:val="0"/>
      <w:autoSpaceDE w:val="0"/>
      <w:autoSpaceDN w:val="0"/>
      <w:adjustRightInd w:val="0"/>
      <w:spacing w:before="0" w:after="0"/>
    </w:pPr>
    <w:rPr>
      <w:rFonts w:ascii="Arial" w:eastAsia="Times New Roman" w:hAnsi="Arial"/>
      <w:kern w:val="0"/>
      <w:sz w:val="24"/>
      <w:szCs w:val="20"/>
      <w:lang w:eastAsia="pt-BR"/>
    </w:rPr>
  </w:style>
  <w:style w:type="paragraph" w:customStyle="1" w:styleId="xydpe0d810d4yiv7272389445default">
    <w:name w:val="x_ydpe0d810d4yiv7272389445default"/>
    <w:basedOn w:val="Normal"/>
    <w:rsid w:val="003662D6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pt-BR"/>
    </w:rPr>
  </w:style>
  <w:style w:type="paragraph" w:customStyle="1" w:styleId="xydpe0d810d4yiv7272389445corpo">
    <w:name w:val="x_ydpe0d810d4yiv7272389445corpo"/>
    <w:basedOn w:val="Normal"/>
    <w:rsid w:val="003662D6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pt-BR"/>
    </w:rPr>
  </w:style>
  <w:style w:type="character" w:customStyle="1" w:styleId="xydpe0d810d4yiv7272389445msohyperlink">
    <w:name w:val="x_ydpe0d810d4yiv7272389445msohyperlink"/>
    <w:rsid w:val="003662D6"/>
  </w:style>
  <w:style w:type="paragraph" w:customStyle="1" w:styleId="xydpe0d810d4yiv7272389445tabela">
    <w:name w:val="x_ydpe0d810d4yiv7272389445tabela"/>
    <w:basedOn w:val="Normal"/>
    <w:rsid w:val="003662D6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eastAsia="pt-BR"/>
    </w:rPr>
  </w:style>
  <w:style w:type="paragraph" w:customStyle="1" w:styleId="corpo0">
    <w:name w:val="corpo"/>
    <w:basedOn w:val="Normal"/>
    <w:rsid w:val="003662D6"/>
    <w:pPr>
      <w:suppressAutoHyphens/>
      <w:spacing w:before="280" w:after="280"/>
      <w:jc w:val="left"/>
    </w:pPr>
    <w:rPr>
      <w:rFonts w:ascii="Times New Roman" w:eastAsia="Times New Roman" w:hAnsi="Times New Roman"/>
      <w:kern w:val="0"/>
      <w:sz w:val="24"/>
    </w:rPr>
  </w:style>
  <w:style w:type="paragraph" w:customStyle="1" w:styleId="tabela">
    <w:name w:val="tabela"/>
    <w:basedOn w:val="Normal"/>
    <w:rsid w:val="003662D6"/>
    <w:pPr>
      <w:suppressAutoHyphens/>
      <w:spacing w:before="280" w:after="280"/>
      <w:jc w:val="left"/>
    </w:pPr>
    <w:rPr>
      <w:rFonts w:ascii="Times New Roman" w:eastAsia="Times New Roman" w:hAnsi="Times New Roman"/>
      <w:kern w:val="0"/>
      <w:sz w:val="24"/>
    </w:rPr>
  </w:style>
  <w:style w:type="character" w:customStyle="1" w:styleId="RTFNum202">
    <w:name w:val="RTF_Num 20 2"/>
    <w:rsid w:val="003662D6"/>
    <w:rPr>
      <w:rFonts w:ascii="Verdana" w:eastAsia="Verdana" w:hAnsi="Verdana" w:cs="Verdana"/>
      <w:color w:val="auto"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3968"/>
    <w:rPr>
      <w:color w:val="605E5C"/>
      <w:shd w:val="clear" w:color="auto" w:fill="E1DFDD"/>
    </w:rPr>
  </w:style>
  <w:style w:type="paragraph" w:customStyle="1" w:styleId="TextoPargrafo">
    <w:name w:val="Texto Parágrafo"/>
    <w:basedOn w:val="Normal"/>
    <w:rsid w:val="000308A9"/>
    <w:pPr>
      <w:keepLines/>
      <w:suppressAutoHyphens/>
      <w:spacing w:before="120" w:after="120" w:line="260" w:lineRule="exact"/>
      <w:ind w:firstLine="284"/>
      <w:outlineLvl w:val="0"/>
    </w:pPr>
    <w:rPr>
      <w:rFonts w:ascii="Book Antiqua" w:eastAsia="Times New Roman" w:hAnsi="Book Antiqua"/>
      <w:snapToGrid w:val="0"/>
      <w:kern w:val="20"/>
      <w:szCs w:val="20"/>
      <w:lang w:eastAsia="pt-BR"/>
    </w:rPr>
  </w:style>
  <w:style w:type="paragraph" w:customStyle="1" w:styleId="Recuo2">
    <w:name w:val="Recuo2"/>
    <w:basedOn w:val="Normal"/>
    <w:rsid w:val="000308A9"/>
    <w:pPr>
      <w:widowControl w:val="0"/>
      <w:suppressAutoHyphens/>
      <w:spacing w:before="0" w:after="0"/>
      <w:ind w:left="2269" w:hanging="851"/>
    </w:pPr>
    <w:rPr>
      <w:rFonts w:ascii="Arial" w:eastAsia="DejaVu Sans" w:hAnsi="Arial"/>
      <w:sz w:val="26"/>
      <w:szCs w:val="20"/>
      <w:lang w:eastAsia="pt-BR"/>
    </w:rPr>
  </w:style>
  <w:style w:type="character" w:customStyle="1" w:styleId="intertitulo">
    <w:name w:val="intertitulo"/>
    <w:rsid w:val="000308A9"/>
  </w:style>
  <w:style w:type="table" w:styleId="Tabelaprofissional">
    <w:name w:val="Table Professional"/>
    <w:basedOn w:val="Tabelanormal"/>
    <w:rsid w:val="000308A9"/>
    <w:pPr>
      <w:suppressAutoHyphens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deLista3-nfase31">
    <w:name w:val="Tabela de Lista 3 - Ênfase 31"/>
    <w:basedOn w:val="Tabelanormal"/>
    <w:uiPriority w:val="48"/>
    <w:rsid w:val="000308A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</w:tblBorders>
    </w:tblPr>
    <w:tblStylePr w:type="firstRow">
      <w:rPr>
        <w:b/>
        <w:bCs/>
        <w:color w:val="FFFFFF"/>
      </w:rPr>
      <w:tblPr/>
      <w:tcPr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tblPr/>
      <w:tcPr>
        <w:tcBorders>
          <w:top w:val="single" w:sz="4" w:space="0" w:color="9BBB59"/>
          <w:bottom w:val="single" w:sz="4" w:space="0" w:color="9BBB5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/>
          <w:left w:val="nil"/>
        </w:tcBorders>
      </w:tcPr>
    </w:tblStylePr>
    <w:tblStylePr w:type="swCell">
      <w:tblPr/>
      <w:tcPr>
        <w:tcBorders>
          <w:top w:val="double" w:sz="4" w:space="0" w:color="9BBB59"/>
          <w:right w:val="nil"/>
        </w:tcBorders>
      </w:tcPr>
    </w:tblStylePr>
  </w:style>
  <w:style w:type="numbering" w:customStyle="1" w:styleId="Semlista1">
    <w:name w:val="Sem lista1"/>
    <w:next w:val="Semlista"/>
    <w:uiPriority w:val="99"/>
    <w:semiHidden/>
    <w:unhideWhenUsed/>
    <w:rsid w:val="000308A9"/>
  </w:style>
  <w:style w:type="paragraph" w:customStyle="1" w:styleId="PargrafodaLista2">
    <w:name w:val="Parágrafo da Lista2"/>
    <w:basedOn w:val="Normal"/>
    <w:rsid w:val="000308A9"/>
    <w:pPr>
      <w:widowControl w:val="0"/>
      <w:suppressAutoHyphens/>
      <w:spacing w:before="0" w:after="0"/>
      <w:ind w:left="720"/>
      <w:contextualSpacing/>
      <w:jc w:val="left"/>
      <w:textAlignment w:val="baseline"/>
    </w:pPr>
    <w:rPr>
      <w:rFonts w:ascii="Liberation Serif" w:eastAsia="NSimSun" w:hAnsi="Liberation Serif" w:cs="Mangal"/>
      <w:color w:val="00000A"/>
      <w:sz w:val="24"/>
      <w:lang w:eastAsia="zh-CN" w:bidi="hi-IN"/>
    </w:rPr>
  </w:style>
  <w:style w:type="paragraph" w:customStyle="1" w:styleId="font0">
    <w:name w:val="font0"/>
    <w:basedOn w:val="Normal"/>
    <w:rsid w:val="00292347"/>
    <w:pP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kern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0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3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6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5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8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rzeagrande.mt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gaovg@hotmail.com" TargetMode="External"/><Relationship Id="rId1" Type="http://schemas.openxmlformats.org/officeDocument/2006/relationships/hyperlink" Target="http://www.varzeagrand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CAO\Dados%20de%20aplicativos\Microsoft\Modelos\PREFEITU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E684A-D0CC-4382-A665-2BE486FA8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PREFEITURA</Template>
  <TotalTime>0</TotalTime>
  <Pages>1</Pages>
  <Words>234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EDITAL</vt:lpstr>
    </vt:vector>
  </TitlesOfParts>
  <Company>Hewlett-Packard Company</Company>
  <LinksUpToDate>false</LinksUpToDate>
  <CharactersWithSpaces>1700</CharactersWithSpaces>
  <SharedDoc>false</SharedDoc>
  <HLinks>
    <vt:vector size="36" baseType="variant">
      <vt:variant>
        <vt:i4>4390912</vt:i4>
      </vt:variant>
      <vt:variant>
        <vt:i4>15</vt:i4>
      </vt:variant>
      <vt:variant>
        <vt:i4>0</vt:i4>
      </vt:variant>
      <vt:variant>
        <vt:i4>5</vt:i4>
      </vt:variant>
      <vt:variant>
        <vt:lpwstr>http://www.varzegrande.mt.gov.br/</vt:lpwstr>
      </vt:variant>
      <vt:variant>
        <vt:lpwstr/>
      </vt:variant>
      <vt:variant>
        <vt:i4>3407997</vt:i4>
      </vt:variant>
      <vt:variant>
        <vt:i4>12</vt:i4>
      </vt:variant>
      <vt:variant>
        <vt:i4>0</vt:i4>
      </vt:variant>
      <vt:variant>
        <vt:i4>5</vt:i4>
      </vt:variant>
      <vt:variant>
        <vt:lpwstr>http://www.sefaz.mt.gov.br/</vt:lpwstr>
      </vt:variant>
      <vt:variant>
        <vt:lpwstr/>
      </vt:variant>
      <vt:variant>
        <vt:i4>8192119</vt:i4>
      </vt:variant>
      <vt:variant>
        <vt:i4>9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  <vt:variant>
        <vt:i4>4980759</vt:i4>
      </vt:variant>
      <vt:variant>
        <vt:i4>6</vt:i4>
      </vt:variant>
      <vt:variant>
        <vt:i4>0</vt:i4>
      </vt:variant>
      <vt:variant>
        <vt:i4>5</vt:i4>
      </vt:variant>
      <vt:variant>
        <vt:lpwstr>http://www.trt23.jus.br/</vt:lpwstr>
      </vt:variant>
      <vt:variant>
        <vt:lpwstr/>
      </vt:variant>
      <vt:variant>
        <vt:i4>3014691</vt:i4>
      </vt:variant>
      <vt:variant>
        <vt:i4>3</vt:i4>
      </vt:variant>
      <vt:variant>
        <vt:i4>0</vt:i4>
      </vt:variant>
      <vt:variant>
        <vt:i4>5</vt:i4>
      </vt:variant>
      <vt:variant>
        <vt:lpwstr>http://www.varzeagrande.mt.gov.br/</vt:lpwstr>
      </vt:variant>
      <vt:variant>
        <vt:lpwstr/>
      </vt:variant>
      <vt:variant>
        <vt:i4>655397</vt:i4>
      </vt:variant>
      <vt:variant>
        <vt:i4>0</vt:i4>
      </vt:variant>
      <vt:variant>
        <vt:i4>0</vt:i4>
      </vt:variant>
      <vt:variant>
        <vt:i4>5</vt:i4>
      </vt:variant>
      <vt:variant>
        <vt:lpwstr>mailto:pregaovg@hotmail.com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EDITAL</dc:title>
  <dc:creator>CPD_ADMIN</dc:creator>
  <cp:lastModifiedBy>Aline Maressa Monteiro Oliveira da Cruz</cp:lastModifiedBy>
  <cp:revision>2</cp:revision>
  <cp:lastPrinted>2024-10-03T19:16:00Z</cp:lastPrinted>
  <dcterms:created xsi:type="dcterms:W3CDTF">2024-10-09T19:43:00Z</dcterms:created>
  <dcterms:modified xsi:type="dcterms:W3CDTF">2024-10-09T19:43:00Z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1684577961</vt:i4>
  </property>
</Properties>
</file>