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B8" w:rsidRPr="0015336B" w:rsidRDefault="00517070" w:rsidP="00AE0EB3">
      <w:pPr>
        <w:suppressAutoHyphens/>
        <w:autoSpaceDE w:val="0"/>
        <w:spacing w:before="16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>QUARTA</w:t>
      </w:r>
      <w:r w:rsidR="007631FD" w:rsidRPr="0015336B">
        <w:rPr>
          <w:rFonts w:ascii="Century Gothic" w:hAnsi="Century Gothic" w:cs="Arial"/>
          <w:b/>
          <w:sz w:val="18"/>
          <w:szCs w:val="18"/>
        </w:rPr>
        <w:t xml:space="preserve"> </w:t>
      </w:r>
      <w:r w:rsidR="00D72BCC" w:rsidRPr="0015336B">
        <w:rPr>
          <w:rFonts w:ascii="Century Gothic" w:hAnsi="Century Gothic" w:cs="Arial"/>
          <w:b/>
          <w:sz w:val="18"/>
          <w:szCs w:val="18"/>
        </w:rPr>
        <w:t>ANÁLISE E JULGAMENTO</w:t>
      </w:r>
      <w:r w:rsidR="00C33DB8" w:rsidRPr="0015336B">
        <w:rPr>
          <w:rFonts w:ascii="Century Gothic" w:hAnsi="Century Gothic" w:cs="Arial"/>
          <w:b/>
          <w:sz w:val="18"/>
          <w:szCs w:val="18"/>
        </w:rPr>
        <w:t xml:space="preserve"> DOS DOCUMENTOS DE HABILITAÇÃO</w:t>
      </w:r>
    </w:p>
    <w:p w:rsidR="007631FD" w:rsidRPr="0015336B" w:rsidRDefault="00B67746" w:rsidP="00AE0EB3">
      <w:pPr>
        <w:suppressAutoHyphens/>
        <w:autoSpaceDE w:val="0"/>
        <w:spacing w:before="16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>EMPRESAS REMANESCENTES</w:t>
      </w:r>
    </w:p>
    <w:p w:rsidR="00C33DB8" w:rsidRPr="0015336B" w:rsidRDefault="00BD15E6" w:rsidP="00AE0EB3">
      <w:pPr>
        <w:suppressAutoHyphens/>
        <w:autoSpaceDE w:val="0"/>
        <w:spacing w:before="16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>PREGÃO ELETRONICO</w:t>
      </w:r>
      <w:r w:rsidR="00C33DB8" w:rsidRPr="0015336B">
        <w:rPr>
          <w:rFonts w:ascii="Century Gothic" w:hAnsi="Century Gothic" w:cs="Arial"/>
          <w:b/>
          <w:sz w:val="18"/>
          <w:szCs w:val="18"/>
        </w:rPr>
        <w:t xml:space="preserve"> N. </w:t>
      </w:r>
      <w:r w:rsidRPr="0015336B">
        <w:rPr>
          <w:rFonts w:ascii="Century Gothic" w:hAnsi="Century Gothic" w:cs="Arial"/>
          <w:b/>
          <w:sz w:val="18"/>
          <w:szCs w:val="18"/>
        </w:rPr>
        <w:t>01</w:t>
      </w:r>
      <w:r w:rsidR="00C33DB8" w:rsidRPr="0015336B">
        <w:rPr>
          <w:rFonts w:ascii="Century Gothic" w:hAnsi="Century Gothic" w:cs="Arial"/>
          <w:b/>
          <w:sz w:val="18"/>
          <w:szCs w:val="18"/>
        </w:rPr>
        <w:t>/201</w:t>
      </w:r>
      <w:r w:rsidRPr="0015336B">
        <w:rPr>
          <w:rFonts w:ascii="Century Gothic" w:hAnsi="Century Gothic" w:cs="Arial"/>
          <w:b/>
          <w:sz w:val="18"/>
          <w:szCs w:val="18"/>
        </w:rPr>
        <w:t>9</w:t>
      </w:r>
    </w:p>
    <w:p w:rsidR="00365218" w:rsidRPr="0015336B" w:rsidRDefault="00365218" w:rsidP="00AE0EB3">
      <w:pPr>
        <w:suppressAutoHyphens/>
        <w:autoSpaceDE w:val="0"/>
        <w:spacing w:before="16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</w:p>
    <w:p w:rsidR="00697359" w:rsidRPr="0015336B" w:rsidRDefault="00697359" w:rsidP="00AE0EB3">
      <w:pPr>
        <w:suppressAutoHyphens/>
        <w:autoSpaceDE w:val="0"/>
        <w:spacing w:before="16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</w:p>
    <w:p w:rsidR="00C33DB8" w:rsidRPr="0015336B" w:rsidRDefault="00C33DB8" w:rsidP="00AE0EB3">
      <w:pPr>
        <w:suppressAutoHyphens/>
        <w:autoSpaceDE w:val="0"/>
        <w:spacing w:before="16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>OBJETO:</w:t>
      </w:r>
      <w:r w:rsidRPr="0015336B">
        <w:rPr>
          <w:rFonts w:ascii="Century Gothic" w:hAnsi="Century Gothic" w:cs="Arial"/>
          <w:sz w:val="18"/>
          <w:szCs w:val="18"/>
        </w:rPr>
        <w:t xml:space="preserve"> </w:t>
      </w:r>
      <w:r w:rsidRPr="0015336B">
        <w:rPr>
          <w:rFonts w:ascii="Century Gothic" w:eastAsia="TTE1F312B8t00" w:hAnsi="Century Gothic" w:cs="Arial"/>
          <w:sz w:val="18"/>
          <w:szCs w:val="18"/>
        </w:rPr>
        <w:t>Registro de preços para futura e eventual contratação de empresa especializada em serviços de instalações, manutenção,</w:t>
      </w:r>
      <w:r w:rsidRPr="0015336B">
        <w:rPr>
          <w:rFonts w:ascii="Century Gothic" w:hAnsi="Century Gothic" w:cs="Arial"/>
          <w:sz w:val="18"/>
          <w:szCs w:val="18"/>
        </w:rPr>
        <w:t xml:space="preserve"> limpeza, remanejamento (desmontagem e montagem) de parede </w:t>
      </w:r>
      <w:r w:rsidRPr="0015336B">
        <w:rPr>
          <w:rFonts w:ascii="Century Gothic" w:eastAsia="TTE1F312B8t00" w:hAnsi="Century Gothic" w:cs="Arial"/>
          <w:sz w:val="18"/>
          <w:szCs w:val="18"/>
        </w:rPr>
        <w:t xml:space="preserve">Dry Wall – Gesso </w:t>
      </w:r>
      <w:r w:rsidRPr="0015336B">
        <w:rPr>
          <w:rFonts w:ascii="Century Gothic" w:hAnsi="Century Gothic" w:cs="Arial"/>
          <w:sz w:val="18"/>
          <w:szCs w:val="18"/>
        </w:rPr>
        <w:t>acartonado</w:t>
      </w:r>
      <w:r w:rsidRPr="0015336B">
        <w:rPr>
          <w:rFonts w:ascii="Century Gothic" w:eastAsia="TTE1F312B8t00" w:hAnsi="Century Gothic" w:cs="Arial"/>
          <w:sz w:val="18"/>
          <w:szCs w:val="18"/>
        </w:rPr>
        <w:t>, divisórias, persianas, pisos, vidros, armários, estantes, forro de fibra mineral e pvc,</w:t>
      </w:r>
      <w:r w:rsidRPr="0015336B">
        <w:rPr>
          <w:rFonts w:ascii="Century Gothic" w:hAnsi="Century Gothic" w:cs="Arial"/>
          <w:sz w:val="18"/>
          <w:szCs w:val="18"/>
        </w:rPr>
        <w:t xml:space="preserve"> persianas vertical e horizontal, </w:t>
      </w:r>
      <w:r w:rsidRPr="0015336B">
        <w:rPr>
          <w:rFonts w:ascii="Century Gothic" w:eastAsia="TTE1F312B8t00" w:hAnsi="Century Gothic" w:cs="Arial"/>
          <w:sz w:val="18"/>
          <w:szCs w:val="18"/>
        </w:rPr>
        <w:t>incluindo o fornecimento de materiais necessários. P</w:t>
      </w:r>
      <w:r w:rsidRPr="0015336B">
        <w:rPr>
          <w:rFonts w:ascii="Century Gothic" w:hAnsi="Century Gothic" w:cs="Arial"/>
          <w:sz w:val="18"/>
          <w:szCs w:val="18"/>
        </w:rPr>
        <w:t>ara atender o Município de Várzea Grande.</w:t>
      </w:r>
    </w:p>
    <w:tbl>
      <w:tblPr>
        <w:tblStyle w:val="Tabelacomgrade"/>
        <w:tblW w:w="978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403A06" w:rsidRPr="0015336B" w:rsidTr="00063FAD">
        <w:trPr>
          <w:trHeight w:val="113"/>
        </w:trPr>
        <w:tc>
          <w:tcPr>
            <w:tcW w:w="9781" w:type="dxa"/>
            <w:shd w:val="clear" w:color="auto" w:fill="D9D9D9" w:themeFill="background1" w:themeFillShade="D9"/>
          </w:tcPr>
          <w:p w:rsidR="00403A06" w:rsidRPr="0015336B" w:rsidRDefault="00403A06" w:rsidP="00AE0EB3">
            <w:pPr>
              <w:suppressAutoHyphens/>
              <w:autoSpaceDE w:val="0"/>
              <w:spacing w:before="160" w:line="36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336B">
              <w:rPr>
                <w:rFonts w:ascii="Century Gothic" w:hAnsi="Century Gothic" w:cs="Arial"/>
                <w:b/>
                <w:sz w:val="18"/>
                <w:szCs w:val="18"/>
              </w:rPr>
              <w:t>I – PRELIMINAR</w:t>
            </w:r>
          </w:p>
        </w:tc>
      </w:tr>
    </w:tbl>
    <w:p w:rsidR="00300B04" w:rsidRPr="0015336B" w:rsidRDefault="007631FD" w:rsidP="00AE0EB3">
      <w:pPr>
        <w:suppressAutoHyphens/>
        <w:autoSpaceDE w:val="0"/>
        <w:spacing w:before="160" w:line="360" w:lineRule="auto"/>
        <w:ind w:firstLine="709"/>
        <w:jc w:val="both"/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</w:pPr>
      <w:r w:rsidRPr="0015336B">
        <w:rPr>
          <w:rFonts w:ascii="Century Gothic" w:hAnsi="Century Gothic" w:cs="Arial"/>
          <w:sz w:val="18"/>
          <w:szCs w:val="18"/>
        </w:rPr>
        <w:t xml:space="preserve">Considerando a </w:t>
      </w:r>
      <w:r w:rsidR="00EE42A5" w:rsidRPr="0015336B">
        <w:rPr>
          <w:rFonts w:ascii="Century Gothic" w:hAnsi="Century Gothic" w:cs="Arial"/>
          <w:sz w:val="18"/>
          <w:szCs w:val="18"/>
        </w:rPr>
        <w:t>terceira</w:t>
      </w:r>
      <w:r w:rsidR="00CE656D" w:rsidRPr="0015336B">
        <w:rPr>
          <w:rFonts w:ascii="Century Gothic" w:hAnsi="Century Gothic" w:cs="Arial"/>
          <w:sz w:val="18"/>
          <w:szCs w:val="18"/>
        </w:rPr>
        <w:t xml:space="preserve"> </w:t>
      </w:r>
      <w:r w:rsidRPr="0015336B">
        <w:rPr>
          <w:rFonts w:ascii="Century Gothic" w:hAnsi="Century Gothic" w:cs="Arial"/>
          <w:sz w:val="18"/>
          <w:szCs w:val="18"/>
        </w:rPr>
        <w:t>análise e julgamento dos documentos de habilitação</w:t>
      </w:r>
      <w:r w:rsidR="000160ED" w:rsidRPr="0015336B">
        <w:rPr>
          <w:rFonts w:ascii="Century Gothic" w:hAnsi="Century Gothic" w:cs="Arial"/>
          <w:sz w:val="18"/>
          <w:szCs w:val="18"/>
        </w:rPr>
        <w:t xml:space="preserve"> das empresas participantes do processo, disponibilizado na plataforma e no site institucional deste município </w:t>
      </w:r>
      <w:r w:rsidR="00CE2B7A" w:rsidRPr="0015336B">
        <w:rPr>
          <w:rFonts w:ascii="Century Gothic" w:hAnsi="Century Gothic" w:cs="Arial"/>
          <w:sz w:val="18"/>
          <w:szCs w:val="18"/>
        </w:rPr>
        <w:t xml:space="preserve">em </w:t>
      </w:r>
      <w:r w:rsidR="00EE42A5" w:rsidRPr="0015336B">
        <w:rPr>
          <w:rFonts w:ascii="Century Gothic" w:hAnsi="Century Gothic" w:cs="Arial"/>
          <w:sz w:val="18"/>
          <w:szCs w:val="18"/>
        </w:rPr>
        <w:t>vinte</w:t>
      </w:r>
      <w:r w:rsidR="004657ED" w:rsidRPr="0015336B">
        <w:rPr>
          <w:rFonts w:ascii="Century Gothic" w:hAnsi="Century Gothic" w:cs="Arial"/>
          <w:sz w:val="18"/>
          <w:szCs w:val="18"/>
        </w:rPr>
        <w:t xml:space="preserve"> e um </w:t>
      </w:r>
      <w:r w:rsidR="00CE2B7A" w:rsidRPr="0015336B">
        <w:rPr>
          <w:rFonts w:ascii="Century Gothic" w:hAnsi="Century Gothic" w:cs="Arial"/>
          <w:sz w:val="18"/>
          <w:szCs w:val="18"/>
        </w:rPr>
        <w:t xml:space="preserve">de </w:t>
      </w:r>
      <w:r w:rsidR="00EE42A5" w:rsidRPr="0015336B">
        <w:rPr>
          <w:rFonts w:ascii="Century Gothic" w:hAnsi="Century Gothic" w:cs="Arial"/>
          <w:sz w:val="18"/>
          <w:szCs w:val="18"/>
        </w:rPr>
        <w:t>fevereiro</w:t>
      </w:r>
      <w:r w:rsidR="00CE2B7A" w:rsidRPr="0015336B">
        <w:rPr>
          <w:rFonts w:ascii="Century Gothic" w:hAnsi="Century Gothic" w:cs="Arial"/>
          <w:sz w:val="18"/>
          <w:szCs w:val="18"/>
        </w:rPr>
        <w:t xml:space="preserve"> de 2019, onde as empresas </w:t>
      </w:r>
      <w:r w:rsidR="00406E28"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 xml:space="preserve">ARENA MIX COMÉRCIO E SERVICOS EIRELI e </w:t>
      </w:r>
      <w:r w:rsidR="00406E28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MULTUS COMERCIAL LTDA ME</w:t>
      </w:r>
      <w:r w:rsidR="00CE2B7A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 foram declaradas </w:t>
      </w:r>
      <w:r w:rsidR="00CE2B7A" w:rsidRPr="0015336B">
        <w:rPr>
          <w:rFonts w:ascii="Century Gothic" w:eastAsiaTheme="minorHAnsi" w:hAnsi="Century Gothic" w:cs="Arial"/>
          <w:b/>
          <w:kern w:val="0"/>
          <w:sz w:val="18"/>
          <w:szCs w:val="18"/>
          <w:u w:val="single"/>
          <w:lang w:eastAsia="en-US"/>
        </w:rPr>
        <w:t>INABILITADAS</w:t>
      </w:r>
      <w:r w:rsidR="00CE2B7A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>, dando prosseguimento ao processo, foi solicitado manifestação de interesse de arremate dos lot</w:t>
      </w:r>
      <w:r w:rsidR="002A45A1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es pelas empresas remanescentes </w:t>
      </w:r>
      <w:r w:rsidR="004675FE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ELIANE ROSSI DE OLIVEIRA 66764394172</w:t>
      </w:r>
      <w:r w:rsidR="004675FE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 xml:space="preserve"> e </w:t>
      </w:r>
      <w:r w:rsidR="004675FE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IDEAL ENGENHARIA COMERCIO E SERVICO LTDA</w:t>
      </w:r>
      <w:r w:rsidR="00DB7323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 xml:space="preserve">, </w:t>
      </w:r>
      <w:r w:rsidR="00CE2B7A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onde </w:t>
      </w:r>
      <w:r w:rsidR="00406E28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apenas a empresa </w:t>
      </w:r>
      <w:r w:rsidR="00406E28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IDEAL ENGENHARIA COMERCIO E SERVICO LTDA</w:t>
      </w:r>
      <w:r w:rsidR="00CE2B7A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 prontamente </w:t>
      </w:r>
      <w:r w:rsidR="00406E28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manifestou </w:t>
      </w:r>
      <w:r w:rsidR="00CE2B7A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>interesse de arremate, esta pregoeira abriu o prazo de dois dias uteis conforme preceitua o item 12.1 do edital para apresentação dos documentos de habilitação e proposta realinhada</w:t>
      </w:r>
      <w:r w:rsidR="00DB7323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>.</w:t>
      </w:r>
    </w:p>
    <w:p w:rsidR="00420ACB" w:rsidRPr="0015336B" w:rsidRDefault="00420ACB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</w:pP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Mesmo esta pregoeira utilizando outros meios de </w:t>
      </w:r>
      <w:r w:rsidR="00B44E4A"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publicidade dos resultado e convocação, tais como e-mail e site institucional a licitante </w:t>
      </w:r>
      <w:r w:rsidR="00B44E4A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ELIANE ROSSI DE OLIVEIRA 66764394172</w:t>
      </w:r>
      <w:r w:rsidR="00B44E4A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 xml:space="preserve">, não </w:t>
      </w:r>
      <w:r w:rsidR="00B44E4A"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manifestou e nem encaminhou seus documentos dentro do prazo estabelecido no edital e atos de convocação.</w:t>
      </w:r>
    </w:p>
    <w:p w:rsidR="00403A06" w:rsidRPr="0015336B" w:rsidRDefault="00697359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</w:pP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Já a empresa </w:t>
      </w:r>
      <w:r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IDEAL ENGENHARIA COMERCIO E SERVICO LTDA</w:t>
      </w: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 </w:t>
      </w: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>atendeu a</w:t>
      </w:r>
      <w:r w:rsidR="00CE2B7A" w:rsidRPr="0015336B">
        <w:rPr>
          <w:rFonts w:ascii="Century Gothic" w:hAnsi="Century Gothic" w:cs="Arial"/>
          <w:color w:val="000000"/>
          <w:sz w:val="18"/>
          <w:szCs w:val="18"/>
        </w:rPr>
        <w:t xml:space="preserve"> convocação em tem</w:t>
      </w:r>
      <w:r w:rsidR="00AE3D7E" w:rsidRPr="0015336B">
        <w:rPr>
          <w:rFonts w:ascii="Century Gothic" w:hAnsi="Century Gothic" w:cs="Arial"/>
          <w:color w:val="000000"/>
          <w:sz w:val="18"/>
          <w:szCs w:val="18"/>
        </w:rPr>
        <w:t>po</w:t>
      </w:r>
      <w:r w:rsidR="00CE2B7A" w:rsidRPr="0015336B">
        <w:rPr>
          <w:rFonts w:ascii="Century Gothic" w:hAnsi="Century Gothic" w:cs="Arial"/>
          <w:color w:val="000000"/>
          <w:sz w:val="18"/>
          <w:szCs w:val="18"/>
        </w:rPr>
        <w:t xml:space="preserve"> hábil,</w:t>
      </w:r>
      <w:r w:rsidR="00403A06" w:rsidRPr="0015336B">
        <w:rPr>
          <w:rFonts w:ascii="Century Gothic" w:hAnsi="Century Gothic" w:cs="Arial"/>
          <w:color w:val="000000"/>
          <w:sz w:val="18"/>
          <w:szCs w:val="18"/>
        </w:rPr>
        <w:t xml:space="preserve"> e seus documentos</w:t>
      </w:r>
      <w:r w:rsidR="00CE2B7A" w:rsidRPr="0015336B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403A06"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 xml:space="preserve">foram recebidos dentro do prazo legal exigido. </w:t>
      </w:r>
    </w:p>
    <w:p w:rsidR="00403A06" w:rsidRPr="0015336B" w:rsidRDefault="00180BC5" w:rsidP="00AE0EB3">
      <w:pPr>
        <w:spacing w:before="160" w:line="360" w:lineRule="auto"/>
        <w:ind w:firstLine="709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 w:cs="Arial"/>
          <w:sz w:val="18"/>
          <w:szCs w:val="18"/>
        </w:rPr>
        <w:t xml:space="preserve">Destaque-se que o edital define claramente as regras de participação </w:t>
      </w:r>
      <w:r w:rsidR="00936B6C" w:rsidRPr="0015336B">
        <w:rPr>
          <w:rFonts w:ascii="Century Gothic" w:hAnsi="Century Gothic" w:cs="Arial"/>
          <w:sz w:val="18"/>
          <w:szCs w:val="18"/>
        </w:rPr>
        <w:t>d</w:t>
      </w:r>
      <w:r w:rsidRPr="0015336B">
        <w:rPr>
          <w:rFonts w:ascii="Century Gothic" w:hAnsi="Century Gothic" w:cs="Arial"/>
          <w:sz w:val="18"/>
          <w:szCs w:val="18"/>
        </w:rPr>
        <w:t>o certame, cumprindo de forma legal o que dispõe a lei n.10.520/</w:t>
      </w:r>
      <w:r w:rsidR="00AE3D7E" w:rsidRPr="0015336B">
        <w:rPr>
          <w:rFonts w:ascii="Century Gothic" w:hAnsi="Century Gothic" w:cs="Arial"/>
          <w:sz w:val="18"/>
          <w:szCs w:val="18"/>
        </w:rPr>
        <w:t>20</w:t>
      </w:r>
      <w:r w:rsidRPr="0015336B">
        <w:rPr>
          <w:rFonts w:ascii="Century Gothic" w:hAnsi="Century Gothic" w:cs="Arial"/>
          <w:sz w:val="18"/>
          <w:szCs w:val="18"/>
        </w:rPr>
        <w:t>02, no Decreto n. 7.892/13, que regulamenta o SRP e Decreto Municipais N.09/2010 e Lei Complementar n. 123/06, LC 147/14, Decreto 8.538/2015, Lei n. 8.078 de 11 de setembro de 1990 e subsidiariamente pela Lei n. 8.666/93 e suas alterações.</w:t>
      </w:r>
    </w:p>
    <w:tbl>
      <w:tblPr>
        <w:tblStyle w:val="Tabelacomgrade"/>
        <w:tblW w:w="978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403A06" w:rsidRPr="0015336B" w:rsidTr="00063FAD">
        <w:trPr>
          <w:trHeight w:val="113"/>
        </w:trPr>
        <w:tc>
          <w:tcPr>
            <w:tcW w:w="9781" w:type="dxa"/>
            <w:shd w:val="clear" w:color="auto" w:fill="D9D9D9" w:themeFill="background1" w:themeFillShade="D9"/>
          </w:tcPr>
          <w:p w:rsidR="00403A06" w:rsidRPr="0015336B" w:rsidRDefault="00403A06" w:rsidP="00AE0EB3">
            <w:pPr>
              <w:suppressAutoHyphens/>
              <w:autoSpaceDE w:val="0"/>
              <w:spacing w:before="160" w:line="36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336B">
              <w:rPr>
                <w:rFonts w:ascii="Century Gothic" w:hAnsi="Century Gothic" w:cs="Arial"/>
                <w:b/>
                <w:sz w:val="18"/>
                <w:szCs w:val="18"/>
              </w:rPr>
              <w:t>II – DA ANALISE</w:t>
            </w:r>
          </w:p>
        </w:tc>
      </w:tr>
    </w:tbl>
    <w:p w:rsidR="00045852" w:rsidRPr="0015336B" w:rsidRDefault="00085DDB" w:rsidP="00AE0EB3">
      <w:pPr>
        <w:spacing w:before="160" w:line="360" w:lineRule="auto"/>
        <w:ind w:firstLine="709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 w:cs="Arial"/>
          <w:sz w:val="18"/>
          <w:szCs w:val="18"/>
        </w:rPr>
        <w:t>Cabe-me ressaltar primeiramente que todos os licitantes ao participarem de licitações promovidas por esta Administração Pública, firmam termo de que conhecem as disposições contidas nos editais e de que reúnem todos os requisitos para a sua participação. </w:t>
      </w:r>
    </w:p>
    <w:p w:rsidR="00E34FC0" w:rsidRPr="0015336B" w:rsidRDefault="00045852" w:rsidP="00AE0EB3">
      <w:pPr>
        <w:spacing w:before="160" w:line="360" w:lineRule="auto"/>
        <w:ind w:firstLine="709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 w:cs="Arial"/>
          <w:sz w:val="18"/>
          <w:szCs w:val="18"/>
        </w:rPr>
        <w:lastRenderedPageBreak/>
        <w:t>Esta pregoeira informa ainda</w:t>
      </w:r>
      <w:r w:rsidR="00E34FC0" w:rsidRPr="0015336B">
        <w:rPr>
          <w:rFonts w:ascii="Century Gothic" w:hAnsi="Century Gothic" w:cs="Arial"/>
          <w:sz w:val="18"/>
          <w:szCs w:val="18"/>
        </w:rPr>
        <w:t xml:space="preserve">, que o julgamento das situações encontradas durante a análise dos documentos, será sempre precedido de razoabilidade e proporcionalidade, visando ampliar a competição e seleção da proposta mais vantajosa para </w:t>
      </w:r>
      <w:r w:rsidRPr="0015336B">
        <w:rPr>
          <w:rFonts w:ascii="Century Gothic" w:hAnsi="Century Gothic" w:cs="Arial"/>
          <w:sz w:val="18"/>
          <w:szCs w:val="18"/>
        </w:rPr>
        <w:t>o município</w:t>
      </w:r>
      <w:r w:rsidR="00E34FC0" w:rsidRPr="0015336B">
        <w:rPr>
          <w:rFonts w:ascii="Century Gothic" w:hAnsi="Century Gothic" w:cs="Arial"/>
          <w:sz w:val="18"/>
          <w:szCs w:val="18"/>
        </w:rPr>
        <w:t xml:space="preserve">. Da análise documental, constatou </w:t>
      </w:r>
      <w:r w:rsidRPr="0015336B">
        <w:rPr>
          <w:rFonts w:ascii="Century Gothic" w:hAnsi="Century Gothic" w:cs="Arial"/>
          <w:sz w:val="18"/>
          <w:szCs w:val="18"/>
        </w:rPr>
        <w:t>que as empresas</w:t>
      </w:r>
      <w:r w:rsidR="00E34FC0" w:rsidRPr="0015336B">
        <w:rPr>
          <w:rFonts w:ascii="Century Gothic" w:hAnsi="Century Gothic" w:cs="Arial"/>
          <w:sz w:val="18"/>
          <w:szCs w:val="18"/>
        </w:rPr>
        <w:t xml:space="preserve">: </w:t>
      </w:r>
    </w:p>
    <w:p w:rsidR="0029714B" w:rsidRPr="0015336B" w:rsidRDefault="00697359" w:rsidP="00AE0EB3">
      <w:pPr>
        <w:pStyle w:val="PargrafodaLista"/>
        <w:numPr>
          <w:ilvl w:val="0"/>
          <w:numId w:val="37"/>
        </w:numPr>
        <w:spacing w:before="160" w:line="360" w:lineRule="auto"/>
        <w:ind w:left="1134" w:hanging="11"/>
        <w:jc w:val="both"/>
        <w:rPr>
          <w:rFonts w:ascii="Century Gothic" w:hAnsi="Century Gothic" w:cs="Arial"/>
          <w:b/>
          <w:sz w:val="18"/>
          <w:szCs w:val="18"/>
        </w:rPr>
      </w:pPr>
      <w:r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ELIANE ROSSI DE OLIVEIRA 66764394172</w:t>
      </w:r>
      <w:r w:rsidR="0029714B" w:rsidRPr="0015336B">
        <w:rPr>
          <w:rFonts w:ascii="Century Gothic" w:hAnsi="Century Gothic" w:cs="Arial"/>
          <w:b/>
          <w:sz w:val="18"/>
          <w:szCs w:val="18"/>
        </w:rPr>
        <w:t>;</w:t>
      </w:r>
    </w:p>
    <w:p w:rsidR="00393A19" w:rsidRPr="0015336B" w:rsidRDefault="0029714B" w:rsidP="00AE0EB3">
      <w:pPr>
        <w:shd w:val="clear" w:color="auto" w:fill="FFFFFF"/>
        <w:spacing w:before="160" w:line="360" w:lineRule="auto"/>
        <w:ind w:left="1134"/>
        <w:jc w:val="both"/>
        <w:rPr>
          <w:rFonts w:ascii="Century Gothic" w:hAnsi="Century Gothic" w:cstheme="minorHAnsi"/>
          <w:color w:val="000000"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>Situações encontradas</w:t>
      </w:r>
      <w:r w:rsidRPr="0015336B">
        <w:rPr>
          <w:rFonts w:ascii="Century Gothic" w:hAnsi="Century Gothic" w:cs="Arial"/>
          <w:sz w:val="18"/>
          <w:szCs w:val="18"/>
        </w:rPr>
        <w:t>:</w:t>
      </w:r>
      <w:r w:rsidR="00DF192D" w:rsidRPr="0015336B">
        <w:rPr>
          <w:rFonts w:ascii="Century Gothic" w:hAnsi="Century Gothic" w:cs="Arial"/>
          <w:sz w:val="18"/>
          <w:szCs w:val="18"/>
        </w:rPr>
        <w:t xml:space="preserve"> </w:t>
      </w:r>
      <w:r w:rsidR="00393A19" w:rsidRPr="0015336B">
        <w:rPr>
          <w:rFonts w:ascii="Century Gothic" w:hAnsi="Century Gothic" w:cstheme="minorHAnsi"/>
          <w:color w:val="000000"/>
          <w:sz w:val="18"/>
          <w:szCs w:val="18"/>
        </w:rPr>
        <w:t>Conforme convocação em 21/0</w:t>
      </w:r>
      <w:r w:rsidR="00393A19" w:rsidRPr="0015336B">
        <w:rPr>
          <w:rFonts w:ascii="Century Gothic" w:hAnsi="Century Gothic" w:cstheme="minorHAnsi"/>
          <w:color w:val="000000"/>
          <w:sz w:val="18"/>
          <w:szCs w:val="18"/>
        </w:rPr>
        <w:t>2</w:t>
      </w:r>
      <w:r w:rsidR="00393A19" w:rsidRPr="0015336B">
        <w:rPr>
          <w:rFonts w:ascii="Century Gothic" w:hAnsi="Century Gothic" w:cstheme="minorHAnsi"/>
          <w:color w:val="000000"/>
          <w:sz w:val="18"/>
          <w:szCs w:val="18"/>
        </w:rPr>
        <w:t>/201</w:t>
      </w:r>
      <w:r w:rsidR="00393A19" w:rsidRPr="0015336B">
        <w:rPr>
          <w:rFonts w:ascii="Century Gothic" w:hAnsi="Century Gothic" w:cstheme="minorHAnsi"/>
          <w:color w:val="000000"/>
          <w:sz w:val="18"/>
          <w:szCs w:val="18"/>
        </w:rPr>
        <w:t>9</w:t>
      </w:r>
      <w:r w:rsidR="00393A19" w:rsidRPr="0015336B">
        <w:rPr>
          <w:rFonts w:ascii="Century Gothic" w:hAnsi="Century Gothic" w:cstheme="minorHAnsi"/>
          <w:color w:val="000000"/>
          <w:sz w:val="18"/>
          <w:szCs w:val="18"/>
        </w:rPr>
        <w:t xml:space="preserve"> para apresentação de documentos de habilitação seguindo as regras editalicias, mais precisamente nos itens 12.1 e</w:t>
      </w:r>
      <w:r w:rsidR="00393A19" w:rsidRPr="0015336B">
        <w:rPr>
          <w:rFonts w:ascii="Century Gothic" w:hAnsi="Century Gothic" w:cstheme="minorHAnsi"/>
          <w:color w:val="000000"/>
          <w:sz w:val="18"/>
          <w:szCs w:val="18"/>
        </w:rPr>
        <w:t xml:space="preserve"> 12.5</w:t>
      </w:r>
      <w:r w:rsidR="00393A19" w:rsidRPr="0015336B">
        <w:rPr>
          <w:rFonts w:ascii="Century Gothic" w:hAnsi="Century Gothic" w:cstheme="minorHAnsi"/>
          <w:color w:val="000000"/>
          <w:sz w:val="18"/>
          <w:szCs w:val="18"/>
        </w:rPr>
        <w:t xml:space="preserve">, ou seja, a empresa teria dois dias úteis para apresentação da documentação, ou a postagem no chat do código de rastreio, para que esta pregoeira e demais licitantes, pudessem acompanhar o percurso desta, como a empresa não cumpriu nenhum dos itens mencionados.  </w:t>
      </w:r>
    </w:p>
    <w:p w:rsidR="008B63FD" w:rsidRPr="0015336B" w:rsidRDefault="008B63FD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</w:pPr>
      <w:r w:rsidRPr="0015336B">
        <w:rPr>
          <w:rFonts w:ascii="Century Gothic" w:hAnsi="Century Gothic"/>
          <w:sz w:val="18"/>
          <w:szCs w:val="18"/>
        </w:rPr>
        <w:t xml:space="preserve">Desta forma a licitante </w:t>
      </w:r>
      <w:r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ELIANE ROSSI DE OLIVEIRA 66764394172</w:t>
      </w:r>
      <w:r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Pr="0015336B">
        <w:rPr>
          <w:rFonts w:ascii="Century Gothic" w:hAnsi="Century Gothic"/>
          <w:sz w:val="18"/>
          <w:szCs w:val="18"/>
        </w:rPr>
        <w:t xml:space="preserve">está </w:t>
      </w:r>
      <w:r w:rsidRPr="0015336B">
        <w:rPr>
          <w:rFonts w:ascii="Century Gothic" w:hAnsi="Century Gothic"/>
          <w:b/>
          <w:sz w:val="18"/>
          <w:szCs w:val="18"/>
          <w:u w:val="single"/>
        </w:rPr>
        <w:t>INABILITADA</w:t>
      </w:r>
      <w:r w:rsidRPr="0015336B">
        <w:rPr>
          <w:rFonts w:ascii="Century Gothic" w:hAnsi="Century Gothic"/>
          <w:sz w:val="18"/>
          <w:szCs w:val="18"/>
        </w:rPr>
        <w:t xml:space="preserve"> pois </w:t>
      </w:r>
      <w:r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deixou</w:t>
      </w:r>
      <w:r w:rsidRPr="0015336B"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  <w:t xml:space="preserve"> de atender em sua totalidade as exigências do edital.</w:t>
      </w:r>
    </w:p>
    <w:p w:rsidR="00E5069B" w:rsidRPr="0015336B" w:rsidRDefault="00FF746A" w:rsidP="00AE0EB3">
      <w:pPr>
        <w:pStyle w:val="PargrafodaLista"/>
        <w:numPr>
          <w:ilvl w:val="0"/>
          <w:numId w:val="37"/>
        </w:numPr>
        <w:shd w:val="clear" w:color="auto" w:fill="FFFFFF"/>
        <w:spacing w:before="160" w:line="360" w:lineRule="auto"/>
        <w:ind w:left="1418" w:hanging="284"/>
        <w:jc w:val="both"/>
        <w:rPr>
          <w:rFonts w:ascii="Century Gothic" w:hAnsi="Century Gothic" w:cs="Arial"/>
          <w:b/>
          <w:sz w:val="18"/>
          <w:szCs w:val="18"/>
        </w:rPr>
      </w:pPr>
      <w:r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IDEAL ENGENHARIA COMERCIO E SERVICO LTDA</w:t>
      </w:r>
      <w:r w:rsidR="00E5069B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;</w:t>
      </w:r>
      <w:r w:rsidR="00E5069B" w:rsidRPr="0015336B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E5069B" w:rsidRPr="0015336B" w:rsidRDefault="00E5069B" w:rsidP="00AE0EB3">
      <w:pPr>
        <w:shd w:val="clear" w:color="auto" w:fill="FFFFFF"/>
        <w:spacing w:before="160" w:line="360" w:lineRule="auto"/>
        <w:ind w:left="1134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 xml:space="preserve">Situações encontradas: </w:t>
      </w:r>
      <w:r w:rsidRPr="0015336B">
        <w:rPr>
          <w:rFonts w:ascii="Century Gothic" w:hAnsi="Century Gothic" w:cs="Arial"/>
          <w:sz w:val="18"/>
          <w:szCs w:val="18"/>
        </w:rPr>
        <w:t>Todos os documentos apresentados estão de acordo com o solicitado no edital.</w:t>
      </w:r>
    </w:p>
    <w:p w:rsidR="00E5069B" w:rsidRPr="0015336B" w:rsidRDefault="00E5069B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</w:pPr>
      <w:r w:rsidRPr="0015336B">
        <w:rPr>
          <w:rFonts w:ascii="Century Gothic" w:hAnsi="Century Gothic" w:cs="Arial"/>
          <w:sz w:val="18"/>
          <w:szCs w:val="18"/>
        </w:rPr>
        <w:t xml:space="preserve">Desta forma a licitante </w:t>
      </w:r>
      <w:r w:rsidR="002D0368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REGIANE GONÇALVES DE CARVALHO</w:t>
      </w:r>
      <w:r w:rsidR="002D0368" w:rsidRPr="0015336B">
        <w:rPr>
          <w:rFonts w:ascii="Century Gothic" w:hAnsi="Century Gothic" w:cs="Arial"/>
          <w:sz w:val="18"/>
          <w:szCs w:val="18"/>
        </w:rPr>
        <w:t xml:space="preserve"> </w:t>
      </w:r>
      <w:r w:rsidRPr="0015336B">
        <w:rPr>
          <w:rFonts w:ascii="Century Gothic" w:hAnsi="Century Gothic" w:cs="Arial"/>
          <w:sz w:val="18"/>
          <w:szCs w:val="18"/>
        </w:rPr>
        <w:t xml:space="preserve">está </w:t>
      </w:r>
      <w:r w:rsidRPr="0015336B">
        <w:rPr>
          <w:rFonts w:ascii="Century Gothic" w:hAnsi="Century Gothic" w:cs="Arial"/>
          <w:b/>
          <w:sz w:val="18"/>
          <w:szCs w:val="18"/>
          <w:u w:val="single"/>
        </w:rPr>
        <w:t>HABILITADA</w:t>
      </w:r>
      <w:r w:rsidRPr="0015336B">
        <w:rPr>
          <w:rFonts w:ascii="Century Gothic" w:hAnsi="Century Gothic" w:cs="Arial"/>
          <w:sz w:val="18"/>
          <w:szCs w:val="18"/>
        </w:rPr>
        <w:t xml:space="preserve">, pois </w:t>
      </w:r>
      <w:r w:rsidRPr="0015336B">
        <w:rPr>
          <w:rFonts w:ascii="Century Gothic" w:eastAsiaTheme="minorHAnsi" w:hAnsi="Century Gothic" w:cs="Arial"/>
          <w:b/>
          <w:kern w:val="0"/>
          <w:sz w:val="18"/>
          <w:szCs w:val="18"/>
          <w:u w:val="single"/>
          <w:lang w:eastAsia="en-US"/>
        </w:rPr>
        <w:t>cumpriu</w:t>
      </w:r>
      <w:r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 xml:space="preserve"> </w:t>
      </w:r>
      <w:r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em sua totalidade as exigências do edital.</w:t>
      </w:r>
    </w:p>
    <w:tbl>
      <w:tblPr>
        <w:tblStyle w:val="Tabelacomgrade"/>
        <w:tblW w:w="978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C4AC3" w:rsidRPr="0015336B" w:rsidTr="001246C4">
        <w:trPr>
          <w:trHeight w:val="113"/>
        </w:trPr>
        <w:tc>
          <w:tcPr>
            <w:tcW w:w="9781" w:type="dxa"/>
            <w:shd w:val="clear" w:color="auto" w:fill="D9D9D9" w:themeFill="background1" w:themeFillShade="D9"/>
          </w:tcPr>
          <w:p w:rsidR="007C4AC3" w:rsidRPr="0015336B" w:rsidRDefault="007C4AC3" w:rsidP="00AE0EB3">
            <w:pPr>
              <w:suppressAutoHyphens/>
              <w:autoSpaceDE w:val="0"/>
              <w:spacing w:before="160" w:line="36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336B">
              <w:rPr>
                <w:rFonts w:ascii="Century Gothic" w:hAnsi="Century Gothic" w:cs="Arial"/>
                <w:b/>
                <w:sz w:val="18"/>
                <w:szCs w:val="18"/>
              </w:rPr>
              <w:t>III – DA DECISÃO</w:t>
            </w:r>
          </w:p>
        </w:tc>
      </w:tr>
    </w:tbl>
    <w:p w:rsidR="00EC7CD8" w:rsidRPr="0015336B" w:rsidRDefault="00E06147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hAnsi="Century Gothic"/>
          <w:sz w:val="18"/>
          <w:szCs w:val="18"/>
        </w:rPr>
      </w:pPr>
      <w:r w:rsidRPr="0015336B">
        <w:rPr>
          <w:rFonts w:ascii="Century Gothic" w:hAnsi="Century Gothic"/>
          <w:sz w:val="18"/>
          <w:szCs w:val="18"/>
        </w:rPr>
        <w:t xml:space="preserve">Destarte as análises e observações sobrescritas acima 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>esta pregoeira</w:t>
      </w:r>
      <w:r w:rsidRPr="0015336B">
        <w:rPr>
          <w:rFonts w:ascii="Century Gothic" w:hAnsi="Century Gothic"/>
          <w:sz w:val="18"/>
          <w:szCs w:val="18"/>
        </w:rPr>
        <w:t xml:space="preserve"> </w:t>
      </w:r>
      <w:r w:rsidR="00EC7CD8" w:rsidRPr="0015336B">
        <w:rPr>
          <w:rFonts w:ascii="Century Gothic" w:hAnsi="Century Gothic"/>
          <w:sz w:val="18"/>
          <w:szCs w:val="18"/>
        </w:rPr>
        <w:t>decide:</w:t>
      </w:r>
    </w:p>
    <w:p w:rsidR="00EC7CD8" w:rsidRPr="0015336B" w:rsidRDefault="00EC7CD8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</w:pPr>
      <w:r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 xml:space="preserve">HABILITAR </w:t>
      </w:r>
      <w:r w:rsidRPr="0015336B">
        <w:rPr>
          <w:rFonts w:ascii="Century Gothic" w:hAnsi="Century Gothic" w:cs="Arial"/>
          <w:sz w:val="18"/>
          <w:szCs w:val="18"/>
        </w:rPr>
        <w:t>a empresa</w:t>
      </w: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 </w:t>
      </w:r>
      <w:r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IDEAL ENGENHARIA COMERCIO E SERVICO LTDA</w:t>
      </w:r>
      <w:r w:rsidRPr="0015336B">
        <w:rPr>
          <w:rFonts w:ascii="Century Gothic" w:hAnsi="Century Gothic" w:cs="Arial"/>
          <w:sz w:val="18"/>
          <w:szCs w:val="18"/>
        </w:rPr>
        <w:t xml:space="preserve"> </w:t>
      </w:r>
      <w:r w:rsidRPr="0015336B">
        <w:rPr>
          <w:rFonts w:ascii="Century Gothic" w:hAnsi="Century Gothic" w:cs="Arial"/>
          <w:sz w:val="18"/>
          <w:szCs w:val="18"/>
        </w:rPr>
        <w:t xml:space="preserve">por </w:t>
      </w: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>atendimento em todas as</w:t>
      </w:r>
      <w:r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 xml:space="preserve"> exigências do edital, </w:t>
      </w: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declarando a empresa </w:t>
      </w:r>
      <w:r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 xml:space="preserve">VENCEDORA </w:t>
      </w: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>do</w:t>
      </w:r>
      <w:r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 xml:space="preserve"> lote 0</w:t>
      </w:r>
      <w:r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>4</w:t>
      </w:r>
      <w:r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.</w:t>
      </w:r>
      <w:r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3459D5"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E</w:t>
      </w:r>
      <w:r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,</w:t>
      </w:r>
    </w:p>
    <w:p w:rsidR="00E06147" w:rsidRPr="0015336B" w:rsidRDefault="00EC7CD8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hAnsi="Century Gothic"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 xml:space="preserve">INABILITAR </w:t>
      </w:r>
      <w:r w:rsidRPr="0015336B">
        <w:rPr>
          <w:rFonts w:ascii="Century Gothic" w:hAnsi="Century Gothic" w:cs="Arial"/>
          <w:sz w:val="18"/>
          <w:szCs w:val="18"/>
        </w:rPr>
        <w:t>a empresa</w:t>
      </w:r>
      <w:r w:rsidRPr="0015336B"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  <w:t xml:space="preserve"> </w:t>
      </w:r>
      <w:r w:rsidR="001B2FE5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ELIANE ROSSI DE OLIVEIRA 66764394172</w:t>
      </w:r>
      <w:r w:rsidR="00E06147"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</w:t>
      </w:r>
      <w:r w:rsidR="00E06147" w:rsidRPr="0015336B">
        <w:rPr>
          <w:rFonts w:ascii="Century Gothic" w:hAnsi="Century Gothic"/>
          <w:sz w:val="18"/>
          <w:szCs w:val="18"/>
        </w:rPr>
        <w:t>por desatendimento ao instrumento convocatório.</w:t>
      </w:r>
    </w:p>
    <w:p w:rsidR="000C700F" w:rsidRPr="0015336B" w:rsidRDefault="000C700F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eastAsiaTheme="minorHAnsi" w:hAnsi="Century Gothic" w:cs="Arial"/>
          <w:kern w:val="0"/>
          <w:sz w:val="18"/>
          <w:szCs w:val="18"/>
          <w:lang w:eastAsia="en-US"/>
        </w:rPr>
      </w:pPr>
      <w:r w:rsidRPr="0015336B">
        <w:rPr>
          <w:rFonts w:ascii="Century Gothic" w:hAnsi="Century Gothic" w:cs="Arial"/>
          <w:b/>
          <w:sz w:val="18"/>
          <w:szCs w:val="18"/>
        </w:rPr>
        <w:t>RATIFICAR</w:t>
      </w:r>
      <w:r w:rsidR="00AD660D" w:rsidRPr="0015336B">
        <w:rPr>
          <w:rFonts w:ascii="Century Gothic" w:hAnsi="Century Gothic" w:cs="Arial"/>
          <w:b/>
          <w:sz w:val="18"/>
          <w:szCs w:val="18"/>
        </w:rPr>
        <w:t xml:space="preserve"> </w:t>
      </w:r>
      <w:r w:rsidR="00AD660D" w:rsidRPr="0015336B">
        <w:rPr>
          <w:rFonts w:ascii="Century Gothic" w:hAnsi="Century Gothic" w:cs="Arial"/>
          <w:sz w:val="18"/>
          <w:szCs w:val="18"/>
        </w:rPr>
        <w:t xml:space="preserve">a decisão anterior proferida </w:t>
      </w:r>
      <w:r w:rsidR="000020A4" w:rsidRPr="0015336B">
        <w:rPr>
          <w:rFonts w:ascii="Century Gothic" w:hAnsi="Century Gothic" w:cs="Arial"/>
          <w:sz w:val="18"/>
          <w:szCs w:val="18"/>
        </w:rPr>
        <w:t xml:space="preserve">mantendo como vencedora para o </w:t>
      </w:r>
      <w:r w:rsidR="000020A4" w:rsidRPr="0015336B">
        <w:rPr>
          <w:rFonts w:ascii="Century Gothic" w:hAnsi="Century Gothic" w:cs="Arial"/>
          <w:b/>
          <w:sz w:val="18"/>
          <w:szCs w:val="18"/>
        </w:rPr>
        <w:t>Lote 01</w:t>
      </w:r>
      <w:r w:rsidR="000020A4" w:rsidRPr="0015336B">
        <w:rPr>
          <w:rFonts w:ascii="Century Gothic" w:hAnsi="Century Gothic" w:cs="Arial"/>
          <w:sz w:val="18"/>
          <w:szCs w:val="18"/>
        </w:rPr>
        <w:t xml:space="preserve"> a empresa </w:t>
      </w:r>
      <w:r w:rsidR="00007DB1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REGIANE GONÇALVES DE CARVALHO</w:t>
      </w:r>
      <w:r w:rsidR="002B0481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="002B0481"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e</w:t>
      </w:r>
      <w:r w:rsidR="00007DB1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="00007DB1"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para o</w:t>
      </w:r>
      <w:r w:rsidR="00007DB1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 xml:space="preserve"> Lote 03 </w:t>
      </w:r>
      <w:r w:rsidR="00007DB1"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 xml:space="preserve">a empresa </w:t>
      </w:r>
      <w:r w:rsidR="00007DB1"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>CNN INOX MANUTENÇÃO INDUSTRIAL LTDA</w:t>
      </w:r>
      <w:r w:rsidR="002B0481"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>.</w:t>
      </w:r>
    </w:p>
    <w:p w:rsidR="00E06147" w:rsidRPr="0015336B" w:rsidRDefault="00E06147" w:rsidP="00AE0EB3">
      <w:pPr>
        <w:shd w:val="clear" w:color="auto" w:fill="FFFFFF"/>
        <w:spacing w:before="160" w:line="360" w:lineRule="auto"/>
        <w:ind w:firstLine="709"/>
        <w:jc w:val="both"/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</w:pPr>
      <w:r w:rsidRPr="0015336B"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  <w:t>Portanto devido à inabilitação da licitante acima mencionada convoco a</w:t>
      </w:r>
      <w:r w:rsidR="00B3434E" w:rsidRPr="0015336B"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  <w:t xml:space="preserve"> licitante</w:t>
      </w:r>
      <w:r w:rsidRPr="0015336B"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  <w:t xml:space="preserve"> remanescente a manifestar interesse no arremate do referido lote disponíveis na plataforma do sistema BLL, como assim se segue:</w:t>
      </w:r>
    </w:p>
    <w:p w:rsidR="00E06147" w:rsidRPr="0015336B" w:rsidRDefault="00E06147" w:rsidP="00AE0EB3">
      <w:pPr>
        <w:shd w:val="clear" w:color="auto" w:fill="FFFFFF"/>
        <w:spacing w:before="160" w:line="360" w:lineRule="auto"/>
        <w:ind w:firstLine="1134"/>
        <w:jc w:val="both"/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</w:pPr>
      <w:r w:rsidRPr="0015336B">
        <w:rPr>
          <w:rFonts w:ascii="Century Gothic" w:hAnsi="Century Gothic"/>
          <w:b/>
          <w:color w:val="000000"/>
          <w:sz w:val="18"/>
          <w:szCs w:val="18"/>
          <w:bdr w:val="none" w:sz="0" w:space="0" w:color="auto" w:frame="1"/>
        </w:rPr>
        <w:t>Lote 02</w:t>
      </w:r>
      <w:r w:rsidRPr="0015336B">
        <w:rPr>
          <w:rFonts w:ascii="Century Gothic" w:hAnsi="Century Gothic"/>
          <w:color w:val="000000"/>
          <w:sz w:val="18"/>
          <w:szCs w:val="18"/>
          <w:bdr w:val="none" w:sz="0" w:space="0" w:color="auto" w:frame="1"/>
        </w:rPr>
        <w:t xml:space="preserve"> – Empresa: </w:t>
      </w:r>
      <w:r w:rsidR="00790770" w:rsidRPr="0015336B">
        <w:rPr>
          <w:rFonts w:ascii="Century Gothic" w:eastAsiaTheme="minorHAnsi" w:hAnsi="Century Gothic" w:cs="Arial"/>
          <w:b/>
          <w:kern w:val="0"/>
          <w:sz w:val="18"/>
          <w:szCs w:val="18"/>
          <w:lang w:eastAsia="en-US"/>
        </w:rPr>
        <w:t>CNN INOX MANUTENÇÃO INDUSTRIAL LTDA</w:t>
      </w:r>
      <w:r w:rsidRPr="0015336B">
        <w:rPr>
          <w:rFonts w:ascii="Century Gothic" w:hAnsi="Century Gothic"/>
          <w:b/>
          <w:color w:val="000000"/>
          <w:sz w:val="18"/>
          <w:szCs w:val="18"/>
          <w:bdr w:val="none" w:sz="0" w:space="0" w:color="auto" w:frame="1"/>
        </w:rPr>
        <w:t>;</w:t>
      </w:r>
      <w:bookmarkStart w:id="0" w:name="_GoBack"/>
      <w:bookmarkEnd w:id="0"/>
    </w:p>
    <w:p w:rsidR="00790770" w:rsidRPr="0015336B" w:rsidRDefault="00790770" w:rsidP="00AE0EB3">
      <w:pPr>
        <w:spacing w:before="160" w:line="360" w:lineRule="auto"/>
        <w:ind w:firstLine="709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 w:cs="Arial"/>
          <w:sz w:val="18"/>
          <w:szCs w:val="18"/>
        </w:rPr>
        <w:t>Cumpre-me dizer, desde logo, que as decisões tomadas no contexto desta análise, cujo instrumento convocatório é o Edital de Pregão Eletrônico nº 01/2019, estão em perfeita consonância com o que dita a lei, tendo sido observada a submissão aos princípios da Legalidade, da Razoabilidade, Celeridade e Eficiência e economicidade.</w:t>
      </w:r>
    </w:p>
    <w:p w:rsidR="002B0481" w:rsidRPr="0015336B" w:rsidRDefault="002B0481" w:rsidP="00AE0EB3">
      <w:pPr>
        <w:spacing w:before="160" w:line="360" w:lineRule="auto"/>
        <w:ind w:firstLine="709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 w:cs="Arial"/>
          <w:sz w:val="18"/>
          <w:szCs w:val="18"/>
        </w:rPr>
        <w:t>Após as decisões proferidas neste último documento, temos a seguinte situação para cada lote do certame.</w:t>
      </w:r>
    </w:p>
    <w:p w:rsidR="00A40102" w:rsidRPr="0015336B" w:rsidRDefault="00A40102" w:rsidP="00AE0EB3">
      <w:pPr>
        <w:suppressAutoHyphens/>
        <w:autoSpaceDE w:val="0"/>
        <w:spacing w:before="160" w:line="360" w:lineRule="auto"/>
        <w:ind w:left="1701"/>
        <w:jc w:val="both"/>
        <w:rPr>
          <w:rFonts w:ascii="Century Gothic" w:eastAsiaTheme="minorHAnsi" w:hAnsi="Century Gothic"/>
          <w:kern w:val="0"/>
          <w:sz w:val="18"/>
          <w:szCs w:val="18"/>
          <w:lang w:eastAsia="en-US"/>
        </w:rPr>
      </w:pPr>
      <w:r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Lote 01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– </w:t>
      </w:r>
      <w:r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HABILITADO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para a 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Empresa: </w:t>
      </w:r>
      <w:r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REGIANE GONÇALVES DE CARVALHO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>;</w:t>
      </w:r>
    </w:p>
    <w:p w:rsidR="00A40102" w:rsidRPr="0015336B" w:rsidRDefault="00A40102" w:rsidP="00AE0EB3">
      <w:pPr>
        <w:suppressAutoHyphens/>
        <w:autoSpaceDE w:val="0"/>
        <w:spacing w:before="160" w:line="360" w:lineRule="auto"/>
        <w:ind w:left="1701"/>
        <w:jc w:val="both"/>
        <w:rPr>
          <w:rFonts w:ascii="Century Gothic" w:eastAsiaTheme="minorHAnsi" w:hAnsi="Century Gothic"/>
          <w:kern w:val="0"/>
          <w:sz w:val="18"/>
          <w:szCs w:val="18"/>
          <w:lang w:eastAsia="en-US"/>
        </w:rPr>
      </w:pPr>
      <w:r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Lote 02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–</w:t>
      </w:r>
      <w:r w:rsidR="0061458A"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</w:t>
      </w:r>
      <w:r w:rsidR="0061458A"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EM NEGOCIAÇÃO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>;</w:t>
      </w:r>
    </w:p>
    <w:p w:rsidR="00A40102" w:rsidRPr="0015336B" w:rsidRDefault="00A40102" w:rsidP="00AE0EB3">
      <w:pPr>
        <w:suppressAutoHyphens/>
        <w:autoSpaceDE w:val="0"/>
        <w:spacing w:before="160" w:line="360" w:lineRule="auto"/>
        <w:ind w:left="1701"/>
        <w:jc w:val="both"/>
        <w:rPr>
          <w:rFonts w:ascii="Century Gothic" w:eastAsiaTheme="minorHAnsi" w:hAnsi="Century Gothic"/>
          <w:kern w:val="0"/>
          <w:sz w:val="18"/>
          <w:szCs w:val="18"/>
          <w:lang w:eastAsia="en-US"/>
        </w:rPr>
      </w:pPr>
      <w:r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Lote 03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– </w:t>
      </w:r>
      <w:r w:rsidR="00521FA3"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HABILITADO</w:t>
      </w:r>
      <w:r w:rsidR="00521FA3"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para a Empresa: </w:t>
      </w:r>
      <w:r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CNN INOX MANUTENÇÃO INDUSTRIAL LTDA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>;</w:t>
      </w:r>
    </w:p>
    <w:p w:rsidR="00A40102" w:rsidRPr="0015336B" w:rsidRDefault="00A40102" w:rsidP="00AE0EB3">
      <w:pPr>
        <w:suppressAutoHyphens/>
        <w:autoSpaceDE w:val="0"/>
        <w:spacing w:before="160" w:line="360" w:lineRule="auto"/>
        <w:ind w:left="1701"/>
        <w:jc w:val="both"/>
        <w:rPr>
          <w:rFonts w:ascii="Century Gothic" w:eastAsiaTheme="minorHAnsi" w:hAnsi="Century Gothic"/>
          <w:kern w:val="0"/>
          <w:sz w:val="18"/>
          <w:szCs w:val="18"/>
          <w:lang w:eastAsia="en-US"/>
        </w:rPr>
      </w:pPr>
      <w:r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Lote 04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– </w:t>
      </w:r>
      <w:r w:rsidR="0061458A" w:rsidRPr="0015336B">
        <w:rPr>
          <w:rFonts w:ascii="Century Gothic" w:eastAsiaTheme="minorHAnsi" w:hAnsi="Century Gothic"/>
          <w:b/>
          <w:kern w:val="0"/>
          <w:sz w:val="18"/>
          <w:szCs w:val="18"/>
          <w:lang w:eastAsia="en-US"/>
        </w:rPr>
        <w:t>HABILITADO</w:t>
      </w:r>
      <w:r w:rsidR="0061458A"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 xml:space="preserve"> para a Empresa: </w:t>
      </w:r>
      <w:r w:rsidR="0061458A" w:rsidRPr="0015336B">
        <w:rPr>
          <w:rFonts w:ascii="Century Gothic" w:hAnsi="Century Gothic" w:cs="Arial"/>
          <w:b/>
          <w:color w:val="000000"/>
          <w:sz w:val="18"/>
          <w:szCs w:val="18"/>
          <w:bdr w:val="none" w:sz="0" w:space="0" w:color="auto" w:frame="1"/>
        </w:rPr>
        <w:t>IDEAL ENGENHARIA COMERCIO E SERVICO LTDA</w:t>
      </w:r>
      <w:r w:rsidRPr="0015336B">
        <w:rPr>
          <w:rFonts w:ascii="Century Gothic" w:eastAsiaTheme="minorHAnsi" w:hAnsi="Century Gothic"/>
          <w:kern w:val="0"/>
          <w:sz w:val="18"/>
          <w:szCs w:val="18"/>
          <w:lang w:eastAsia="en-US"/>
        </w:rPr>
        <w:t>.</w:t>
      </w:r>
    </w:p>
    <w:p w:rsidR="00790770" w:rsidRPr="0015336B" w:rsidRDefault="00790770" w:rsidP="00AE0EB3">
      <w:pPr>
        <w:spacing w:before="160" w:line="360" w:lineRule="auto"/>
        <w:ind w:firstLine="709"/>
        <w:jc w:val="both"/>
        <w:rPr>
          <w:rStyle w:val="pep"/>
          <w:rFonts w:ascii="Century Gothic" w:hAnsi="Century Gothic" w:cs="Arial"/>
          <w:sz w:val="18"/>
          <w:szCs w:val="18"/>
        </w:rPr>
      </w:pPr>
      <w:r w:rsidRPr="0015336B">
        <w:rPr>
          <w:rStyle w:val="pep"/>
          <w:rFonts w:ascii="Century Gothic" w:hAnsi="Century Gothic" w:cs="Arial"/>
          <w:sz w:val="18"/>
          <w:szCs w:val="18"/>
        </w:rPr>
        <w:t>Aqueles licitantes que tiverem interesse em manifestar recurso c</w:t>
      </w:r>
      <w:r w:rsidRPr="0015336B">
        <w:rPr>
          <w:rFonts w:ascii="Century Gothic" w:hAnsi="Century Gothic" w:cs="Arial"/>
          <w:sz w:val="18"/>
          <w:szCs w:val="18"/>
        </w:rPr>
        <w:t>ontra a decisão proferida, informo</w:t>
      </w:r>
      <w:r w:rsidRPr="0015336B">
        <w:rPr>
          <w:rStyle w:val="pep"/>
          <w:rFonts w:ascii="Century Gothic" w:hAnsi="Century Gothic" w:cs="Arial"/>
          <w:sz w:val="18"/>
          <w:szCs w:val="18"/>
        </w:rPr>
        <w:t xml:space="preserve"> que a fase recursal só será aberta após a finalização da fase de habilitação, e seja declarado os vencedores do processo conforme preceitua o item 13 do edital, visando o princípio da transparência e publicidade todos os licitantes participantes serão informados via e-mail cadastrado, site do município e plataforma do BLL </w:t>
      </w:r>
      <w:r w:rsidR="00A05B71" w:rsidRPr="0015336B">
        <w:rPr>
          <w:rStyle w:val="pep"/>
          <w:rFonts w:ascii="Century Gothic" w:hAnsi="Century Gothic" w:cs="Arial"/>
          <w:sz w:val="18"/>
          <w:szCs w:val="18"/>
        </w:rPr>
        <w:t>de todas as fases</w:t>
      </w:r>
      <w:r w:rsidR="0015336B" w:rsidRPr="0015336B">
        <w:rPr>
          <w:rStyle w:val="pep"/>
          <w:rFonts w:ascii="Century Gothic" w:hAnsi="Century Gothic" w:cs="Arial"/>
          <w:sz w:val="18"/>
          <w:szCs w:val="18"/>
        </w:rPr>
        <w:t>.</w:t>
      </w:r>
    </w:p>
    <w:p w:rsidR="0015336B" w:rsidRPr="0015336B" w:rsidRDefault="0015336B" w:rsidP="0015336B">
      <w:pPr>
        <w:spacing w:before="160" w:line="360" w:lineRule="auto"/>
        <w:ind w:firstLine="709"/>
        <w:jc w:val="both"/>
        <w:rPr>
          <w:rFonts w:ascii="Century Gothic" w:hAnsi="Century Gothic" w:cs="Arial"/>
          <w:sz w:val="18"/>
          <w:szCs w:val="18"/>
        </w:rPr>
      </w:pPr>
      <w:r w:rsidRPr="0015336B">
        <w:rPr>
          <w:rFonts w:ascii="Century Gothic" w:hAnsi="Century Gothic"/>
          <w:sz w:val="18"/>
          <w:szCs w:val="18"/>
        </w:rPr>
        <w:t>Informo ainda que o</w:t>
      </w:r>
      <w:r w:rsidRPr="0015336B">
        <w:rPr>
          <w:rFonts w:ascii="Century Gothic" w:hAnsi="Century Gothic"/>
          <w:sz w:val="18"/>
          <w:szCs w:val="18"/>
        </w:rPr>
        <w:t>s autos do processo administrativo permanecerão com vistas e/ou cópia franqueada aos interessados na superintendência de licitações conforme disposto no Art. 7º da Lei de Acesso à Informação (LAI), nº 12.527 de 18 de novembro de 2011</w:t>
      </w:r>
    </w:p>
    <w:p w:rsidR="00790770" w:rsidRPr="0015336B" w:rsidRDefault="00790770" w:rsidP="00AE0EB3">
      <w:pPr>
        <w:shd w:val="clear" w:color="auto" w:fill="FFFFFF"/>
        <w:spacing w:before="160" w:line="360" w:lineRule="auto"/>
        <w:ind w:firstLine="709"/>
        <w:jc w:val="both"/>
        <w:textAlignment w:val="baseline"/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</w:pPr>
      <w:r w:rsidRPr="0015336B">
        <w:rPr>
          <w:rFonts w:ascii="Century Gothic" w:hAnsi="Century Gothic" w:cs="Arial"/>
          <w:color w:val="000000"/>
          <w:sz w:val="18"/>
          <w:szCs w:val="18"/>
          <w:bdr w:val="none" w:sz="0" w:space="0" w:color="auto" w:frame="1"/>
        </w:rPr>
        <w:t>A disposição para quaisquer dúvidas e ou esclarecimentos.</w:t>
      </w:r>
    </w:p>
    <w:p w:rsidR="00464F96" w:rsidRPr="0015336B" w:rsidRDefault="00464F96" w:rsidP="00AE0EB3">
      <w:pPr>
        <w:spacing w:before="160" w:line="360" w:lineRule="auto"/>
        <w:jc w:val="right"/>
        <w:rPr>
          <w:rFonts w:ascii="Century Gothic" w:eastAsia="Times New Roman" w:hAnsi="Century Gothic" w:cs="Arial"/>
          <w:kern w:val="0"/>
          <w:sz w:val="18"/>
          <w:szCs w:val="18"/>
          <w:lang w:eastAsia="pt-BR"/>
        </w:rPr>
      </w:pPr>
    </w:p>
    <w:p w:rsidR="00464F96" w:rsidRPr="0015336B" w:rsidRDefault="00332DDB" w:rsidP="00AE0EB3">
      <w:pPr>
        <w:spacing w:before="160" w:line="360" w:lineRule="auto"/>
        <w:jc w:val="right"/>
        <w:rPr>
          <w:rFonts w:ascii="Century Gothic" w:eastAsia="Times New Roman" w:hAnsi="Century Gothic" w:cs="Arial"/>
          <w:kern w:val="0"/>
          <w:sz w:val="18"/>
          <w:szCs w:val="18"/>
          <w:lang w:eastAsia="pt-BR"/>
        </w:rPr>
      </w:pPr>
      <w:r w:rsidRPr="0015336B">
        <w:rPr>
          <w:rFonts w:ascii="Century Gothic" w:eastAsia="Times New Roman" w:hAnsi="Century Gothic" w:cs="Arial"/>
          <w:kern w:val="0"/>
          <w:sz w:val="18"/>
          <w:szCs w:val="18"/>
          <w:lang w:eastAsia="pt-BR"/>
        </w:rPr>
        <w:t>Várzea Grande – MT, 27 de fevereiro de 2019.</w:t>
      </w:r>
    </w:p>
    <w:p w:rsidR="00332DDB" w:rsidRPr="0015336B" w:rsidRDefault="00332DDB" w:rsidP="00AE0EB3">
      <w:pPr>
        <w:spacing w:before="160" w:line="360" w:lineRule="auto"/>
        <w:jc w:val="right"/>
        <w:rPr>
          <w:rFonts w:ascii="Century Gothic" w:eastAsia="Times New Roman" w:hAnsi="Century Gothic" w:cs="Arial"/>
          <w:kern w:val="0"/>
          <w:sz w:val="18"/>
          <w:szCs w:val="18"/>
          <w:lang w:eastAsia="pt-BR"/>
        </w:rPr>
      </w:pPr>
    </w:p>
    <w:p w:rsidR="00332DDB" w:rsidRPr="0015336B" w:rsidRDefault="00332DDB" w:rsidP="00AE0EB3">
      <w:pPr>
        <w:spacing w:before="160" w:line="360" w:lineRule="auto"/>
        <w:jc w:val="right"/>
        <w:rPr>
          <w:rFonts w:ascii="Century Gothic" w:eastAsia="Times New Roman" w:hAnsi="Century Gothic" w:cs="Arial"/>
          <w:kern w:val="0"/>
          <w:sz w:val="18"/>
          <w:szCs w:val="18"/>
          <w:lang w:eastAsia="pt-BR"/>
        </w:rPr>
      </w:pPr>
    </w:p>
    <w:p w:rsidR="00620C36" w:rsidRPr="0015336B" w:rsidRDefault="00EB2F8F" w:rsidP="00AE0EB3">
      <w:pPr>
        <w:spacing w:before="16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5336B">
        <w:rPr>
          <w:rFonts w:ascii="Century Gothic" w:hAnsi="Century Gothic" w:cs="Arial"/>
          <w:b/>
          <w:sz w:val="18"/>
          <w:szCs w:val="18"/>
        </w:rPr>
        <w:t>Elizangela Batista de Oliveira</w:t>
      </w:r>
      <w:r w:rsidR="00B005B9">
        <w:rPr>
          <w:rFonts w:ascii="Century Gothic" w:hAnsi="Century Gothic" w:cs="Arial"/>
          <w:b/>
          <w:sz w:val="18"/>
          <w:szCs w:val="18"/>
        </w:rPr>
        <w:br/>
        <w:t>Pregoeira</w:t>
      </w:r>
    </w:p>
    <w:sectPr w:rsidR="00620C36" w:rsidRPr="0015336B" w:rsidSect="00876A05">
      <w:headerReference w:type="default" r:id="rId8"/>
      <w:footerReference w:type="default" r:id="rId9"/>
      <w:pgSz w:w="11906" w:h="16838" w:code="9"/>
      <w:pgMar w:top="2410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8A" w:rsidRDefault="00324B8A">
      <w:r>
        <w:separator/>
      </w:r>
    </w:p>
  </w:endnote>
  <w:endnote w:type="continuationSeparator" w:id="0">
    <w:p w:rsidR="00324B8A" w:rsidRDefault="003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roman"/>
    <w:pitch w:val="default"/>
  </w:font>
  <w:font w:name="TTE1F312B8t00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9"/>
        <w:szCs w:val="19"/>
      </w:rPr>
      <w:id w:val="-16499699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4B8A" w:rsidRPr="001B2F93" w:rsidRDefault="00324B8A" w:rsidP="00876A05">
            <w:pPr>
              <w:pStyle w:val="Rodap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24B8A" w:rsidRPr="001B2F93" w:rsidRDefault="00324B8A" w:rsidP="00876A05">
            <w:pPr>
              <w:pStyle w:val="Rodap"/>
              <w:pBdr>
                <w:top w:val="single" w:sz="4" w:space="1" w:color="00B050"/>
              </w:pBdr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Prefeitura Municipal de Várzea Grande – </w:t>
            </w:r>
            <w:hyperlink r:id="rId1" w:history="1">
              <w:r w:rsidRPr="001B2F93">
                <w:rPr>
                  <w:rStyle w:val="Hyperlink"/>
                  <w:rFonts w:asciiTheme="minorHAnsi" w:hAnsiTheme="minorHAnsi" w:cstheme="minorHAnsi"/>
                  <w:kern w:val="2"/>
                  <w:sz w:val="16"/>
                  <w:szCs w:val="16"/>
                </w:rPr>
                <w:t>www.varzeagrande.mt.gov.br</w:t>
              </w:r>
            </w:hyperlink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 xml:space="preserve">E-mail: </w:t>
            </w:r>
            <w:hyperlink r:id="rId2" w:history="1">
              <w:r w:rsidRPr="001B2F93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pregaovg@hotmail.com</w:t>
              </w:r>
            </w:hyperlink>
          </w:p>
          <w:p w:rsidR="00324B8A" w:rsidRPr="00876A05" w:rsidRDefault="00324B8A" w:rsidP="00876A05">
            <w:pPr>
              <w:pStyle w:val="Rodap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Avenida Castelo Branco, Paço Municipal, nº. 2500 – Várzea Grande – Mato Grosso – Brasil – CEP. 78125-700 -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>Fone: (65) 3688-8000/8020</w:t>
            </w:r>
          </w:p>
          <w:p w:rsidR="00324B8A" w:rsidRPr="00876A05" w:rsidRDefault="00324B8A" w:rsidP="00876A05">
            <w:pPr>
              <w:pStyle w:val="Rodap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7A61F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7A61F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3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8A" w:rsidRDefault="00324B8A">
      <w:r>
        <w:separator/>
      </w:r>
    </w:p>
  </w:footnote>
  <w:footnote w:type="continuationSeparator" w:id="0">
    <w:p w:rsidR="00324B8A" w:rsidRDefault="0032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8A" w:rsidRDefault="00567BDE" w:rsidP="00BC3E42">
    <w:pPr>
      <w:pStyle w:val="Cabealho"/>
      <w:tabs>
        <w:tab w:val="clear" w:pos="8504"/>
        <w:tab w:val="left" w:pos="0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-85725</wp:posOffset>
              </wp:positionV>
              <wp:extent cx="719455" cy="719455"/>
              <wp:effectExtent l="0" t="0" r="4445" b="4445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B8A" w:rsidRPr="004F38CE" w:rsidRDefault="00324B8A" w:rsidP="00CC24FD">
                          <w:pPr>
                            <w:jc w:val="center"/>
                            <w:rPr>
                              <w:sz w:val="14"/>
                            </w:rPr>
                          </w:pPr>
                          <w:r w:rsidRPr="004F38CE">
                            <w:rPr>
                              <w:sz w:val="14"/>
                            </w:rPr>
                            <w:t>Licitação</w:t>
                          </w:r>
                        </w:p>
                        <w:p w:rsidR="00324B8A" w:rsidRPr="004F38CE" w:rsidRDefault="00324B8A" w:rsidP="00CC24FD">
                          <w:pPr>
                            <w:jc w:val="center"/>
                            <w:rPr>
                              <w:sz w:val="14"/>
                            </w:rPr>
                          </w:pPr>
                          <w:r w:rsidRPr="004F38CE">
                            <w:rPr>
                              <w:sz w:val="14"/>
                            </w:rPr>
                            <w:t>PMVG</w:t>
                          </w:r>
                        </w:p>
                        <w:p w:rsidR="00324B8A" w:rsidRDefault="00324B8A" w:rsidP="00CC24FD">
                          <w:pPr>
                            <w:jc w:val="center"/>
                            <w:rPr>
                              <w:sz w:val="10"/>
                            </w:rPr>
                          </w:pPr>
                        </w:p>
                        <w:p w:rsidR="00324B8A" w:rsidRDefault="00324B8A" w:rsidP="00CC24FD">
                          <w:pPr>
                            <w:rPr>
                              <w:sz w:val="16"/>
                            </w:rPr>
                          </w:pPr>
                          <w:r w:rsidRPr="00856AA3">
                            <w:rPr>
                              <w:sz w:val="10"/>
                            </w:rPr>
                            <w:t xml:space="preserve">Fls. </w:t>
                          </w:r>
                          <w:r w:rsidRPr="00856AA3">
                            <w:rPr>
                              <w:sz w:val="16"/>
                            </w:rPr>
                            <w:t>______</w:t>
                          </w:r>
                          <w:r>
                            <w:rPr>
                              <w:sz w:val="16"/>
                            </w:rPr>
                            <w:t>__</w:t>
                          </w:r>
                        </w:p>
                        <w:p w:rsidR="00324B8A" w:rsidRPr="004F38CE" w:rsidRDefault="00324B8A" w:rsidP="00CC24FD">
                          <w:pPr>
                            <w:rPr>
                              <w:sz w:val="10"/>
                            </w:rPr>
                          </w:pPr>
                        </w:p>
                        <w:p w:rsidR="00324B8A" w:rsidRPr="00856AA3" w:rsidRDefault="00324B8A" w:rsidP="00CC24FD">
                          <w:pPr>
                            <w:rPr>
                              <w:sz w:val="16"/>
                            </w:rPr>
                          </w:pPr>
                          <w:r w:rsidRPr="00856AA3">
                            <w:rPr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426pt;margin-top:-6.75pt;width:56.65pt;height:5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">
              <v:textbox>
                <w:txbxContent>
                  <w:p w:rsidR="00324B8A" w:rsidRPr="004F38CE" w:rsidRDefault="00324B8A" w:rsidP="00CC24FD">
                    <w:pPr>
                      <w:jc w:val="center"/>
                      <w:rPr>
                        <w:sz w:val="14"/>
                      </w:rPr>
                    </w:pPr>
                    <w:r w:rsidRPr="004F38CE">
                      <w:rPr>
                        <w:sz w:val="14"/>
                      </w:rPr>
                      <w:t>Licitação</w:t>
                    </w:r>
                  </w:p>
                  <w:p w:rsidR="00324B8A" w:rsidRPr="004F38CE" w:rsidRDefault="00324B8A" w:rsidP="00CC24FD">
                    <w:pPr>
                      <w:jc w:val="center"/>
                      <w:rPr>
                        <w:sz w:val="14"/>
                      </w:rPr>
                    </w:pPr>
                    <w:r w:rsidRPr="004F38CE">
                      <w:rPr>
                        <w:sz w:val="14"/>
                      </w:rPr>
                      <w:t>PMVG</w:t>
                    </w:r>
                  </w:p>
                  <w:p w:rsidR="00324B8A" w:rsidRDefault="00324B8A" w:rsidP="00CC24FD">
                    <w:pPr>
                      <w:jc w:val="center"/>
                      <w:rPr>
                        <w:sz w:val="10"/>
                      </w:rPr>
                    </w:pPr>
                  </w:p>
                  <w:p w:rsidR="00324B8A" w:rsidRDefault="00324B8A" w:rsidP="00CC24FD">
                    <w:pPr>
                      <w:rPr>
                        <w:sz w:val="16"/>
                      </w:rPr>
                    </w:pPr>
                    <w:r w:rsidRPr="00856AA3">
                      <w:rPr>
                        <w:sz w:val="10"/>
                      </w:rPr>
                      <w:t xml:space="preserve">Fls. </w:t>
                    </w:r>
                    <w:r w:rsidRPr="00856AA3">
                      <w:rPr>
                        <w:sz w:val="16"/>
                      </w:rPr>
                      <w:t>______</w:t>
                    </w:r>
                    <w:r>
                      <w:rPr>
                        <w:sz w:val="16"/>
                      </w:rPr>
                      <w:t>__</w:t>
                    </w:r>
                  </w:p>
                  <w:p w:rsidR="00324B8A" w:rsidRPr="004F38CE" w:rsidRDefault="00324B8A" w:rsidP="00CC24FD">
                    <w:pPr>
                      <w:rPr>
                        <w:sz w:val="10"/>
                      </w:rPr>
                    </w:pPr>
                  </w:p>
                  <w:p w:rsidR="00324B8A" w:rsidRPr="00856AA3" w:rsidRDefault="00324B8A" w:rsidP="00CC24FD">
                    <w:pPr>
                      <w:rPr>
                        <w:sz w:val="16"/>
                      </w:rPr>
                    </w:pPr>
                    <w:r w:rsidRPr="00856AA3">
                      <w:rPr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 w:rsidR="00324B8A">
      <w:rPr>
        <w:noProof/>
        <w:lang w:eastAsia="pt-BR"/>
      </w:rPr>
      <w:drawing>
        <wp:inline distT="0" distB="0" distL="0" distR="0">
          <wp:extent cx="5055740" cy="75600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74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4B8A" w:rsidRPr="00A777D8" w:rsidRDefault="00324B8A" w:rsidP="00BC3E42">
    <w:pPr>
      <w:pStyle w:val="Cabealho"/>
      <w:pBdr>
        <w:top w:val="single" w:sz="4" w:space="1" w:color="00B050"/>
      </w:pBdr>
      <w:tabs>
        <w:tab w:val="clear" w:pos="8504"/>
        <w:tab w:val="left" w:pos="0"/>
      </w:tabs>
      <w:rPr>
        <w:sz w:val="2"/>
      </w:rPr>
    </w:pPr>
  </w:p>
  <w:p w:rsidR="00324B8A" w:rsidRPr="00BE1FEB" w:rsidRDefault="00324B8A" w:rsidP="00BC3E42">
    <w:pPr>
      <w:pStyle w:val="Cabealho"/>
      <w:tabs>
        <w:tab w:val="clear" w:pos="8504"/>
      </w:tabs>
      <w:rPr>
        <w:rFonts w:ascii="Arial" w:eastAsia="Arial Unicode MS" w:hAnsi="Arial" w:cs="Arial"/>
        <w:b/>
        <w:bCs/>
        <w:sz w:val="4"/>
        <w:szCs w:val="20"/>
      </w:rPr>
    </w:pPr>
  </w:p>
  <w:p w:rsidR="00324B8A" w:rsidRPr="00EB2F8F" w:rsidRDefault="00324B8A" w:rsidP="00BC3E42">
    <w:pPr>
      <w:pStyle w:val="NormalArial"/>
      <w:pBdr>
        <w:bottom w:val="single" w:sz="4" w:space="1" w:color="00B050"/>
      </w:pBdr>
      <w:rPr>
        <w:rFonts w:asciiTheme="minorHAnsi" w:hAnsiTheme="minorHAnsi"/>
        <w:b/>
        <w:sz w:val="20"/>
        <w:szCs w:val="20"/>
      </w:rPr>
    </w:pPr>
    <w:r w:rsidRPr="00EB2F8F">
      <w:rPr>
        <w:rFonts w:asciiTheme="minorHAnsi" w:hAnsiTheme="minorHAnsi"/>
        <w:b/>
        <w:sz w:val="20"/>
        <w:szCs w:val="20"/>
      </w:rPr>
      <w:t xml:space="preserve">PROC. ADM. Nº. 558319/2018 </w:t>
    </w:r>
    <w:r w:rsidRPr="00EB2F8F">
      <w:rPr>
        <w:rFonts w:asciiTheme="minorHAnsi" w:hAnsiTheme="minorHAnsi"/>
        <w:b/>
        <w:sz w:val="20"/>
        <w:szCs w:val="20"/>
      </w:rPr>
      <w:tab/>
    </w:r>
    <w:r w:rsidRPr="00EB2F8F">
      <w:rPr>
        <w:rFonts w:asciiTheme="minorHAnsi" w:hAnsiTheme="minorHAnsi"/>
        <w:b/>
        <w:sz w:val="20"/>
        <w:szCs w:val="20"/>
      </w:rPr>
      <w:tab/>
    </w:r>
    <w:r w:rsidRPr="00EB2F8F">
      <w:rPr>
        <w:rFonts w:asciiTheme="minorHAnsi" w:hAnsiTheme="minorHAnsi"/>
        <w:b/>
        <w:sz w:val="20"/>
        <w:szCs w:val="20"/>
      </w:rPr>
      <w:tab/>
    </w:r>
    <w:r w:rsidRPr="00EB2F8F">
      <w:rPr>
        <w:rFonts w:asciiTheme="minorHAnsi" w:hAnsiTheme="minorHAnsi"/>
        <w:b/>
        <w:sz w:val="20"/>
        <w:szCs w:val="20"/>
      </w:rPr>
      <w:tab/>
    </w:r>
    <w:r w:rsidRPr="00EB2F8F">
      <w:rPr>
        <w:rFonts w:asciiTheme="minorHAnsi" w:hAnsiTheme="minorHAnsi"/>
        <w:b/>
        <w:sz w:val="20"/>
        <w:szCs w:val="20"/>
      </w:rPr>
      <w:tab/>
    </w:r>
    <w:r w:rsidRPr="00EB2F8F">
      <w:rPr>
        <w:rFonts w:asciiTheme="minorHAnsi" w:hAnsiTheme="minorHAnsi"/>
        <w:b/>
        <w:sz w:val="20"/>
        <w:szCs w:val="20"/>
      </w:rPr>
      <w:tab/>
    </w:r>
    <w:r>
      <w:rPr>
        <w:rFonts w:asciiTheme="minorHAnsi" w:hAnsiTheme="minorHAnsi"/>
        <w:b/>
        <w:sz w:val="20"/>
        <w:szCs w:val="20"/>
      </w:rPr>
      <w:t xml:space="preserve">      </w:t>
    </w:r>
    <w:r w:rsidRPr="00EB2F8F">
      <w:rPr>
        <w:rFonts w:asciiTheme="minorHAnsi" w:hAnsiTheme="minorHAnsi"/>
        <w:b/>
        <w:sz w:val="20"/>
        <w:szCs w:val="20"/>
      </w:rPr>
      <w:t>PREGÃO ELETRÔNICO Nº. 01/2019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1CD3ABF"/>
    <w:multiLevelType w:val="multilevel"/>
    <w:tmpl w:val="4CBC25B6"/>
    <w:name w:val="WW8Num1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</w:rPr>
    </w:lvl>
  </w:abstractNum>
  <w:abstractNum w:abstractNumId="4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66E4A85"/>
    <w:multiLevelType w:val="hybridMultilevel"/>
    <w:tmpl w:val="7946EFB2"/>
    <w:lvl w:ilvl="0" w:tplc="475291C6">
      <w:start w:val="3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7230279"/>
    <w:multiLevelType w:val="multilevel"/>
    <w:tmpl w:val="E0E06BD0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8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9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0" w15:restartNumberingAfterBreak="0">
    <w:nsid w:val="1087411D"/>
    <w:multiLevelType w:val="hybridMultilevel"/>
    <w:tmpl w:val="FA1830D4"/>
    <w:lvl w:ilvl="0" w:tplc="841237F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57453D"/>
    <w:multiLevelType w:val="multilevel"/>
    <w:tmpl w:val="F3F46E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4"/>
      <w:numFmt w:val="decimal"/>
      <w:lvlText w:val="%1.%2."/>
      <w:lvlJc w:val="left"/>
      <w:pPr>
        <w:ind w:left="2858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571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21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07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57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42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92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784" w:hanging="1800"/>
      </w:pPr>
      <w:rPr>
        <w:rFonts w:hint="default"/>
        <w:b w:val="0"/>
        <w:u w:val="none"/>
      </w:rPr>
    </w:lvl>
  </w:abstractNum>
  <w:abstractNum w:abstractNumId="14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5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1D5C100D"/>
    <w:multiLevelType w:val="multilevel"/>
    <w:tmpl w:val="5BB8093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C83A07"/>
    <w:multiLevelType w:val="multilevel"/>
    <w:tmpl w:val="16DC5BF0"/>
    <w:lvl w:ilvl="0">
      <w:start w:val="12"/>
      <w:numFmt w:val="decimal"/>
      <w:lvlText w:val="%1."/>
      <w:lvlJc w:val="left"/>
      <w:pPr>
        <w:ind w:left="705" w:hanging="705"/>
      </w:pPr>
      <w:rPr>
        <w:rFonts w:eastAsia="Batang" w:hint="default"/>
      </w:rPr>
    </w:lvl>
    <w:lvl w:ilvl="1">
      <w:start w:val="15"/>
      <w:numFmt w:val="decimal"/>
      <w:lvlText w:val="%1.%2."/>
      <w:lvlJc w:val="left"/>
      <w:pPr>
        <w:ind w:left="1996" w:hanging="72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eastAsia="Batang" w:hint="default"/>
        <w:b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eastAsia="Batang" w:hint="default"/>
      </w:rPr>
    </w:lvl>
  </w:abstractNum>
  <w:abstractNum w:abstractNumId="19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0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22" w15:restartNumberingAfterBreak="0">
    <w:nsid w:val="28AA440A"/>
    <w:multiLevelType w:val="multilevel"/>
    <w:tmpl w:val="645A4436"/>
    <w:styleLink w:val="normativos"/>
    <w:lvl w:ilvl="0">
      <w:start w:val="1"/>
      <w:numFmt w:val="ordinal"/>
      <w:lvlText w:val="Art. %1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1">
      <w:start w:val="10"/>
      <w:numFmt w:val="decimal"/>
      <w:lvlRestart w:val="0"/>
      <w:lvlText w:val="Art. %2.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§ %3º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0"/>
      <w:numFmt w:val="decimal"/>
      <w:lvlText w:val="§%4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upperRoman"/>
      <w:lvlText w:val="%5 -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5">
      <w:start w:val="1"/>
      <w:numFmt w:val="lowerLetter"/>
      <w:lvlText w:val="%6)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0" w:firstLine="1134"/>
      </w:pPr>
      <w:rPr>
        <w:rFonts w:hint="default"/>
      </w:rPr>
    </w:lvl>
  </w:abstractNum>
  <w:abstractNum w:abstractNumId="23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2D251CA1"/>
    <w:multiLevelType w:val="multilevel"/>
    <w:tmpl w:val="59404D54"/>
    <w:lvl w:ilvl="0">
      <w:start w:val="1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18"/>
        <w:szCs w:val="19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Century Gothic" w:hAnsi="Century Gothic" w:cs="Arial" w:hint="default"/>
        <w:b/>
        <w:i w:val="0"/>
        <w:color w:val="auto"/>
        <w:sz w:val="19"/>
        <w:szCs w:val="19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1F55241"/>
    <w:multiLevelType w:val="hybridMultilevel"/>
    <w:tmpl w:val="C1CAE338"/>
    <w:lvl w:ilvl="0" w:tplc="841237F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74AC5142">
      <w:start w:val="1"/>
      <w:numFmt w:val="decimal"/>
      <w:lvlText w:val="%7."/>
      <w:lvlJc w:val="left"/>
      <w:pPr>
        <w:ind w:left="6098" w:hanging="360"/>
      </w:pPr>
      <w:rPr>
        <w:b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3B1D0BFE"/>
    <w:multiLevelType w:val="hybridMultilevel"/>
    <w:tmpl w:val="FA1830D4"/>
    <w:lvl w:ilvl="0" w:tplc="841237F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C486497"/>
    <w:multiLevelType w:val="multilevel"/>
    <w:tmpl w:val="B0D8F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2858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571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21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07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57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42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92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784" w:hanging="1800"/>
      </w:pPr>
      <w:rPr>
        <w:rFonts w:hint="default"/>
        <w:b w:val="0"/>
        <w:u w:val="none"/>
      </w:rPr>
    </w:lvl>
  </w:abstractNum>
  <w:abstractNum w:abstractNumId="30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 w15:restartNumberingAfterBreak="0">
    <w:nsid w:val="4CBE5085"/>
    <w:multiLevelType w:val="hybridMultilevel"/>
    <w:tmpl w:val="119AA446"/>
    <w:lvl w:ilvl="0" w:tplc="008094B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53953C59"/>
    <w:multiLevelType w:val="hybridMultilevel"/>
    <w:tmpl w:val="69541710"/>
    <w:name w:val="Eliz Geral24"/>
    <w:lvl w:ilvl="0" w:tplc="CFD82B0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4F335FA"/>
    <w:multiLevelType w:val="hybridMultilevel"/>
    <w:tmpl w:val="D5E8B6A4"/>
    <w:lvl w:ilvl="0" w:tplc="2F787FEE">
      <w:start w:val="1"/>
      <w:numFmt w:val="decimal"/>
      <w:lvlText w:val="%1)"/>
      <w:lvlJc w:val="left"/>
      <w:pPr>
        <w:ind w:left="2346" w:hanging="360"/>
      </w:pPr>
      <w:rPr>
        <w:rFonts w:eastAsiaTheme="minorHAnsi"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6" w:hanging="360"/>
      </w:pPr>
    </w:lvl>
    <w:lvl w:ilvl="2" w:tplc="0416001B" w:tentative="1">
      <w:start w:val="1"/>
      <w:numFmt w:val="lowerRoman"/>
      <w:lvlText w:val="%3."/>
      <w:lvlJc w:val="right"/>
      <w:pPr>
        <w:ind w:left="3786" w:hanging="180"/>
      </w:pPr>
    </w:lvl>
    <w:lvl w:ilvl="3" w:tplc="0416000F" w:tentative="1">
      <w:start w:val="1"/>
      <w:numFmt w:val="decimal"/>
      <w:lvlText w:val="%4."/>
      <w:lvlJc w:val="left"/>
      <w:pPr>
        <w:ind w:left="4506" w:hanging="360"/>
      </w:pPr>
    </w:lvl>
    <w:lvl w:ilvl="4" w:tplc="04160019" w:tentative="1">
      <w:start w:val="1"/>
      <w:numFmt w:val="lowerLetter"/>
      <w:lvlText w:val="%5."/>
      <w:lvlJc w:val="left"/>
      <w:pPr>
        <w:ind w:left="5226" w:hanging="360"/>
      </w:pPr>
    </w:lvl>
    <w:lvl w:ilvl="5" w:tplc="0416001B" w:tentative="1">
      <w:start w:val="1"/>
      <w:numFmt w:val="lowerRoman"/>
      <w:lvlText w:val="%6."/>
      <w:lvlJc w:val="right"/>
      <w:pPr>
        <w:ind w:left="5946" w:hanging="180"/>
      </w:pPr>
    </w:lvl>
    <w:lvl w:ilvl="6" w:tplc="0416000F" w:tentative="1">
      <w:start w:val="1"/>
      <w:numFmt w:val="decimal"/>
      <w:lvlText w:val="%7."/>
      <w:lvlJc w:val="left"/>
      <w:pPr>
        <w:ind w:left="6666" w:hanging="360"/>
      </w:pPr>
    </w:lvl>
    <w:lvl w:ilvl="7" w:tplc="04160019" w:tentative="1">
      <w:start w:val="1"/>
      <w:numFmt w:val="lowerLetter"/>
      <w:lvlText w:val="%8."/>
      <w:lvlJc w:val="left"/>
      <w:pPr>
        <w:ind w:left="7386" w:hanging="360"/>
      </w:pPr>
    </w:lvl>
    <w:lvl w:ilvl="8" w:tplc="0416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8" w15:restartNumberingAfterBreak="0">
    <w:nsid w:val="64902894"/>
    <w:multiLevelType w:val="hybridMultilevel"/>
    <w:tmpl w:val="AF0CFCBC"/>
    <w:lvl w:ilvl="0" w:tplc="7206ED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0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07215B8"/>
    <w:multiLevelType w:val="multilevel"/>
    <w:tmpl w:val="B7B63AB0"/>
    <w:lvl w:ilvl="0">
      <w:start w:val="12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4"/>
      <w:numFmt w:val="decimal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18"/>
        <w:szCs w:val="19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5"/>
      <w:numFmt w:val="lowerLetter"/>
      <w:lvlText w:val="%6)"/>
      <w:lvlJc w:val="left"/>
      <w:pPr>
        <w:ind w:left="1843" w:hanging="425"/>
      </w:pPr>
      <w:rPr>
        <w:rFonts w:ascii="Century Gothic" w:hAnsi="Century Gothic" w:cs="Arial" w:hint="default"/>
        <w:b/>
        <w:i w:val="0"/>
        <w:color w:val="auto"/>
        <w:sz w:val="19"/>
        <w:szCs w:val="19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AA7259"/>
    <w:multiLevelType w:val="multilevel"/>
    <w:tmpl w:val="B0D8F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2858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571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21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07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57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42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92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784" w:hanging="1800"/>
      </w:pPr>
      <w:rPr>
        <w:rFonts w:hint="default"/>
        <w:b w:val="0"/>
        <w:u w:val="none"/>
      </w:rPr>
    </w:lvl>
  </w:abstractNum>
  <w:abstractNum w:abstractNumId="43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33"/>
  </w:num>
  <w:num w:numId="3">
    <w:abstractNumId w:val="32"/>
  </w:num>
  <w:num w:numId="4">
    <w:abstractNumId w:val="30"/>
  </w:num>
  <w:num w:numId="5">
    <w:abstractNumId w:val="2"/>
  </w:num>
  <w:num w:numId="6">
    <w:abstractNumId w:val="9"/>
  </w:num>
  <w:num w:numId="7">
    <w:abstractNumId w:val="25"/>
  </w:num>
  <w:num w:numId="8">
    <w:abstractNumId w:val="8"/>
  </w:num>
  <w:num w:numId="9">
    <w:abstractNumId w:val="34"/>
  </w:num>
  <w:num w:numId="10">
    <w:abstractNumId w:val="16"/>
  </w:num>
  <w:num w:numId="11">
    <w:abstractNumId w:val="23"/>
  </w:num>
  <w:num w:numId="12">
    <w:abstractNumId w:val="15"/>
  </w:num>
  <w:num w:numId="13">
    <w:abstractNumId w:val="39"/>
  </w:num>
  <w:num w:numId="14">
    <w:abstractNumId w:val="14"/>
  </w:num>
  <w:num w:numId="15">
    <w:abstractNumId w:val="20"/>
  </w:num>
  <w:num w:numId="16">
    <w:abstractNumId w:val="40"/>
  </w:num>
  <w:num w:numId="17">
    <w:abstractNumId w:val="27"/>
  </w:num>
  <w:num w:numId="18">
    <w:abstractNumId w:val="43"/>
  </w:num>
  <w:num w:numId="19">
    <w:abstractNumId w:val="0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22"/>
  </w:num>
  <w:num w:numId="25">
    <w:abstractNumId w:val="42"/>
  </w:num>
  <w:num w:numId="26">
    <w:abstractNumId w:val="28"/>
  </w:num>
  <w:num w:numId="27">
    <w:abstractNumId w:val="26"/>
  </w:num>
  <w:num w:numId="28">
    <w:abstractNumId w:val="31"/>
  </w:num>
  <w:num w:numId="29">
    <w:abstractNumId w:val="10"/>
  </w:num>
  <w:num w:numId="30">
    <w:abstractNumId w:val="18"/>
  </w:num>
  <w:num w:numId="31">
    <w:abstractNumId w:val="37"/>
  </w:num>
  <w:num w:numId="32">
    <w:abstractNumId w:val="29"/>
  </w:num>
  <w:num w:numId="33">
    <w:abstractNumId w:val="13"/>
  </w:num>
  <w:num w:numId="34">
    <w:abstractNumId w:val="41"/>
  </w:num>
  <w:num w:numId="35">
    <w:abstractNumId w:val="36"/>
  </w:num>
  <w:num w:numId="36">
    <w:abstractNumId w:val="5"/>
  </w:num>
  <w:num w:numId="37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4C"/>
    <w:rsid w:val="00000DAA"/>
    <w:rsid w:val="000016C4"/>
    <w:rsid w:val="000020A4"/>
    <w:rsid w:val="00002DD4"/>
    <w:rsid w:val="00003254"/>
    <w:rsid w:val="0000343C"/>
    <w:rsid w:val="00005424"/>
    <w:rsid w:val="00006117"/>
    <w:rsid w:val="00006185"/>
    <w:rsid w:val="000063DA"/>
    <w:rsid w:val="00006AA1"/>
    <w:rsid w:val="00006FDB"/>
    <w:rsid w:val="00007DB1"/>
    <w:rsid w:val="00007F26"/>
    <w:rsid w:val="00010505"/>
    <w:rsid w:val="00010716"/>
    <w:rsid w:val="00011E86"/>
    <w:rsid w:val="00012D0F"/>
    <w:rsid w:val="00014D4E"/>
    <w:rsid w:val="00015A96"/>
    <w:rsid w:val="000160ED"/>
    <w:rsid w:val="000222C6"/>
    <w:rsid w:val="00022399"/>
    <w:rsid w:val="0002348E"/>
    <w:rsid w:val="00023662"/>
    <w:rsid w:val="00024202"/>
    <w:rsid w:val="0002486D"/>
    <w:rsid w:val="00024939"/>
    <w:rsid w:val="00024F76"/>
    <w:rsid w:val="00025242"/>
    <w:rsid w:val="000259AA"/>
    <w:rsid w:val="00025AF7"/>
    <w:rsid w:val="000278C1"/>
    <w:rsid w:val="000306C0"/>
    <w:rsid w:val="00031867"/>
    <w:rsid w:val="000324D7"/>
    <w:rsid w:val="00034664"/>
    <w:rsid w:val="000352A3"/>
    <w:rsid w:val="00035413"/>
    <w:rsid w:val="0003553D"/>
    <w:rsid w:val="00035E5A"/>
    <w:rsid w:val="00035FFD"/>
    <w:rsid w:val="00036E12"/>
    <w:rsid w:val="000370BF"/>
    <w:rsid w:val="00037C8E"/>
    <w:rsid w:val="00040AA5"/>
    <w:rsid w:val="00042137"/>
    <w:rsid w:val="00042343"/>
    <w:rsid w:val="0004235B"/>
    <w:rsid w:val="00042CB7"/>
    <w:rsid w:val="00042EAB"/>
    <w:rsid w:val="00042FA7"/>
    <w:rsid w:val="00043070"/>
    <w:rsid w:val="00043D74"/>
    <w:rsid w:val="00043F43"/>
    <w:rsid w:val="00043FAC"/>
    <w:rsid w:val="00044E47"/>
    <w:rsid w:val="0004508F"/>
    <w:rsid w:val="0004550C"/>
    <w:rsid w:val="000456A5"/>
    <w:rsid w:val="00045852"/>
    <w:rsid w:val="00046B68"/>
    <w:rsid w:val="00050C74"/>
    <w:rsid w:val="0005179A"/>
    <w:rsid w:val="00051A29"/>
    <w:rsid w:val="00051A8D"/>
    <w:rsid w:val="0005210B"/>
    <w:rsid w:val="00053C4C"/>
    <w:rsid w:val="00054CD8"/>
    <w:rsid w:val="00055049"/>
    <w:rsid w:val="00055249"/>
    <w:rsid w:val="000555E2"/>
    <w:rsid w:val="00060BB9"/>
    <w:rsid w:val="00060E49"/>
    <w:rsid w:val="00060F87"/>
    <w:rsid w:val="000633BE"/>
    <w:rsid w:val="00063FAD"/>
    <w:rsid w:val="00064C70"/>
    <w:rsid w:val="00065ADE"/>
    <w:rsid w:val="00065FA2"/>
    <w:rsid w:val="00066F75"/>
    <w:rsid w:val="00067801"/>
    <w:rsid w:val="00067BDD"/>
    <w:rsid w:val="0007042A"/>
    <w:rsid w:val="00070B56"/>
    <w:rsid w:val="00072286"/>
    <w:rsid w:val="00073F76"/>
    <w:rsid w:val="000757CA"/>
    <w:rsid w:val="00076370"/>
    <w:rsid w:val="000771BC"/>
    <w:rsid w:val="00080A8B"/>
    <w:rsid w:val="00081F07"/>
    <w:rsid w:val="000827B5"/>
    <w:rsid w:val="0008282A"/>
    <w:rsid w:val="00082F88"/>
    <w:rsid w:val="00082F98"/>
    <w:rsid w:val="00083256"/>
    <w:rsid w:val="00085DDB"/>
    <w:rsid w:val="00086636"/>
    <w:rsid w:val="00086E7A"/>
    <w:rsid w:val="00091848"/>
    <w:rsid w:val="00091942"/>
    <w:rsid w:val="00091B5A"/>
    <w:rsid w:val="00093A68"/>
    <w:rsid w:val="00094429"/>
    <w:rsid w:val="00094704"/>
    <w:rsid w:val="00094A81"/>
    <w:rsid w:val="00096409"/>
    <w:rsid w:val="0009670E"/>
    <w:rsid w:val="00097CF5"/>
    <w:rsid w:val="000A0590"/>
    <w:rsid w:val="000A0C92"/>
    <w:rsid w:val="000A1143"/>
    <w:rsid w:val="000A1B5E"/>
    <w:rsid w:val="000A2439"/>
    <w:rsid w:val="000A32C5"/>
    <w:rsid w:val="000A4E37"/>
    <w:rsid w:val="000A5398"/>
    <w:rsid w:val="000A58C5"/>
    <w:rsid w:val="000A74F3"/>
    <w:rsid w:val="000A7E8C"/>
    <w:rsid w:val="000B0215"/>
    <w:rsid w:val="000B09A4"/>
    <w:rsid w:val="000B1D22"/>
    <w:rsid w:val="000B2507"/>
    <w:rsid w:val="000B4A29"/>
    <w:rsid w:val="000B5963"/>
    <w:rsid w:val="000B5D4C"/>
    <w:rsid w:val="000B5F17"/>
    <w:rsid w:val="000B6736"/>
    <w:rsid w:val="000B6942"/>
    <w:rsid w:val="000B728D"/>
    <w:rsid w:val="000B75E7"/>
    <w:rsid w:val="000B7A38"/>
    <w:rsid w:val="000C1CAD"/>
    <w:rsid w:val="000C2F40"/>
    <w:rsid w:val="000C462C"/>
    <w:rsid w:val="000C4B90"/>
    <w:rsid w:val="000C4BEE"/>
    <w:rsid w:val="000C5260"/>
    <w:rsid w:val="000C5502"/>
    <w:rsid w:val="000C5D98"/>
    <w:rsid w:val="000C5F70"/>
    <w:rsid w:val="000C700F"/>
    <w:rsid w:val="000C7211"/>
    <w:rsid w:val="000D0D64"/>
    <w:rsid w:val="000D154B"/>
    <w:rsid w:val="000D32D9"/>
    <w:rsid w:val="000D4E30"/>
    <w:rsid w:val="000D7599"/>
    <w:rsid w:val="000D7637"/>
    <w:rsid w:val="000E148F"/>
    <w:rsid w:val="000E14DF"/>
    <w:rsid w:val="000E28F7"/>
    <w:rsid w:val="000E6824"/>
    <w:rsid w:val="000E74FC"/>
    <w:rsid w:val="000E755C"/>
    <w:rsid w:val="000E7771"/>
    <w:rsid w:val="000F03D1"/>
    <w:rsid w:val="000F1A71"/>
    <w:rsid w:val="000F2DFF"/>
    <w:rsid w:val="000F3123"/>
    <w:rsid w:val="000F3779"/>
    <w:rsid w:val="000F3FD7"/>
    <w:rsid w:val="000F62D3"/>
    <w:rsid w:val="001003F2"/>
    <w:rsid w:val="00100848"/>
    <w:rsid w:val="001008E7"/>
    <w:rsid w:val="00102837"/>
    <w:rsid w:val="00104F1B"/>
    <w:rsid w:val="001051B7"/>
    <w:rsid w:val="00105C16"/>
    <w:rsid w:val="00106858"/>
    <w:rsid w:val="001069DD"/>
    <w:rsid w:val="001075A5"/>
    <w:rsid w:val="00107B58"/>
    <w:rsid w:val="00107FA2"/>
    <w:rsid w:val="00110A69"/>
    <w:rsid w:val="001116D0"/>
    <w:rsid w:val="00111D9D"/>
    <w:rsid w:val="00113C53"/>
    <w:rsid w:val="00115486"/>
    <w:rsid w:val="00116674"/>
    <w:rsid w:val="0012035D"/>
    <w:rsid w:val="00122299"/>
    <w:rsid w:val="00122941"/>
    <w:rsid w:val="00123C29"/>
    <w:rsid w:val="00125401"/>
    <w:rsid w:val="00125ABE"/>
    <w:rsid w:val="001276BF"/>
    <w:rsid w:val="00130DD9"/>
    <w:rsid w:val="00130FE8"/>
    <w:rsid w:val="0013215A"/>
    <w:rsid w:val="00133115"/>
    <w:rsid w:val="001342ED"/>
    <w:rsid w:val="00134BFD"/>
    <w:rsid w:val="00135983"/>
    <w:rsid w:val="001362FD"/>
    <w:rsid w:val="00136F1D"/>
    <w:rsid w:val="0014098D"/>
    <w:rsid w:val="00140C5D"/>
    <w:rsid w:val="001429B7"/>
    <w:rsid w:val="00142AA0"/>
    <w:rsid w:val="0014409F"/>
    <w:rsid w:val="00147CB4"/>
    <w:rsid w:val="0015026E"/>
    <w:rsid w:val="0015058D"/>
    <w:rsid w:val="001508BB"/>
    <w:rsid w:val="00151270"/>
    <w:rsid w:val="00151360"/>
    <w:rsid w:val="00151CF9"/>
    <w:rsid w:val="00151EDE"/>
    <w:rsid w:val="001526C4"/>
    <w:rsid w:val="0015336B"/>
    <w:rsid w:val="0015353F"/>
    <w:rsid w:val="00154EF7"/>
    <w:rsid w:val="00156D09"/>
    <w:rsid w:val="00161696"/>
    <w:rsid w:val="00161A9F"/>
    <w:rsid w:val="00161DB6"/>
    <w:rsid w:val="001623E7"/>
    <w:rsid w:val="00163959"/>
    <w:rsid w:val="00164C12"/>
    <w:rsid w:val="00164D89"/>
    <w:rsid w:val="00164E95"/>
    <w:rsid w:val="00167D47"/>
    <w:rsid w:val="00170744"/>
    <w:rsid w:val="0017082E"/>
    <w:rsid w:val="00170F3C"/>
    <w:rsid w:val="00171068"/>
    <w:rsid w:val="00172066"/>
    <w:rsid w:val="00172190"/>
    <w:rsid w:val="00172C99"/>
    <w:rsid w:val="00172D6A"/>
    <w:rsid w:val="00172DFF"/>
    <w:rsid w:val="00173086"/>
    <w:rsid w:val="001738C4"/>
    <w:rsid w:val="00173AF2"/>
    <w:rsid w:val="00173E0F"/>
    <w:rsid w:val="0017464E"/>
    <w:rsid w:val="001750CD"/>
    <w:rsid w:val="00175DB6"/>
    <w:rsid w:val="00175E8C"/>
    <w:rsid w:val="0017601E"/>
    <w:rsid w:val="0017707E"/>
    <w:rsid w:val="001779FE"/>
    <w:rsid w:val="001801D4"/>
    <w:rsid w:val="00180A97"/>
    <w:rsid w:val="00180BC5"/>
    <w:rsid w:val="0018206F"/>
    <w:rsid w:val="001821A8"/>
    <w:rsid w:val="00182681"/>
    <w:rsid w:val="00182A50"/>
    <w:rsid w:val="00182F19"/>
    <w:rsid w:val="00183641"/>
    <w:rsid w:val="00183A72"/>
    <w:rsid w:val="001863F1"/>
    <w:rsid w:val="0018751D"/>
    <w:rsid w:val="00187930"/>
    <w:rsid w:val="00187B61"/>
    <w:rsid w:val="00187C91"/>
    <w:rsid w:val="00191401"/>
    <w:rsid w:val="0019178A"/>
    <w:rsid w:val="001917E6"/>
    <w:rsid w:val="00191B3D"/>
    <w:rsid w:val="0019296B"/>
    <w:rsid w:val="00192AAE"/>
    <w:rsid w:val="001935D3"/>
    <w:rsid w:val="00194119"/>
    <w:rsid w:val="0019485A"/>
    <w:rsid w:val="001969E4"/>
    <w:rsid w:val="00196A49"/>
    <w:rsid w:val="001979F9"/>
    <w:rsid w:val="001A02D5"/>
    <w:rsid w:val="001A1266"/>
    <w:rsid w:val="001A1609"/>
    <w:rsid w:val="001A28C8"/>
    <w:rsid w:val="001A2F46"/>
    <w:rsid w:val="001A3292"/>
    <w:rsid w:val="001A3601"/>
    <w:rsid w:val="001A4D7F"/>
    <w:rsid w:val="001A5394"/>
    <w:rsid w:val="001A58CB"/>
    <w:rsid w:val="001A6B05"/>
    <w:rsid w:val="001A6FCB"/>
    <w:rsid w:val="001B0247"/>
    <w:rsid w:val="001B2161"/>
    <w:rsid w:val="001B23E5"/>
    <w:rsid w:val="001B2FE5"/>
    <w:rsid w:val="001B3020"/>
    <w:rsid w:val="001B34C5"/>
    <w:rsid w:val="001B365C"/>
    <w:rsid w:val="001B429A"/>
    <w:rsid w:val="001B4D5C"/>
    <w:rsid w:val="001B5351"/>
    <w:rsid w:val="001B5ABA"/>
    <w:rsid w:val="001B796F"/>
    <w:rsid w:val="001C076A"/>
    <w:rsid w:val="001C19C7"/>
    <w:rsid w:val="001C212C"/>
    <w:rsid w:val="001C23BA"/>
    <w:rsid w:val="001C2408"/>
    <w:rsid w:val="001C2DF8"/>
    <w:rsid w:val="001C33B2"/>
    <w:rsid w:val="001C3DBC"/>
    <w:rsid w:val="001C48B2"/>
    <w:rsid w:val="001C4992"/>
    <w:rsid w:val="001C49E4"/>
    <w:rsid w:val="001C5190"/>
    <w:rsid w:val="001C60B0"/>
    <w:rsid w:val="001C726B"/>
    <w:rsid w:val="001D0134"/>
    <w:rsid w:val="001D0B51"/>
    <w:rsid w:val="001D227B"/>
    <w:rsid w:val="001D24CB"/>
    <w:rsid w:val="001D3654"/>
    <w:rsid w:val="001D6BD2"/>
    <w:rsid w:val="001D747F"/>
    <w:rsid w:val="001D7A09"/>
    <w:rsid w:val="001D7EB6"/>
    <w:rsid w:val="001E0CED"/>
    <w:rsid w:val="001E1A1E"/>
    <w:rsid w:val="001E30FB"/>
    <w:rsid w:val="001E369B"/>
    <w:rsid w:val="001E3C1B"/>
    <w:rsid w:val="001E42B9"/>
    <w:rsid w:val="001E4D1C"/>
    <w:rsid w:val="001E5584"/>
    <w:rsid w:val="001E60FC"/>
    <w:rsid w:val="001E6940"/>
    <w:rsid w:val="001E704E"/>
    <w:rsid w:val="001F1CE0"/>
    <w:rsid w:val="001F1FB7"/>
    <w:rsid w:val="001F3941"/>
    <w:rsid w:val="001F45B6"/>
    <w:rsid w:val="001F5E93"/>
    <w:rsid w:val="001F65A4"/>
    <w:rsid w:val="001F6D0F"/>
    <w:rsid w:val="001F7A7E"/>
    <w:rsid w:val="001F7C6E"/>
    <w:rsid w:val="00200215"/>
    <w:rsid w:val="002015F2"/>
    <w:rsid w:val="002023F0"/>
    <w:rsid w:val="00202435"/>
    <w:rsid w:val="002028C7"/>
    <w:rsid w:val="002031A1"/>
    <w:rsid w:val="00203834"/>
    <w:rsid w:val="00203F1A"/>
    <w:rsid w:val="0020483F"/>
    <w:rsid w:val="00204E02"/>
    <w:rsid w:val="00205440"/>
    <w:rsid w:val="0020552C"/>
    <w:rsid w:val="002056BC"/>
    <w:rsid w:val="00205A30"/>
    <w:rsid w:val="00205D73"/>
    <w:rsid w:val="00206279"/>
    <w:rsid w:val="00206FD7"/>
    <w:rsid w:val="00211462"/>
    <w:rsid w:val="00211466"/>
    <w:rsid w:val="0021275E"/>
    <w:rsid w:val="00213C7E"/>
    <w:rsid w:val="00213D51"/>
    <w:rsid w:val="00214C33"/>
    <w:rsid w:val="00215537"/>
    <w:rsid w:val="00216172"/>
    <w:rsid w:val="00217224"/>
    <w:rsid w:val="00217FAC"/>
    <w:rsid w:val="002212BF"/>
    <w:rsid w:val="002212D2"/>
    <w:rsid w:val="00221313"/>
    <w:rsid w:val="00221CA1"/>
    <w:rsid w:val="00221CFA"/>
    <w:rsid w:val="002224EE"/>
    <w:rsid w:val="00222F64"/>
    <w:rsid w:val="00223CC3"/>
    <w:rsid w:val="0022487C"/>
    <w:rsid w:val="00227457"/>
    <w:rsid w:val="002303AF"/>
    <w:rsid w:val="002313DA"/>
    <w:rsid w:val="00231592"/>
    <w:rsid w:val="00231FA3"/>
    <w:rsid w:val="00232504"/>
    <w:rsid w:val="002328F6"/>
    <w:rsid w:val="00233427"/>
    <w:rsid w:val="00233FD4"/>
    <w:rsid w:val="002358B8"/>
    <w:rsid w:val="00236168"/>
    <w:rsid w:val="002364B4"/>
    <w:rsid w:val="002371E0"/>
    <w:rsid w:val="002420E8"/>
    <w:rsid w:val="0024245E"/>
    <w:rsid w:val="002426B7"/>
    <w:rsid w:val="002459DA"/>
    <w:rsid w:val="002463F3"/>
    <w:rsid w:val="00246746"/>
    <w:rsid w:val="002469C5"/>
    <w:rsid w:val="00247E04"/>
    <w:rsid w:val="0025195C"/>
    <w:rsid w:val="00251B54"/>
    <w:rsid w:val="00253627"/>
    <w:rsid w:val="00253965"/>
    <w:rsid w:val="00253AB0"/>
    <w:rsid w:val="00253FFE"/>
    <w:rsid w:val="002541F6"/>
    <w:rsid w:val="00254ADA"/>
    <w:rsid w:val="00255DBF"/>
    <w:rsid w:val="0025627D"/>
    <w:rsid w:val="00256C46"/>
    <w:rsid w:val="002571F1"/>
    <w:rsid w:val="00257AD2"/>
    <w:rsid w:val="0026085D"/>
    <w:rsid w:val="00260C4C"/>
    <w:rsid w:val="002612B3"/>
    <w:rsid w:val="00263534"/>
    <w:rsid w:val="00263842"/>
    <w:rsid w:val="00263FAD"/>
    <w:rsid w:val="00264C1C"/>
    <w:rsid w:val="002705B1"/>
    <w:rsid w:val="0027245F"/>
    <w:rsid w:val="00272963"/>
    <w:rsid w:val="002738CE"/>
    <w:rsid w:val="0027617C"/>
    <w:rsid w:val="00277305"/>
    <w:rsid w:val="0027749F"/>
    <w:rsid w:val="00277C85"/>
    <w:rsid w:val="00277DF4"/>
    <w:rsid w:val="00280252"/>
    <w:rsid w:val="002809EB"/>
    <w:rsid w:val="00282FFA"/>
    <w:rsid w:val="0028417E"/>
    <w:rsid w:val="00284AD7"/>
    <w:rsid w:val="00285112"/>
    <w:rsid w:val="0028641B"/>
    <w:rsid w:val="002867F2"/>
    <w:rsid w:val="002874D2"/>
    <w:rsid w:val="002879C0"/>
    <w:rsid w:val="00287F5F"/>
    <w:rsid w:val="00290164"/>
    <w:rsid w:val="002902CD"/>
    <w:rsid w:val="00290B5C"/>
    <w:rsid w:val="0029131D"/>
    <w:rsid w:val="00291910"/>
    <w:rsid w:val="00291A19"/>
    <w:rsid w:val="00292595"/>
    <w:rsid w:val="00292683"/>
    <w:rsid w:val="00292AB6"/>
    <w:rsid w:val="00292F54"/>
    <w:rsid w:val="00293592"/>
    <w:rsid w:val="00293CC9"/>
    <w:rsid w:val="00294027"/>
    <w:rsid w:val="0029527B"/>
    <w:rsid w:val="00295598"/>
    <w:rsid w:val="00296335"/>
    <w:rsid w:val="00296378"/>
    <w:rsid w:val="00296F2A"/>
    <w:rsid w:val="0029714B"/>
    <w:rsid w:val="002978FB"/>
    <w:rsid w:val="00297BF0"/>
    <w:rsid w:val="00297DA6"/>
    <w:rsid w:val="00297F96"/>
    <w:rsid w:val="002A1501"/>
    <w:rsid w:val="002A1685"/>
    <w:rsid w:val="002A174C"/>
    <w:rsid w:val="002A19B9"/>
    <w:rsid w:val="002A1E39"/>
    <w:rsid w:val="002A2A03"/>
    <w:rsid w:val="002A2BA7"/>
    <w:rsid w:val="002A45A1"/>
    <w:rsid w:val="002A52FD"/>
    <w:rsid w:val="002A642B"/>
    <w:rsid w:val="002A6A50"/>
    <w:rsid w:val="002A735F"/>
    <w:rsid w:val="002A787B"/>
    <w:rsid w:val="002B0481"/>
    <w:rsid w:val="002B100F"/>
    <w:rsid w:val="002B186B"/>
    <w:rsid w:val="002B188E"/>
    <w:rsid w:val="002B2806"/>
    <w:rsid w:val="002B29A5"/>
    <w:rsid w:val="002B49A9"/>
    <w:rsid w:val="002B776C"/>
    <w:rsid w:val="002B7CDF"/>
    <w:rsid w:val="002C02E8"/>
    <w:rsid w:val="002C094A"/>
    <w:rsid w:val="002C0BB5"/>
    <w:rsid w:val="002C0BD1"/>
    <w:rsid w:val="002C0C0A"/>
    <w:rsid w:val="002C0C9B"/>
    <w:rsid w:val="002C2BA8"/>
    <w:rsid w:val="002C2D3D"/>
    <w:rsid w:val="002C3BE9"/>
    <w:rsid w:val="002C49E5"/>
    <w:rsid w:val="002D0368"/>
    <w:rsid w:val="002D05E3"/>
    <w:rsid w:val="002D1077"/>
    <w:rsid w:val="002D1AA3"/>
    <w:rsid w:val="002D1FDD"/>
    <w:rsid w:val="002D250D"/>
    <w:rsid w:val="002D2E02"/>
    <w:rsid w:val="002D33CF"/>
    <w:rsid w:val="002D3ACA"/>
    <w:rsid w:val="002D4E1F"/>
    <w:rsid w:val="002D4F1D"/>
    <w:rsid w:val="002D50DA"/>
    <w:rsid w:val="002D59BF"/>
    <w:rsid w:val="002D6619"/>
    <w:rsid w:val="002E0913"/>
    <w:rsid w:val="002E15C1"/>
    <w:rsid w:val="002E19B5"/>
    <w:rsid w:val="002E1DF1"/>
    <w:rsid w:val="002E282E"/>
    <w:rsid w:val="002E455C"/>
    <w:rsid w:val="002E48D7"/>
    <w:rsid w:val="002E4E3A"/>
    <w:rsid w:val="002E50AC"/>
    <w:rsid w:val="002E5514"/>
    <w:rsid w:val="002E5B19"/>
    <w:rsid w:val="002E5EF7"/>
    <w:rsid w:val="002E7640"/>
    <w:rsid w:val="002E77DC"/>
    <w:rsid w:val="002E7C79"/>
    <w:rsid w:val="002F071C"/>
    <w:rsid w:val="002F09E9"/>
    <w:rsid w:val="002F0BB4"/>
    <w:rsid w:val="002F159F"/>
    <w:rsid w:val="002F1D44"/>
    <w:rsid w:val="002F210D"/>
    <w:rsid w:val="002F26F9"/>
    <w:rsid w:val="002F2902"/>
    <w:rsid w:val="002F36DF"/>
    <w:rsid w:val="002F3905"/>
    <w:rsid w:val="002F421C"/>
    <w:rsid w:val="002F53FB"/>
    <w:rsid w:val="002F6BD8"/>
    <w:rsid w:val="002F7D2F"/>
    <w:rsid w:val="00300B04"/>
    <w:rsid w:val="00300C70"/>
    <w:rsid w:val="003021A7"/>
    <w:rsid w:val="00303500"/>
    <w:rsid w:val="00304315"/>
    <w:rsid w:val="003045EB"/>
    <w:rsid w:val="00305088"/>
    <w:rsid w:val="00305E01"/>
    <w:rsid w:val="00306618"/>
    <w:rsid w:val="00306E06"/>
    <w:rsid w:val="00307D8A"/>
    <w:rsid w:val="00310340"/>
    <w:rsid w:val="00310A02"/>
    <w:rsid w:val="003125A5"/>
    <w:rsid w:val="0031336A"/>
    <w:rsid w:val="003139E2"/>
    <w:rsid w:val="003160E5"/>
    <w:rsid w:val="003165FF"/>
    <w:rsid w:val="00316C5D"/>
    <w:rsid w:val="00316E14"/>
    <w:rsid w:val="00320055"/>
    <w:rsid w:val="00320899"/>
    <w:rsid w:val="003214B6"/>
    <w:rsid w:val="00321780"/>
    <w:rsid w:val="00321D36"/>
    <w:rsid w:val="003223CC"/>
    <w:rsid w:val="00322BE5"/>
    <w:rsid w:val="00324221"/>
    <w:rsid w:val="003245D0"/>
    <w:rsid w:val="00324B8A"/>
    <w:rsid w:val="0032614B"/>
    <w:rsid w:val="00326A83"/>
    <w:rsid w:val="00326CC2"/>
    <w:rsid w:val="00330167"/>
    <w:rsid w:val="003321D6"/>
    <w:rsid w:val="0033234A"/>
    <w:rsid w:val="00332DA8"/>
    <w:rsid w:val="00332DDB"/>
    <w:rsid w:val="00333CF5"/>
    <w:rsid w:val="003349D2"/>
    <w:rsid w:val="00334ABB"/>
    <w:rsid w:val="00335C90"/>
    <w:rsid w:val="00335DBD"/>
    <w:rsid w:val="00336007"/>
    <w:rsid w:val="00340E2C"/>
    <w:rsid w:val="003412FF"/>
    <w:rsid w:val="00341497"/>
    <w:rsid w:val="00341F24"/>
    <w:rsid w:val="00341FD4"/>
    <w:rsid w:val="00342DC7"/>
    <w:rsid w:val="003447C1"/>
    <w:rsid w:val="00344BE4"/>
    <w:rsid w:val="00344E32"/>
    <w:rsid w:val="00344F4C"/>
    <w:rsid w:val="003453AA"/>
    <w:rsid w:val="003459D5"/>
    <w:rsid w:val="00345D26"/>
    <w:rsid w:val="00346325"/>
    <w:rsid w:val="003472AF"/>
    <w:rsid w:val="00347BD0"/>
    <w:rsid w:val="00350CCD"/>
    <w:rsid w:val="00350E4F"/>
    <w:rsid w:val="0035165A"/>
    <w:rsid w:val="003519C0"/>
    <w:rsid w:val="0035274F"/>
    <w:rsid w:val="00352F89"/>
    <w:rsid w:val="003544B6"/>
    <w:rsid w:val="003567EB"/>
    <w:rsid w:val="0035753A"/>
    <w:rsid w:val="00357B30"/>
    <w:rsid w:val="0036019F"/>
    <w:rsid w:val="00361BA1"/>
    <w:rsid w:val="003633EE"/>
    <w:rsid w:val="00364077"/>
    <w:rsid w:val="00364D27"/>
    <w:rsid w:val="00364D31"/>
    <w:rsid w:val="00364E0E"/>
    <w:rsid w:val="00365218"/>
    <w:rsid w:val="00365AD3"/>
    <w:rsid w:val="0037006E"/>
    <w:rsid w:val="003712F2"/>
    <w:rsid w:val="00371DFA"/>
    <w:rsid w:val="003722C9"/>
    <w:rsid w:val="003730E8"/>
    <w:rsid w:val="0037354F"/>
    <w:rsid w:val="003742EC"/>
    <w:rsid w:val="00374BA9"/>
    <w:rsid w:val="00374F8B"/>
    <w:rsid w:val="00375564"/>
    <w:rsid w:val="003757A2"/>
    <w:rsid w:val="00375EC4"/>
    <w:rsid w:val="003761F2"/>
    <w:rsid w:val="0037671A"/>
    <w:rsid w:val="00376EA2"/>
    <w:rsid w:val="003803D1"/>
    <w:rsid w:val="0038078D"/>
    <w:rsid w:val="00380E61"/>
    <w:rsid w:val="00380F09"/>
    <w:rsid w:val="00381B90"/>
    <w:rsid w:val="003820B3"/>
    <w:rsid w:val="00382AE7"/>
    <w:rsid w:val="00382F03"/>
    <w:rsid w:val="00383379"/>
    <w:rsid w:val="00383629"/>
    <w:rsid w:val="003838E0"/>
    <w:rsid w:val="003850DF"/>
    <w:rsid w:val="0038510C"/>
    <w:rsid w:val="0038535D"/>
    <w:rsid w:val="003856A2"/>
    <w:rsid w:val="00385813"/>
    <w:rsid w:val="00385AEA"/>
    <w:rsid w:val="0038661B"/>
    <w:rsid w:val="003876C9"/>
    <w:rsid w:val="00387A9B"/>
    <w:rsid w:val="00387C69"/>
    <w:rsid w:val="00391A21"/>
    <w:rsid w:val="00392400"/>
    <w:rsid w:val="00393227"/>
    <w:rsid w:val="00393871"/>
    <w:rsid w:val="00393A19"/>
    <w:rsid w:val="00394CE3"/>
    <w:rsid w:val="00395225"/>
    <w:rsid w:val="003957D3"/>
    <w:rsid w:val="00395865"/>
    <w:rsid w:val="003965EF"/>
    <w:rsid w:val="00397A2C"/>
    <w:rsid w:val="003A180E"/>
    <w:rsid w:val="003A1EEB"/>
    <w:rsid w:val="003A489A"/>
    <w:rsid w:val="003A50ED"/>
    <w:rsid w:val="003A5AA5"/>
    <w:rsid w:val="003A62EF"/>
    <w:rsid w:val="003A7093"/>
    <w:rsid w:val="003A7902"/>
    <w:rsid w:val="003A7968"/>
    <w:rsid w:val="003B17D8"/>
    <w:rsid w:val="003B2864"/>
    <w:rsid w:val="003B2D2F"/>
    <w:rsid w:val="003B3FF3"/>
    <w:rsid w:val="003B4544"/>
    <w:rsid w:val="003B6556"/>
    <w:rsid w:val="003B6B53"/>
    <w:rsid w:val="003B79DD"/>
    <w:rsid w:val="003B7B13"/>
    <w:rsid w:val="003B7BBE"/>
    <w:rsid w:val="003C034C"/>
    <w:rsid w:val="003C0FAC"/>
    <w:rsid w:val="003C1804"/>
    <w:rsid w:val="003C2645"/>
    <w:rsid w:val="003C2965"/>
    <w:rsid w:val="003C2A80"/>
    <w:rsid w:val="003C2C9F"/>
    <w:rsid w:val="003C2E77"/>
    <w:rsid w:val="003C39E1"/>
    <w:rsid w:val="003C4F03"/>
    <w:rsid w:val="003C6467"/>
    <w:rsid w:val="003C6E99"/>
    <w:rsid w:val="003C7025"/>
    <w:rsid w:val="003C7C84"/>
    <w:rsid w:val="003D017A"/>
    <w:rsid w:val="003D07A9"/>
    <w:rsid w:val="003D0A54"/>
    <w:rsid w:val="003D1874"/>
    <w:rsid w:val="003D22D4"/>
    <w:rsid w:val="003D5172"/>
    <w:rsid w:val="003D613A"/>
    <w:rsid w:val="003D62C8"/>
    <w:rsid w:val="003D7055"/>
    <w:rsid w:val="003D760F"/>
    <w:rsid w:val="003E001B"/>
    <w:rsid w:val="003E029A"/>
    <w:rsid w:val="003E10FE"/>
    <w:rsid w:val="003E1141"/>
    <w:rsid w:val="003E1B58"/>
    <w:rsid w:val="003E269E"/>
    <w:rsid w:val="003E4040"/>
    <w:rsid w:val="003E4D4B"/>
    <w:rsid w:val="003E5699"/>
    <w:rsid w:val="003E5BD5"/>
    <w:rsid w:val="003E5E76"/>
    <w:rsid w:val="003E6849"/>
    <w:rsid w:val="003E7834"/>
    <w:rsid w:val="003E7997"/>
    <w:rsid w:val="003E7ACA"/>
    <w:rsid w:val="003E7E9A"/>
    <w:rsid w:val="003F0FEA"/>
    <w:rsid w:val="003F1249"/>
    <w:rsid w:val="003F2096"/>
    <w:rsid w:val="003F2A9B"/>
    <w:rsid w:val="003F369C"/>
    <w:rsid w:val="003F39D9"/>
    <w:rsid w:val="003F4A1D"/>
    <w:rsid w:val="003F56AD"/>
    <w:rsid w:val="003F5710"/>
    <w:rsid w:val="003F62FA"/>
    <w:rsid w:val="003F7014"/>
    <w:rsid w:val="00400922"/>
    <w:rsid w:val="00400C67"/>
    <w:rsid w:val="00401125"/>
    <w:rsid w:val="004017D8"/>
    <w:rsid w:val="00401C5F"/>
    <w:rsid w:val="004024FF"/>
    <w:rsid w:val="00402971"/>
    <w:rsid w:val="004036D6"/>
    <w:rsid w:val="00403A06"/>
    <w:rsid w:val="00403A58"/>
    <w:rsid w:val="0040410A"/>
    <w:rsid w:val="00404154"/>
    <w:rsid w:val="004044AE"/>
    <w:rsid w:val="00404AF7"/>
    <w:rsid w:val="00404C41"/>
    <w:rsid w:val="00404EAA"/>
    <w:rsid w:val="004059F8"/>
    <w:rsid w:val="00405C07"/>
    <w:rsid w:val="00406755"/>
    <w:rsid w:val="004069B5"/>
    <w:rsid w:val="00406ACD"/>
    <w:rsid w:val="00406E28"/>
    <w:rsid w:val="0040730A"/>
    <w:rsid w:val="004109D4"/>
    <w:rsid w:val="00411311"/>
    <w:rsid w:val="00411B85"/>
    <w:rsid w:val="00411BEA"/>
    <w:rsid w:val="00412F7A"/>
    <w:rsid w:val="00413649"/>
    <w:rsid w:val="004144CD"/>
    <w:rsid w:val="004152D2"/>
    <w:rsid w:val="00416A80"/>
    <w:rsid w:val="00416C3D"/>
    <w:rsid w:val="0042071C"/>
    <w:rsid w:val="00420ACB"/>
    <w:rsid w:val="0042301D"/>
    <w:rsid w:val="004230FD"/>
    <w:rsid w:val="00423F1D"/>
    <w:rsid w:val="00426BD6"/>
    <w:rsid w:val="00427C7C"/>
    <w:rsid w:val="0043059B"/>
    <w:rsid w:val="00431210"/>
    <w:rsid w:val="00432595"/>
    <w:rsid w:val="00433D58"/>
    <w:rsid w:val="00433E2D"/>
    <w:rsid w:val="00434122"/>
    <w:rsid w:val="00434914"/>
    <w:rsid w:val="00435567"/>
    <w:rsid w:val="00437DED"/>
    <w:rsid w:val="00440619"/>
    <w:rsid w:val="0044256A"/>
    <w:rsid w:val="00443691"/>
    <w:rsid w:val="00443A5E"/>
    <w:rsid w:val="004443CD"/>
    <w:rsid w:val="004445E4"/>
    <w:rsid w:val="00446227"/>
    <w:rsid w:val="0045010F"/>
    <w:rsid w:val="00451501"/>
    <w:rsid w:val="004516AD"/>
    <w:rsid w:val="00451EBE"/>
    <w:rsid w:val="004528A0"/>
    <w:rsid w:val="004539F8"/>
    <w:rsid w:val="0045477A"/>
    <w:rsid w:val="004565E8"/>
    <w:rsid w:val="00460CA7"/>
    <w:rsid w:val="00462CEF"/>
    <w:rsid w:val="004636AF"/>
    <w:rsid w:val="00463D8E"/>
    <w:rsid w:val="004643AC"/>
    <w:rsid w:val="00464F87"/>
    <w:rsid w:val="00464F96"/>
    <w:rsid w:val="004657ED"/>
    <w:rsid w:val="00465BBF"/>
    <w:rsid w:val="004665D9"/>
    <w:rsid w:val="00466FB4"/>
    <w:rsid w:val="004675FE"/>
    <w:rsid w:val="00467F6F"/>
    <w:rsid w:val="004703B5"/>
    <w:rsid w:val="00470957"/>
    <w:rsid w:val="00470B24"/>
    <w:rsid w:val="0047100B"/>
    <w:rsid w:val="004710DF"/>
    <w:rsid w:val="0047273E"/>
    <w:rsid w:val="00472B4A"/>
    <w:rsid w:val="00472D13"/>
    <w:rsid w:val="004734DB"/>
    <w:rsid w:val="00475131"/>
    <w:rsid w:val="00475266"/>
    <w:rsid w:val="00475445"/>
    <w:rsid w:val="00475CFE"/>
    <w:rsid w:val="00480445"/>
    <w:rsid w:val="00480905"/>
    <w:rsid w:val="00480EBA"/>
    <w:rsid w:val="0048101A"/>
    <w:rsid w:val="00481B84"/>
    <w:rsid w:val="004821B7"/>
    <w:rsid w:val="00482875"/>
    <w:rsid w:val="004838D3"/>
    <w:rsid w:val="00483F64"/>
    <w:rsid w:val="004856E7"/>
    <w:rsid w:val="00485DEF"/>
    <w:rsid w:val="00485EAD"/>
    <w:rsid w:val="00486341"/>
    <w:rsid w:val="004868AA"/>
    <w:rsid w:val="00486F91"/>
    <w:rsid w:val="004872D9"/>
    <w:rsid w:val="00487EBB"/>
    <w:rsid w:val="00492D08"/>
    <w:rsid w:val="0049317B"/>
    <w:rsid w:val="004945E3"/>
    <w:rsid w:val="0049523D"/>
    <w:rsid w:val="004954B3"/>
    <w:rsid w:val="0049611A"/>
    <w:rsid w:val="0049747B"/>
    <w:rsid w:val="004978B7"/>
    <w:rsid w:val="00497B84"/>
    <w:rsid w:val="00497CA5"/>
    <w:rsid w:val="00497CFF"/>
    <w:rsid w:val="004A1A2C"/>
    <w:rsid w:val="004A1C0E"/>
    <w:rsid w:val="004A2D8F"/>
    <w:rsid w:val="004A52FE"/>
    <w:rsid w:val="004A585D"/>
    <w:rsid w:val="004A5C3D"/>
    <w:rsid w:val="004A6A5D"/>
    <w:rsid w:val="004A7FE1"/>
    <w:rsid w:val="004B1878"/>
    <w:rsid w:val="004B24D8"/>
    <w:rsid w:val="004B271F"/>
    <w:rsid w:val="004B296B"/>
    <w:rsid w:val="004B2973"/>
    <w:rsid w:val="004B3C9F"/>
    <w:rsid w:val="004B5E18"/>
    <w:rsid w:val="004B62BA"/>
    <w:rsid w:val="004B72A7"/>
    <w:rsid w:val="004C0C91"/>
    <w:rsid w:val="004C0DA9"/>
    <w:rsid w:val="004C0EEB"/>
    <w:rsid w:val="004C1271"/>
    <w:rsid w:val="004C1426"/>
    <w:rsid w:val="004C186C"/>
    <w:rsid w:val="004C2EBB"/>
    <w:rsid w:val="004C4184"/>
    <w:rsid w:val="004C4374"/>
    <w:rsid w:val="004C52B8"/>
    <w:rsid w:val="004C62A5"/>
    <w:rsid w:val="004D081B"/>
    <w:rsid w:val="004D198D"/>
    <w:rsid w:val="004D2041"/>
    <w:rsid w:val="004D2D58"/>
    <w:rsid w:val="004D2E62"/>
    <w:rsid w:val="004D331A"/>
    <w:rsid w:val="004D461A"/>
    <w:rsid w:val="004D461F"/>
    <w:rsid w:val="004D4CB7"/>
    <w:rsid w:val="004D4EE6"/>
    <w:rsid w:val="004D50A5"/>
    <w:rsid w:val="004D6663"/>
    <w:rsid w:val="004E1064"/>
    <w:rsid w:val="004E176A"/>
    <w:rsid w:val="004E26BF"/>
    <w:rsid w:val="004E2809"/>
    <w:rsid w:val="004E4D2D"/>
    <w:rsid w:val="004E66A1"/>
    <w:rsid w:val="004E758B"/>
    <w:rsid w:val="004F0B43"/>
    <w:rsid w:val="004F0FB5"/>
    <w:rsid w:val="004F1B5C"/>
    <w:rsid w:val="004F3A19"/>
    <w:rsid w:val="004F41EE"/>
    <w:rsid w:val="004F469E"/>
    <w:rsid w:val="004F57EA"/>
    <w:rsid w:val="004F60F3"/>
    <w:rsid w:val="004F6D1C"/>
    <w:rsid w:val="004F6D21"/>
    <w:rsid w:val="004F7127"/>
    <w:rsid w:val="004F7DD6"/>
    <w:rsid w:val="00500FBB"/>
    <w:rsid w:val="00501B5A"/>
    <w:rsid w:val="005024CD"/>
    <w:rsid w:val="00502DE6"/>
    <w:rsid w:val="0050385C"/>
    <w:rsid w:val="00503BF8"/>
    <w:rsid w:val="00503CE2"/>
    <w:rsid w:val="00504BA6"/>
    <w:rsid w:val="00505625"/>
    <w:rsid w:val="00507932"/>
    <w:rsid w:val="0051056D"/>
    <w:rsid w:val="0051233E"/>
    <w:rsid w:val="00514290"/>
    <w:rsid w:val="00514DEB"/>
    <w:rsid w:val="00514EA2"/>
    <w:rsid w:val="005151ED"/>
    <w:rsid w:val="005152CF"/>
    <w:rsid w:val="00515D64"/>
    <w:rsid w:val="00515F4E"/>
    <w:rsid w:val="005165C6"/>
    <w:rsid w:val="0051660E"/>
    <w:rsid w:val="00517070"/>
    <w:rsid w:val="00517EE1"/>
    <w:rsid w:val="00520926"/>
    <w:rsid w:val="00520D3E"/>
    <w:rsid w:val="00521C17"/>
    <w:rsid w:val="00521FA3"/>
    <w:rsid w:val="005240E0"/>
    <w:rsid w:val="00524520"/>
    <w:rsid w:val="005253AD"/>
    <w:rsid w:val="00526266"/>
    <w:rsid w:val="005268F3"/>
    <w:rsid w:val="005275EB"/>
    <w:rsid w:val="00527EED"/>
    <w:rsid w:val="005319A9"/>
    <w:rsid w:val="005330DC"/>
    <w:rsid w:val="00533231"/>
    <w:rsid w:val="00533293"/>
    <w:rsid w:val="00533453"/>
    <w:rsid w:val="005352F9"/>
    <w:rsid w:val="00537072"/>
    <w:rsid w:val="005379F5"/>
    <w:rsid w:val="00541268"/>
    <w:rsid w:val="0054495B"/>
    <w:rsid w:val="0054506F"/>
    <w:rsid w:val="0054544B"/>
    <w:rsid w:val="00547519"/>
    <w:rsid w:val="00547F59"/>
    <w:rsid w:val="0055145B"/>
    <w:rsid w:val="00551FF9"/>
    <w:rsid w:val="00552959"/>
    <w:rsid w:val="00553A08"/>
    <w:rsid w:val="005545C4"/>
    <w:rsid w:val="00555C66"/>
    <w:rsid w:val="00556845"/>
    <w:rsid w:val="00556D0B"/>
    <w:rsid w:val="005570E4"/>
    <w:rsid w:val="005574A8"/>
    <w:rsid w:val="00561087"/>
    <w:rsid w:val="00561379"/>
    <w:rsid w:val="00561895"/>
    <w:rsid w:val="005618A7"/>
    <w:rsid w:val="00561D89"/>
    <w:rsid w:val="0056273F"/>
    <w:rsid w:val="00562EC9"/>
    <w:rsid w:val="00563E41"/>
    <w:rsid w:val="005640F7"/>
    <w:rsid w:val="005650D9"/>
    <w:rsid w:val="005654FE"/>
    <w:rsid w:val="00565DC0"/>
    <w:rsid w:val="00565E38"/>
    <w:rsid w:val="00566199"/>
    <w:rsid w:val="00566302"/>
    <w:rsid w:val="00567BDE"/>
    <w:rsid w:val="0057104F"/>
    <w:rsid w:val="00571696"/>
    <w:rsid w:val="00571D85"/>
    <w:rsid w:val="00571FE9"/>
    <w:rsid w:val="00572CF9"/>
    <w:rsid w:val="00572EDE"/>
    <w:rsid w:val="0057395A"/>
    <w:rsid w:val="00573A39"/>
    <w:rsid w:val="00574304"/>
    <w:rsid w:val="00575C5D"/>
    <w:rsid w:val="0057645E"/>
    <w:rsid w:val="00576551"/>
    <w:rsid w:val="00576702"/>
    <w:rsid w:val="00576D5F"/>
    <w:rsid w:val="00576FA4"/>
    <w:rsid w:val="0057742B"/>
    <w:rsid w:val="00580BA3"/>
    <w:rsid w:val="00581560"/>
    <w:rsid w:val="005816F3"/>
    <w:rsid w:val="00583339"/>
    <w:rsid w:val="005836B6"/>
    <w:rsid w:val="005836C5"/>
    <w:rsid w:val="00583B00"/>
    <w:rsid w:val="00583FC9"/>
    <w:rsid w:val="00584467"/>
    <w:rsid w:val="00584E1E"/>
    <w:rsid w:val="005868EF"/>
    <w:rsid w:val="00586F7D"/>
    <w:rsid w:val="0058742D"/>
    <w:rsid w:val="00587449"/>
    <w:rsid w:val="005874B4"/>
    <w:rsid w:val="00591CFF"/>
    <w:rsid w:val="00592041"/>
    <w:rsid w:val="005921B2"/>
    <w:rsid w:val="00592245"/>
    <w:rsid w:val="0059265C"/>
    <w:rsid w:val="0059375D"/>
    <w:rsid w:val="0059394F"/>
    <w:rsid w:val="00594384"/>
    <w:rsid w:val="0059550F"/>
    <w:rsid w:val="00595A8C"/>
    <w:rsid w:val="005972E5"/>
    <w:rsid w:val="005978AF"/>
    <w:rsid w:val="00597CDA"/>
    <w:rsid w:val="005A1282"/>
    <w:rsid w:val="005A1AA8"/>
    <w:rsid w:val="005A1C8F"/>
    <w:rsid w:val="005A1EA5"/>
    <w:rsid w:val="005A20D9"/>
    <w:rsid w:val="005A2D26"/>
    <w:rsid w:val="005A32F2"/>
    <w:rsid w:val="005A3927"/>
    <w:rsid w:val="005A4897"/>
    <w:rsid w:val="005A5516"/>
    <w:rsid w:val="005A5A18"/>
    <w:rsid w:val="005A66F3"/>
    <w:rsid w:val="005A6C6A"/>
    <w:rsid w:val="005A6D20"/>
    <w:rsid w:val="005B013E"/>
    <w:rsid w:val="005B108C"/>
    <w:rsid w:val="005B1EAB"/>
    <w:rsid w:val="005B2BB4"/>
    <w:rsid w:val="005B4A45"/>
    <w:rsid w:val="005B7AB5"/>
    <w:rsid w:val="005C09BC"/>
    <w:rsid w:val="005C09C7"/>
    <w:rsid w:val="005C2054"/>
    <w:rsid w:val="005C20C5"/>
    <w:rsid w:val="005C220D"/>
    <w:rsid w:val="005C2C62"/>
    <w:rsid w:val="005C30A3"/>
    <w:rsid w:val="005C3111"/>
    <w:rsid w:val="005C337C"/>
    <w:rsid w:val="005C3BC3"/>
    <w:rsid w:val="005C3F8B"/>
    <w:rsid w:val="005C527D"/>
    <w:rsid w:val="005C57B7"/>
    <w:rsid w:val="005C5953"/>
    <w:rsid w:val="005C7D65"/>
    <w:rsid w:val="005D0259"/>
    <w:rsid w:val="005D0FD9"/>
    <w:rsid w:val="005D181D"/>
    <w:rsid w:val="005D22CA"/>
    <w:rsid w:val="005D24AD"/>
    <w:rsid w:val="005D24E1"/>
    <w:rsid w:val="005D297E"/>
    <w:rsid w:val="005D37E4"/>
    <w:rsid w:val="005D4309"/>
    <w:rsid w:val="005D43E3"/>
    <w:rsid w:val="005D60CD"/>
    <w:rsid w:val="005D621F"/>
    <w:rsid w:val="005D62BE"/>
    <w:rsid w:val="005D6883"/>
    <w:rsid w:val="005D6A60"/>
    <w:rsid w:val="005E0C3E"/>
    <w:rsid w:val="005E19F4"/>
    <w:rsid w:val="005E4587"/>
    <w:rsid w:val="005E501C"/>
    <w:rsid w:val="005E7781"/>
    <w:rsid w:val="005E7A8F"/>
    <w:rsid w:val="005E7B79"/>
    <w:rsid w:val="005F06E9"/>
    <w:rsid w:val="005F103B"/>
    <w:rsid w:val="005F103D"/>
    <w:rsid w:val="005F1208"/>
    <w:rsid w:val="005F121A"/>
    <w:rsid w:val="005F125E"/>
    <w:rsid w:val="005F12D7"/>
    <w:rsid w:val="005F1699"/>
    <w:rsid w:val="005F24ED"/>
    <w:rsid w:val="005F33AB"/>
    <w:rsid w:val="005F342F"/>
    <w:rsid w:val="005F36AF"/>
    <w:rsid w:val="005F3B0D"/>
    <w:rsid w:val="005F4B8D"/>
    <w:rsid w:val="005F509F"/>
    <w:rsid w:val="005F5105"/>
    <w:rsid w:val="005F56F1"/>
    <w:rsid w:val="005F6AFE"/>
    <w:rsid w:val="005F6CD2"/>
    <w:rsid w:val="005F7706"/>
    <w:rsid w:val="005F7FDA"/>
    <w:rsid w:val="00600212"/>
    <w:rsid w:val="0060034A"/>
    <w:rsid w:val="006019B2"/>
    <w:rsid w:val="0060312A"/>
    <w:rsid w:val="0060315F"/>
    <w:rsid w:val="00603E6C"/>
    <w:rsid w:val="00604331"/>
    <w:rsid w:val="00604941"/>
    <w:rsid w:val="00604D44"/>
    <w:rsid w:val="0060531F"/>
    <w:rsid w:val="00605B86"/>
    <w:rsid w:val="0060683C"/>
    <w:rsid w:val="006074A6"/>
    <w:rsid w:val="0061139F"/>
    <w:rsid w:val="006129C6"/>
    <w:rsid w:val="00612DA1"/>
    <w:rsid w:val="00612E05"/>
    <w:rsid w:val="0061327D"/>
    <w:rsid w:val="00614152"/>
    <w:rsid w:val="0061458A"/>
    <w:rsid w:val="00614693"/>
    <w:rsid w:val="006147E2"/>
    <w:rsid w:val="006158FE"/>
    <w:rsid w:val="00615D75"/>
    <w:rsid w:val="00617C95"/>
    <w:rsid w:val="00620C36"/>
    <w:rsid w:val="006235A9"/>
    <w:rsid w:val="00625FC2"/>
    <w:rsid w:val="00626CEA"/>
    <w:rsid w:val="00626FF7"/>
    <w:rsid w:val="0063092C"/>
    <w:rsid w:val="00630ABB"/>
    <w:rsid w:val="00631214"/>
    <w:rsid w:val="0063136B"/>
    <w:rsid w:val="006315A9"/>
    <w:rsid w:val="006318F1"/>
    <w:rsid w:val="00631C73"/>
    <w:rsid w:val="00631EF0"/>
    <w:rsid w:val="00635634"/>
    <w:rsid w:val="00635935"/>
    <w:rsid w:val="006366C7"/>
    <w:rsid w:val="0063682D"/>
    <w:rsid w:val="00637006"/>
    <w:rsid w:val="006375ED"/>
    <w:rsid w:val="00637C16"/>
    <w:rsid w:val="00640478"/>
    <w:rsid w:val="006405B9"/>
    <w:rsid w:val="00641739"/>
    <w:rsid w:val="006420A5"/>
    <w:rsid w:val="00642304"/>
    <w:rsid w:val="00642711"/>
    <w:rsid w:val="00642FE2"/>
    <w:rsid w:val="00643FB9"/>
    <w:rsid w:val="00644B71"/>
    <w:rsid w:val="00645192"/>
    <w:rsid w:val="006457D8"/>
    <w:rsid w:val="00646E83"/>
    <w:rsid w:val="006470BE"/>
    <w:rsid w:val="0064776C"/>
    <w:rsid w:val="006518D9"/>
    <w:rsid w:val="006520D2"/>
    <w:rsid w:val="00652411"/>
    <w:rsid w:val="00652C88"/>
    <w:rsid w:val="00653133"/>
    <w:rsid w:val="00654A57"/>
    <w:rsid w:val="00654CF4"/>
    <w:rsid w:val="006556B4"/>
    <w:rsid w:val="00655804"/>
    <w:rsid w:val="00657CA3"/>
    <w:rsid w:val="00660429"/>
    <w:rsid w:val="00660569"/>
    <w:rsid w:val="00660701"/>
    <w:rsid w:val="00660C37"/>
    <w:rsid w:val="00661596"/>
    <w:rsid w:val="0066184D"/>
    <w:rsid w:val="00661D55"/>
    <w:rsid w:val="006622E3"/>
    <w:rsid w:val="00662FE2"/>
    <w:rsid w:val="00663169"/>
    <w:rsid w:val="00663548"/>
    <w:rsid w:val="006640D5"/>
    <w:rsid w:val="006646A4"/>
    <w:rsid w:val="00665E8B"/>
    <w:rsid w:val="00666817"/>
    <w:rsid w:val="006675E6"/>
    <w:rsid w:val="00670816"/>
    <w:rsid w:val="006726F5"/>
    <w:rsid w:val="00673780"/>
    <w:rsid w:val="00673CD3"/>
    <w:rsid w:val="00673E06"/>
    <w:rsid w:val="00674161"/>
    <w:rsid w:val="00674AEA"/>
    <w:rsid w:val="006757C5"/>
    <w:rsid w:val="00675830"/>
    <w:rsid w:val="00675BC5"/>
    <w:rsid w:val="00675DC1"/>
    <w:rsid w:val="00676466"/>
    <w:rsid w:val="00677299"/>
    <w:rsid w:val="0067745A"/>
    <w:rsid w:val="00681666"/>
    <w:rsid w:val="00682183"/>
    <w:rsid w:val="006836BA"/>
    <w:rsid w:val="006861B9"/>
    <w:rsid w:val="006862D2"/>
    <w:rsid w:val="006866BD"/>
    <w:rsid w:val="00687431"/>
    <w:rsid w:val="006901B7"/>
    <w:rsid w:val="006905FD"/>
    <w:rsid w:val="00690CDC"/>
    <w:rsid w:val="0069154A"/>
    <w:rsid w:val="006919A3"/>
    <w:rsid w:val="0069211D"/>
    <w:rsid w:val="006924CB"/>
    <w:rsid w:val="00694CA8"/>
    <w:rsid w:val="006957C0"/>
    <w:rsid w:val="00697359"/>
    <w:rsid w:val="00697606"/>
    <w:rsid w:val="006A0ADD"/>
    <w:rsid w:val="006A0C53"/>
    <w:rsid w:val="006A1764"/>
    <w:rsid w:val="006A183C"/>
    <w:rsid w:val="006A2290"/>
    <w:rsid w:val="006A2367"/>
    <w:rsid w:val="006A241C"/>
    <w:rsid w:val="006A2711"/>
    <w:rsid w:val="006A2EBA"/>
    <w:rsid w:val="006A312C"/>
    <w:rsid w:val="006A3518"/>
    <w:rsid w:val="006A396D"/>
    <w:rsid w:val="006A40E9"/>
    <w:rsid w:val="006A53DC"/>
    <w:rsid w:val="006A5767"/>
    <w:rsid w:val="006A60C2"/>
    <w:rsid w:val="006A6343"/>
    <w:rsid w:val="006A6918"/>
    <w:rsid w:val="006A778A"/>
    <w:rsid w:val="006B11D5"/>
    <w:rsid w:val="006B2449"/>
    <w:rsid w:val="006B2D53"/>
    <w:rsid w:val="006B2E75"/>
    <w:rsid w:val="006B465D"/>
    <w:rsid w:val="006B6202"/>
    <w:rsid w:val="006B6576"/>
    <w:rsid w:val="006B6A24"/>
    <w:rsid w:val="006B6F68"/>
    <w:rsid w:val="006C166D"/>
    <w:rsid w:val="006C18E4"/>
    <w:rsid w:val="006C2AA9"/>
    <w:rsid w:val="006C2C03"/>
    <w:rsid w:val="006C4181"/>
    <w:rsid w:val="006C4AF1"/>
    <w:rsid w:val="006C63C0"/>
    <w:rsid w:val="006C6F94"/>
    <w:rsid w:val="006C7404"/>
    <w:rsid w:val="006C79EE"/>
    <w:rsid w:val="006D05FD"/>
    <w:rsid w:val="006D0C35"/>
    <w:rsid w:val="006D23F6"/>
    <w:rsid w:val="006D3DE0"/>
    <w:rsid w:val="006D618F"/>
    <w:rsid w:val="006D6CAF"/>
    <w:rsid w:val="006D72A2"/>
    <w:rsid w:val="006D7607"/>
    <w:rsid w:val="006E0288"/>
    <w:rsid w:val="006E037E"/>
    <w:rsid w:val="006E065B"/>
    <w:rsid w:val="006E0824"/>
    <w:rsid w:val="006E0AC5"/>
    <w:rsid w:val="006E0FE6"/>
    <w:rsid w:val="006E3DEE"/>
    <w:rsid w:val="006E42A0"/>
    <w:rsid w:val="006E628E"/>
    <w:rsid w:val="006F0022"/>
    <w:rsid w:val="006F0AF5"/>
    <w:rsid w:val="006F3003"/>
    <w:rsid w:val="006F492D"/>
    <w:rsid w:val="006F5834"/>
    <w:rsid w:val="006F5999"/>
    <w:rsid w:val="006F61AC"/>
    <w:rsid w:val="006F7347"/>
    <w:rsid w:val="006F7982"/>
    <w:rsid w:val="006F7F31"/>
    <w:rsid w:val="00700ED0"/>
    <w:rsid w:val="00703547"/>
    <w:rsid w:val="00703FC8"/>
    <w:rsid w:val="00705890"/>
    <w:rsid w:val="007064F4"/>
    <w:rsid w:val="007104D1"/>
    <w:rsid w:val="00710896"/>
    <w:rsid w:val="007129A9"/>
    <w:rsid w:val="00712FF9"/>
    <w:rsid w:val="00715498"/>
    <w:rsid w:val="00715E44"/>
    <w:rsid w:val="00716656"/>
    <w:rsid w:val="00716C8E"/>
    <w:rsid w:val="0072074E"/>
    <w:rsid w:val="00721D3D"/>
    <w:rsid w:val="007223A7"/>
    <w:rsid w:val="00722F97"/>
    <w:rsid w:val="007233BA"/>
    <w:rsid w:val="007244A3"/>
    <w:rsid w:val="00724846"/>
    <w:rsid w:val="00724FE1"/>
    <w:rsid w:val="007254E3"/>
    <w:rsid w:val="00725E74"/>
    <w:rsid w:val="00727CB9"/>
    <w:rsid w:val="007304BA"/>
    <w:rsid w:val="00730B5A"/>
    <w:rsid w:val="007316D0"/>
    <w:rsid w:val="00733406"/>
    <w:rsid w:val="007341BF"/>
    <w:rsid w:val="007346D6"/>
    <w:rsid w:val="00734BEF"/>
    <w:rsid w:val="00734E32"/>
    <w:rsid w:val="007355DA"/>
    <w:rsid w:val="007361E2"/>
    <w:rsid w:val="00740544"/>
    <w:rsid w:val="00741F8D"/>
    <w:rsid w:val="00743F16"/>
    <w:rsid w:val="007467F9"/>
    <w:rsid w:val="00746C02"/>
    <w:rsid w:val="0074766D"/>
    <w:rsid w:val="00747878"/>
    <w:rsid w:val="00750674"/>
    <w:rsid w:val="007508E8"/>
    <w:rsid w:val="007515C9"/>
    <w:rsid w:val="0075396D"/>
    <w:rsid w:val="007547EC"/>
    <w:rsid w:val="007560FA"/>
    <w:rsid w:val="007579EF"/>
    <w:rsid w:val="0076112C"/>
    <w:rsid w:val="00761142"/>
    <w:rsid w:val="0076177E"/>
    <w:rsid w:val="00761F6C"/>
    <w:rsid w:val="00762D4C"/>
    <w:rsid w:val="007631FD"/>
    <w:rsid w:val="0076382F"/>
    <w:rsid w:val="00764DC6"/>
    <w:rsid w:val="0076710A"/>
    <w:rsid w:val="00767D9D"/>
    <w:rsid w:val="00770068"/>
    <w:rsid w:val="00770269"/>
    <w:rsid w:val="007710A2"/>
    <w:rsid w:val="0077146E"/>
    <w:rsid w:val="00773022"/>
    <w:rsid w:val="00773A2C"/>
    <w:rsid w:val="00773B55"/>
    <w:rsid w:val="00773B5A"/>
    <w:rsid w:val="00774B3B"/>
    <w:rsid w:val="00774DC7"/>
    <w:rsid w:val="007773F2"/>
    <w:rsid w:val="00777E88"/>
    <w:rsid w:val="0078120F"/>
    <w:rsid w:val="00782A18"/>
    <w:rsid w:val="00783A2A"/>
    <w:rsid w:val="00786825"/>
    <w:rsid w:val="00787C8F"/>
    <w:rsid w:val="00787EE9"/>
    <w:rsid w:val="00790770"/>
    <w:rsid w:val="00792477"/>
    <w:rsid w:val="0079260C"/>
    <w:rsid w:val="00792EB1"/>
    <w:rsid w:val="00792EE5"/>
    <w:rsid w:val="00793A41"/>
    <w:rsid w:val="007943E4"/>
    <w:rsid w:val="00794C59"/>
    <w:rsid w:val="0079548E"/>
    <w:rsid w:val="00795A14"/>
    <w:rsid w:val="0079669C"/>
    <w:rsid w:val="00797174"/>
    <w:rsid w:val="00797E7D"/>
    <w:rsid w:val="007A1109"/>
    <w:rsid w:val="007A217B"/>
    <w:rsid w:val="007A22DF"/>
    <w:rsid w:val="007A22FA"/>
    <w:rsid w:val="007A351E"/>
    <w:rsid w:val="007A3881"/>
    <w:rsid w:val="007A3953"/>
    <w:rsid w:val="007A39F1"/>
    <w:rsid w:val="007A403A"/>
    <w:rsid w:val="007A4411"/>
    <w:rsid w:val="007A4B40"/>
    <w:rsid w:val="007A60A0"/>
    <w:rsid w:val="007A61FD"/>
    <w:rsid w:val="007A62DB"/>
    <w:rsid w:val="007A6917"/>
    <w:rsid w:val="007A6A77"/>
    <w:rsid w:val="007B04D8"/>
    <w:rsid w:val="007B106F"/>
    <w:rsid w:val="007B1170"/>
    <w:rsid w:val="007B19F9"/>
    <w:rsid w:val="007B1BB1"/>
    <w:rsid w:val="007B2A9E"/>
    <w:rsid w:val="007B2FAC"/>
    <w:rsid w:val="007B4C81"/>
    <w:rsid w:val="007B5BEF"/>
    <w:rsid w:val="007B5DBC"/>
    <w:rsid w:val="007B5DCF"/>
    <w:rsid w:val="007B5EB3"/>
    <w:rsid w:val="007B73A0"/>
    <w:rsid w:val="007C0FCE"/>
    <w:rsid w:val="007C11FE"/>
    <w:rsid w:val="007C2B01"/>
    <w:rsid w:val="007C423E"/>
    <w:rsid w:val="007C4AC3"/>
    <w:rsid w:val="007C557C"/>
    <w:rsid w:val="007C61D1"/>
    <w:rsid w:val="007C621A"/>
    <w:rsid w:val="007C674E"/>
    <w:rsid w:val="007C7531"/>
    <w:rsid w:val="007C79BD"/>
    <w:rsid w:val="007D093B"/>
    <w:rsid w:val="007D2779"/>
    <w:rsid w:val="007D2E3F"/>
    <w:rsid w:val="007D320E"/>
    <w:rsid w:val="007D3639"/>
    <w:rsid w:val="007D459A"/>
    <w:rsid w:val="007D5F85"/>
    <w:rsid w:val="007D640D"/>
    <w:rsid w:val="007D652E"/>
    <w:rsid w:val="007D6EEC"/>
    <w:rsid w:val="007E0437"/>
    <w:rsid w:val="007E1409"/>
    <w:rsid w:val="007E1C22"/>
    <w:rsid w:val="007E2243"/>
    <w:rsid w:val="007E277C"/>
    <w:rsid w:val="007E456B"/>
    <w:rsid w:val="007E4D5A"/>
    <w:rsid w:val="007E5874"/>
    <w:rsid w:val="007E5D1A"/>
    <w:rsid w:val="007E6AA7"/>
    <w:rsid w:val="007F0A1A"/>
    <w:rsid w:val="007F0BAA"/>
    <w:rsid w:val="007F0EE4"/>
    <w:rsid w:val="007F11A4"/>
    <w:rsid w:val="007F1723"/>
    <w:rsid w:val="007F2FB9"/>
    <w:rsid w:val="007F32C7"/>
    <w:rsid w:val="007F3366"/>
    <w:rsid w:val="007F3453"/>
    <w:rsid w:val="007F3814"/>
    <w:rsid w:val="007F4D58"/>
    <w:rsid w:val="007F5289"/>
    <w:rsid w:val="007F5970"/>
    <w:rsid w:val="007F756D"/>
    <w:rsid w:val="008007AF"/>
    <w:rsid w:val="00802B84"/>
    <w:rsid w:val="008037F8"/>
    <w:rsid w:val="00803A7F"/>
    <w:rsid w:val="00803EC7"/>
    <w:rsid w:val="0080551D"/>
    <w:rsid w:val="00805E5F"/>
    <w:rsid w:val="0080635D"/>
    <w:rsid w:val="008065C0"/>
    <w:rsid w:val="00806D1A"/>
    <w:rsid w:val="008077AF"/>
    <w:rsid w:val="00807F1F"/>
    <w:rsid w:val="008112A9"/>
    <w:rsid w:val="00811AFC"/>
    <w:rsid w:val="0081349D"/>
    <w:rsid w:val="008148F6"/>
    <w:rsid w:val="00816F43"/>
    <w:rsid w:val="008172CE"/>
    <w:rsid w:val="00817781"/>
    <w:rsid w:val="00817E47"/>
    <w:rsid w:val="00820A98"/>
    <w:rsid w:val="00820BB7"/>
    <w:rsid w:val="00820DF4"/>
    <w:rsid w:val="008215D7"/>
    <w:rsid w:val="008216B7"/>
    <w:rsid w:val="00821A97"/>
    <w:rsid w:val="00822CB4"/>
    <w:rsid w:val="00823175"/>
    <w:rsid w:val="00823C32"/>
    <w:rsid w:val="00824DF1"/>
    <w:rsid w:val="00824F91"/>
    <w:rsid w:val="00825CD8"/>
    <w:rsid w:val="008324EF"/>
    <w:rsid w:val="008330F4"/>
    <w:rsid w:val="00833C3A"/>
    <w:rsid w:val="008349CD"/>
    <w:rsid w:val="0083563B"/>
    <w:rsid w:val="0083572D"/>
    <w:rsid w:val="00836344"/>
    <w:rsid w:val="00837BA7"/>
    <w:rsid w:val="00837FF2"/>
    <w:rsid w:val="00841A57"/>
    <w:rsid w:val="00842D04"/>
    <w:rsid w:val="008436EA"/>
    <w:rsid w:val="0084437B"/>
    <w:rsid w:val="00844D19"/>
    <w:rsid w:val="00845BD1"/>
    <w:rsid w:val="00846942"/>
    <w:rsid w:val="00846A01"/>
    <w:rsid w:val="008471C2"/>
    <w:rsid w:val="00847AB3"/>
    <w:rsid w:val="00850F4B"/>
    <w:rsid w:val="00851839"/>
    <w:rsid w:val="00852512"/>
    <w:rsid w:val="00854325"/>
    <w:rsid w:val="00854985"/>
    <w:rsid w:val="00854BD6"/>
    <w:rsid w:val="0085536F"/>
    <w:rsid w:val="00855E82"/>
    <w:rsid w:val="00857A92"/>
    <w:rsid w:val="008608AE"/>
    <w:rsid w:val="008610B2"/>
    <w:rsid w:val="008617FB"/>
    <w:rsid w:val="0086212E"/>
    <w:rsid w:val="00862195"/>
    <w:rsid w:val="008621E6"/>
    <w:rsid w:val="008678ED"/>
    <w:rsid w:val="008714AB"/>
    <w:rsid w:val="00871634"/>
    <w:rsid w:val="008719CE"/>
    <w:rsid w:val="00872633"/>
    <w:rsid w:val="0087279E"/>
    <w:rsid w:val="008731AB"/>
    <w:rsid w:val="008739EA"/>
    <w:rsid w:val="00873D62"/>
    <w:rsid w:val="00874EA7"/>
    <w:rsid w:val="008753B7"/>
    <w:rsid w:val="008756CF"/>
    <w:rsid w:val="00875803"/>
    <w:rsid w:val="00875B70"/>
    <w:rsid w:val="00876A05"/>
    <w:rsid w:val="00876DC7"/>
    <w:rsid w:val="0088262B"/>
    <w:rsid w:val="00883C00"/>
    <w:rsid w:val="00883FF0"/>
    <w:rsid w:val="008841DB"/>
    <w:rsid w:val="008843C3"/>
    <w:rsid w:val="00884549"/>
    <w:rsid w:val="00884A88"/>
    <w:rsid w:val="00886C95"/>
    <w:rsid w:val="00887AFB"/>
    <w:rsid w:val="00890510"/>
    <w:rsid w:val="0089421A"/>
    <w:rsid w:val="0089646A"/>
    <w:rsid w:val="0089790D"/>
    <w:rsid w:val="008A08D0"/>
    <w:rsid w:val="008A1848"/>
    <w:rsid w:val="008A2D84"/>
    <w:rsid w:val="008A43FD"/>
    <w:rsid w:val="008A4862"/>
    <w:rsid w:val="008A5CF4"/>
    <w:rsid w:val="008A5E9A"/>
    <w:rsid w:val="008A5EC4"/>
    <w:rsid w:val="008A639A"/>
    <w:rsid w:val="008A6C6F"/>
    <w:rsid w:val="008A6E6D"/>
    <w:rsid w:val="008A73BE"/>
    <w:rsid w:val="008A7540"/>
    <w:rsid w:val="008A79F9"/>
    <w:rsid w:val="008B1E79"/>
    <w:rsid w:val="008B2C15"/>
    <w:rsid w:val="008B4715"/>
    <w:rsid w:val="008B4C53"/>
    <w:rsid w:val="008B4FC0"/>
    <w:rsid w:val="008B63FD"/>
    <w:rsid w:val="008B65D2"/>
    <w:rsid w:val="008B7C9D"/>
    <w:rsid w:val="008C07C4"/>
    <w:rsid w:val="008C0ACC"/>
    <w:rsid w:val="008C1111"/>
    <w:rsid w:val="008C1639"/>
    <w:rsid w:val="008C1686"/>
    <w:rsid w:val="008C1FCE"/>
    <w:rsid w:val="008C33F9"/>
    <w:rsid w:val="008C3F03"/>
    <w:rsid w:val="008C4C67"/>
    <w:rsid w:val="008C4CDD"/>
    <w:rsid w:val="008C5194"/>
    <w:rsid w:val="008C581E"/>
    <w:rsid w:val="008C5A5B"/>
    <w:rsid w:val="008C5AF0"/>
    <w:rsid w:val="008C67B4"/>
    <w:rsid w:val="008C6F2C"/>
    <w:rsid w:val="008C7091"/>
    <w:rsid w:val="008C7C60"/>
    <w:rsid w:val="008D065C"/>
    <w:rsid w:val="008D09C8"/>
    <w:rsid w:val="008D11F1"/>
    <w:rsid w:val="008D13C5"/>
    <w:rsid w:val="008D1ACD"/>
    <w:rsid w:val="008D4A3D"/>
    <w:rsid w:val="008D68F1"/>
    <w:rsid w:val="008D6B2E"/>
    <w:rsid w:val="008D7EA7"/>
    <w:rsid w:val="008E1483"/>
    <w:rsid w:val="008E185A"/>
    <w:rsid w:val="008E1CCC"/>
    <w:rsid w:val="008E25CE"/>
    <w:rsid w:val="008E32DA"/>
    <w:rsid w:val="008E3CEA"/>
    <w:rsid w:val="008E3E9D"/>
    <w:rsid w:val="008E45B6"/>
    <w:rsid w:val="008E4B41"/>
    <w:rsid w:val="008E4BCB"/>
    <w:rsid w:val="008E52E5"/>
    <w:rsid w:val="008E68A3"/>
    <w:rsid w:val="008E6E9C"/>
    <w:rsid w:val="008F00C7"/>
    <w:rsid w:val="008F0781"/>
    <w:rsid w:val="008F2310"/>
    <w:rsid w:val="008F2D3E"/>
    <w:rsid w:val="008F38C4"/>
    <w:rsid w:val="008F3A52"/>
    <w:rsid w:val="008F3F96"/>
    <w:rsid w:val="008F56BA"/>
    <w:rsid w:val="008F60EA"/>
    <w:rsid w:val="00900169"/>
    <w:rsid w:val="00900EAB"/>
    <w:rsid w:val="00905323"/>
    <w:rsid w:val="00906911"/>
    <w:rsid w:val="00907411"/>
    <w:rsid w:val="0090755B"/>
    <w:rsid w:val="00910044"/>
    <w:rsid w:val="00910DCB"/>
    <w:rsid w:val="009129CA"/>
    <w:rsid w:val="00912ABB"/>
    <w:rsid w:val="0091370D"/>
    <w:rsid w:val="00914BB6"/>
    <w:rsid w:val="00917C18"/>
    <w:rsid w:val="009202FE"/>
    <w:rsid w:val="009226D8"/>
    <w:rsid w:val="0092331C"/>
    <w:rsid w:val="00923324"/>
    <w:rsid w:val="00924560"/>
    <w:rsid w:val="0092463D"/>
    <w:rsid w:val="00924B2E"/>
    <w:rsid w:val="0092525B"/>
    <w:rsid w:val="009262BC"/>
    <w:rsid w:val="00926784"/>
    <w:rsid w:val="009267A2"/>
    <w:rsid w:val="00927CE9"/>
    <w:rsid w:val="0093168D"/>
    <w:rsid w:val="00931E44"/>
    <w:rsid w:val="009325E8"/>
    <w:rsid w:val="00932659"/>
    <w:rsid w:val="00934530"/>
    <w:rsid w:val="00934DDE"/>
    <w:rsid w:val="00936181"/>
    <w:rsid w:val="0093650C"/>
    <w:rsid w:val="00936643"/>
    <w:rsid w:val="00936B6C"/>
    <w:rsid w:val="009374EB"/>
    <w:rsid w:val="00937C5B"/>
    <w:rsid w:val="00941890"/>
    <w:rsid w:val="00943D91"/>
    <w:rsid w:val="009443E2"/>
    <w:rsid w:val="00944EEB"/>
    <w:rsid w:val="00944F9E"/>
    <w:rsid w:val="0094500E"/>
    <w:rsid w:val="00945154"/>
    <w:rsid w:val="00945A67"/>
    <w:rsid w:val="00945D0D"/>
    <w:rsid w:val="00946EC6"/>
    <w:rsid w:val="00947545"/>
    <w:rsid w:val="009506B2"/>
    <w:rsid w:val="00951381"/>
    <w:rsid w:val="009529B7"/>
    <w:rsid w:val="00953239"/>
    <w:rsid w:val="00954EEB"/>
    <w:rsid w:val="0095538A"/>
    <w:rsid w:val="0095543B"/>
    <w:rsid w:val="00956896"/>
    <w:rsid w:val="0095764C"/>
    <w:rsid w:val="00957980"/>
    <w:rsid w:val="009579F8"/>
    <w:rsid w:val="009600D2"/>
    <w:rsid w:val="009604F9"/>
    <w:rsid w:val="0096066A"/>
    <w:rsid w:val="00960CE4"/>
    <w:rsid w:val="00960EAC"/>
    <w:rsid w:val="009614C6"/>
    <w:rsid w:val="00961966"/>
    <w:rsid w:val="00961AFA"/>
    <w:rsid w:val="009622A6"/>
    <w:rsid w:val="00965CCA"/>
    <w:rsid w:val="009664CF"/>
    <w:rsid w:val="00966B26"/>
    <w:rsid w:val="009670FA"/>
    <w:rsid w:val="0096752D"/>
    <w:rsid w:val="00967A4C"/>
    <w:rsid w:val="009705CB"/>
    <w:rsid w:val="00970F6B"/>
    <w:rsid w:val="009712D7"/>
    <w:rsid w:val="00972BE0"/>
    <w:rsid w:val="00973589"/>
    <w:rsid w:val="00974240"/>
    <w:rsid w:val="009747D5"/>
    <w:rsid w:val="009747F6"/>
    <w:rsid w:val="00974E44"/>
    <w:rsid w:val="00975D0E"/>
    <w:rsid w:val="0097657B"/>
    <w:rsid w:val="00976DE2"/>
    <w:rsid w:val="00977500"/>
    <w:rsid w:val="00977F38"/>
    <w:rsid w:val="009800DA"/>
    <w:rsid w:val="00981AF8"/>
    <w:rsid w:val="00982031"/>
    <w:rsid w:val="0098295E"/>
    <w:rsid w:val="00982DB3"/>
    <w:rsid w:val="00982EFE"/>
    <w:rsid w:val="0098364A"/>
    <w:rsid w:val="009844EE"/>
    <w:rsid w:val="009849BB"/>
    <w:rsid w:val="009852CA"/>
    <w:rsid w:val="00985369"/>
    <w:rsid w:val="009856CA"/>
    <w:rsid w:val="0098609F"/>
    <w:rsid w:val="00986B26"/>
    <w:rsid w:val="00987AA4"/>
    <w:rsid w:val="009900F4"/>
    <w:rsid w:val="00990604"/>
    <w:rsid w:val="0099069C"/>
    <w:rsid w:val="00991A3B"/>
    <w:rsid w:val="00992375"/>
    <w:rsid w:val="00993BDF"/>
    <w:rsid w:val="0099420C"/>
    <w:rsid w:val="00994224"/>
    <w:rsid w:val="009958A0"/>
    <w:rsid w:val="0099628A"/>
    <w:rsid w:val="0099776C"/>
    <w:rsid w:val="00997A86"/>
    <w:rsid w:val="009A07B8"/>
    <w:rsid w:val="009A1324"/>
    <w:rsid w:val="009A22A7"/>
    <w:rsid w:val="009A2979"/>
    <w:rsid w:val="009A3526"/>
    <w:rsid w:val="009A3B03"/>
    <w:rsid w:val="009A43CE"/>
    <w:rsid w:val="009A5867"/>
    <w:rsid w:val="009A676F"/>
    <w:rsid w:val="009A7229"/>
    <w:rsid w:val="009B0063"/>
    <w:rsid w:val="009B058F"/>
    <w:rsid w:val="009B0EDC"/>
    <w:rsid w:val="009B1357"/>
    <w:rsid w:val="009B13B6"/>
    <w:rsid w:val="009B1B9C"/>
    <w:rsid w:val="009B2446"/>
    <w:rsid w:val="009B2934"/>
    <w:rsid w:val="009B29CE"/>
    <w:rsid w:val="009B2E94"/>
    <w:rsid w:val="009B40CC"/>
    <w:rsid w:val="009B590D"/>
    <w:rsid w:val="009B6F44"/>
    <w:rsid w:val="009C09CA"/>
    <w:rsid w:val="009C2B06"/>
    <w:rsid w:val="009C2CDC"/>
    <w:rsid w:val="009C3752"/>
    <w:rsid w:val="009C50E0"/>
    <w:rsid w:val="009C59EE"/>
    <w:rsid w:val="009C5B35"/>
    <w:rsid w:val="009C6B6C"/>
    <w:rsid w:val="009C74F4"/>
    <w:rsid w:val="009C78A1"/>
    <w:rsid w:val="009C7CD9"/>
    <w:rsid w:val="009D00F5"/>
    <w:rsid w:val="009D0CC0"/>
    <w:rsid w:val="009D1449"/>
    <w:rsid w:val="009D17B3"/>
    <w:rsid w:val="009D1B6F"/>
    <w:rsid w:val="009D312C"/>
    <w:rsid w:val="009D4C28"/>
    <w:rsid w:val="009D6658"/>
    <w:rsid w:val="009D7C29"/>
    <w:rsid w:val="009E0F69"/>
    <w:rsid w:val="009E2230"/>
    <w:rsid w:val="009E2B4A"/>
    <w:rsid w:val="009E3769"/>
    <w:rsid w:val="009E3F35"/>
    <w:rsid w:val="009E4B59"/>
    <w:rsid w:val="009E569D"/>
    <w:rsid w:val="009E5D23"/>
    <w:rsid w:val="009E676A"/>
    <w:rsid w:val="009E730D"/>
    <w:rsid w:val="009E74D5"/>
    <w:rsid w:val="009F0818"/>
    <w:rsid w:val="009F1A08"/>
    <w:rsid w:val="009F1C9E"/>
    <w:rsid w:val="009F1D18"/>
    <w:rsid w:val="009F1E16"/>
    <w:rsid w:val="009F2601"/>
    <w:rsid w:val="009F27B2"/>
    <w:rsid w:val="009F33CB"/>
    <w:rsid w:val="009F3D60"/>
    <w:rsid w:val="009F3E65"/>
    <w:rsid w:val="009F5190"/>
    <w:rsid w:val="009F5795"/>
    <w:rsid w:val="009F61E4"/>
    <w:rsid w:val="00A00022"/>
    <w:rsid w:val="00A00F80"/>
    <w:rsid w:val="00A01B7F"/>
    <w:rsid w:val="00A0233E"/>
    <w:rsid w:val="00A02E55"/>
    <w:rsid w:val="00A03840"/>
    <w:rsid w:val="00A03F56"/>
    <w:rsid w:val="00A04630"/>
    <w:rsid w:val="00A049BC"/>
    <w:rsid w:val="00A052CF"/>
    <w:rsid w:val="00A05B71"/>
    <w:rsid w:val="00A05F11"/>
    <w:rsid w:val="00A072E5"/>
    <w:rsid w:val="00A07E60"/>
    <w:rsid w:val="00A113F2"/>
    <w:rsid w:val="00A114B9"/>
    <w:rsid w:val="00A130EC"/>
    <w:rsid w:val="00A13A0C"/>
    <w:rsid w:val="00A14405"/>
    <w:rsid w:val="00A14C88"/>
    <w:rsid w:val="00A158BF"/>
    <w:rsid w:val="00A15DA9"/>
    <w:rsid w:val="00A16639"/>
    <w:rsid w:val="00A16D22"/>
    <w:rsid w:val="00A2066C"/>
    <w:rsid w:val="00A266B9"/>
    <w:rsid w:val="00A26A8C"/>
    <w:rsid w:val="00A3052A"/>
    <w:rsid w:val="00A308BC"/>
    <w:rsid w:val="00A311C4"/>
    <w:rsid w:val="00A32692"/>
    <w:rsid w:val="00A33F11"/>
    <w:rsid w:val="00A34B92"/>
    <w:rsid w:val="00A3560A"/>
    <w:rsid w:val="00A35F7F"/>
    <w:rsid w:val="00A371A3"/>
    <w:rsid w:val="00A372E4"/>
    <w:rsid w:val="00A379C2"/>
    <w:rsid w:val="00A37A93"/>
    <w:rsid w:val="00A37E81"/>
    <w:rsid w:val="00A4009D"/>
    <w:rsid w:val="00A40102"/>
    <w:rsid w:val="00A40426"/>
    <w:rsid w:val="00A407D2"/>
    <w:rsid w:val="00A42185"/>
    <w:rsid w:val="00A426D5"/>
    <w:rsid w:val="00A43035"/>
    <w:rsid w:val="00A44702"/>
    <w:rsid w:val="00A44833"/>
    <w:rsid w:val="00A44C98"/>
    <w:rsid w:val="00A45034"/>
    <w:rsid w:val="00A452CD"/>
    <w:rsid w:val="00A45520"/>
    <w:rsid w:val="00A46278"/>
    <w:rsid w:val="00A47155"/>
    <w:rsid w:val="00A522B0"/>
    <w:rsid w:val="00A52935"/>
    <w:rsid w:val="00A53CF8"/>
    <w:rsid w:val="00A560D4"/>
    <w:rsid w:val="00A56902"/>
    <w:rsid w:val="00A56942"/>
    <w:rsid w:val="00A57510"/>
    <w:rsid w:val="00A57519"/>
    <w:rsid w:val="00A57B09"/>
    <w:rsid w:val="00A606BA"/>
    <w:rsid w:val="00A62688"/>
    <w:rsid w:val="00A626BD"/>
    <w:rsid w:val="00A62C48"/>
    <w:rsid w:val="00A663A2"/>
    <w:rsid w:val="00A6715B"/>
    <w:rsid w:val="00A67229"/>
    <w:rsid w:val="00A678DE"/>
    <w:rsid w:val="00A70917"/>
    <w:rsid w:val="00A70E84"/>
    <w:rsid w:val="00A71636"/>
    <w:rsid w:val="00A71BD9"/>
    <w:rsid w:val="00A73004"/>
    <w:rsid w:val="00A7330D"/>
    <w:rsid w:val="00A7504D"/>
    <w:rsid w:val="00A76F76"/>
    <w:rsid w:val="00A7775D"/>
    <w:rsid w:val="00A8062A"/>
    <w:rsid w:val="00A80A5E"/>
    <w:rsid w:val="00A816AC"/>
    <w:rsid w:val="00A8176E"/>
    <w:rsid w:val="00A823C5"/>
    <w:rsid w:val="00A82B9B"/>
    <w:rsid w:val="00A83CE9"/>
    <w:rsid w:val="00A843A0"/>
    <w:rsid w:val="00A84E08"/>
    <w:rsid w:val="00A85B74"/>
    <w:rsid w:val="00A86FC0"/>
    <w:rsid w:val="00A87054"/>
    <w:rsid w:val="00A87758"/>
    <w:rsid w:val="00A915EB"/>
    <w:rsid w:val="00A91DC7"/>
    <w:rsid w:val="00A91F85"/>
    <w:rsid w:val="00A92B3F"/>
    <w:rsid w:val="00A92F62"/>
    <w:rsid w:val="00A93027"/>
    <w:rsid w:val="00A93739"/>
    <w:rsid w:val="00AA0E04"/>
    <w:rsid w:val="00AA1D77"/>
    <w:rsid w:val="00AA2708"/>
    <w:rsid w:val="00AA3D23"/>
    <w:rsid w:val="00AA40BA"/>
    <w:rsid w:val="00AA53C8"/>
    <w:rsid w:val="00AA5F2C"/>
    <w:rsid w:val="00AA60A7"/>
    <w:rsid w:val="00AA6B1F"/>
    <w:rsid w:val="00AA6BB6"/>
    <w:rsid w:val="00AA7B99"/>
    <w:rsid w:val="00AA7D29"/>
    <w:rsid w:val="00AA7D2F"/>
    <w:rsid w:val="00AB0222"/>
    <w:rsid w:val="00AB0678"/>
    <w:rsid w:val="00AB0A46"/>
    <w:rsid w:val="00AB1DE3"/>
    <w:rsid w:val="00AB2D36"/>
    <w:rsid w:val="00AB32A1"/>
    <w:rsid w:val="00AB477F"/>
    <w:rsid w:val="00AB48CF"/>
    <w:rsid w:val="00AB4E28"/>
    <w:rsid w:val="00AB500D"/>
    <w:rsid w:val="00AB68C2"/>
    <w:rsid w:val="00AB7838"/>
    <w:rsid w:val="00AB796D"/>
    <w:rsid w:val="00AB7BF6"/>
    <w:rsid w:val="00AB7F75"/>
    <w:rsid w:val="00AC034B"/>
    <w:rsid w:val="00AC0528"/>
    <w:rsid w:val="00AC0D5D"/>
    <w:rsid w:val="00AC1494"/>
    <w:rsid w:val="00AC16A6"/>
    <w:rsid w:val="00AC3B5D"/>
    <w:rsid w:val="00AC52D4"/>
    <w:rsid w:val="00AC5679"/>
    <w:rsid w:val="00AC5EFC"/>
    <w:rsid w:val="00AC6401"/>
    <w:rsid w:val="00AC67AE"/>
    <w:rsid w:val="00AC7704"/>
    <w:rsid w:val="00AC7A97"/>
    <w:rsid w:val="00AD02C8"/>
    <w:rsid w:val="00AD127D"/>
    <w:rsid w:val="00AD12B1"/>
    <w:rsid w:val="00AD141D"/>
    <w:rsid w:val="00AD2409"/>
    <w:rsid w:val="00AD250B"/>
    <w:rsid w:val="00AD3706"/>
    <w:rsid w:val="00AD4662"/>
    <w:rsid w:val="00AD5CD4"/>
    <w:rsid w:val="00AD660D"/>
    <w:rsid w:val="00AD68CC"/>
    <w:rsid w:val="00AD776E"/>
    <w:rsid w:val="00AE0EB3"/>
    <w:rsid w:val="00AE10FB"/>
    <w:rsid w:val="00AE1D25"/>
    <w:rsid w:val="00AE29EE"/>
    <w:rsid w:val="00AE3D7E"/>
    <w:rsid w:val="00AE4E9A"/>
    <w:rsid w:val="00AE5357"/>
    <w:rsid w:val="00AE5CC9"/>
    <w:rsid w:val="00AE66DA"/>
    <w:rsid w:val="00AF07B8"/>
    <w:rsid w:val="00AF1620"/>
    <w:rsid w:val="00AF1BFF"/>
    <w:rsid w:val="00AF261C"/>
    <w:rsid w:val="00AF3123"/>
    <w:rsid w:val="00AF437C"/>
    <w:rsid w:val="00AF43AA"/>
    <w:rsid w:val="00AF57CE"/>
    <w:rsid w:val="00AF5C33"/>
    <w:rsid w:val="00AF67AD"/>
    <w:rsid w:val="00AF67F2"/>
    <w:rsid w:val="00AF6B02"/>
    <w:rsid w:val="00AF6D87"/>
    <w:rsid w:val="00AF791F"/>
    <w:rsid w:val="00AF7A56"/>
    <w:rsid w:val="00AF7E47"/>
    <w:rsid w:val="00AF7E52"/>
    <w:rsid w:val="00B005B9"/>
    <w:rsid w:val="00B00618"/>
    <w:rsid w:val="00B0110E"/>
    <w:rsid w:val="00B02A34"/>
    <w:rsid w:val="00B0389E"/>
    <w:rsid w:val="00B05061"/>
    <w:rsid w:val="00B061AF"/>
    <w:rsid w:val="00B06EDB"/>
    <w:rsid w:val="00B109D3"/>
    <w:rsid w:val="00B11A32"/>
    <w:rsid w:val="00B1227A"/>
    <w:rsid w:val="00B12327"/>
    <w:rsid w:val="00B12469"/>
    <w:rsid w:val="00B12CDA"/>
    <w:rsid w:val="00B14DA5"/>
    <w:rsid w:val="00B16566"/>
    <w:rsid w:val="00B16586"/>
    <w:rsid w:val="00B17F0C"/>
    <w:rsid w:val="00B201C0"/>
    <w:rsid w:val="00B2096D"/>
    <w:rsid w:val="00B20979"/>
    <w:rsid w:val="00B21500"/>
    <w:rsid w:val="00B215A7"/>
    <w:rsid w:val="00B22199"/>
    <w:rsid w:val="00B227F0"/>
    <w:rsid w:val="00B22EC2"/>
    <w:rsid w:val="00B235BF"/>
    <w:rsid w:val="00B23B3F"/>
    <w:rsid w:val="00B23DD5"/>
    <w:rsid w:val="00B241A7"/>
    <w:rsid w:val="00B244ED"/>
    <w:rsid w:val="00B2485B"/>
    <w:rsid w:val="00B252F5"/>
    <w:rsid w:val="00B25C24"/>
    <w:rsid w:val="00B26257"/>
    <w:rsid w:val="00B27BF4"/>
    <w:rsid w:val="00B27C26"/>
    <w:rsid w:val="00B305FA"/>
    <w:rsid w:val="00B33531"/>
    <w:rsid w:val="00B33A0B"/>
    <w:rsid w:val="00B3434E"/>
    <w:rsid w:val="00B34D3C"/>
    <w:rsid w:val="00B34E0E"/>
    <w:rsid w:val="00B34E1B"/>
    <w:rsid w:val="00B35E13"/>
    <w:rsid w:val="00B3703F"/>
    <w:rsid w:val="00B40CB2"/>
    <w:rsid w:val="00B41367"/>
    <w:rsid w:val="00B414A8"/>
    <w:rsid w:val="00B42156"/>
    <w:rsid w:val="00B433D3"/>
    <w:rsid w:val="00B43FA0"/>
    <w:rsid w:val="00B44673"/>
    <w:rsid w:val="00B44E4A"/>
    <w:rsid w:val="00B461CE"/>
    <w:rsid w:val="00B46265"/>
    <w:rsid w:val="00B47593"/>
    <w:rsid w:val="00B51395"/>
    <w:rsid w:val="00B52D96"/>
    <w:rsid w:val="00B53181"/>
    <w:rsid w:val="00B53B87"/>
    <w:rsid w:val="00B53DD4"/>
    <w:rsid w:val="00B55A5B"/>
    <w:rsid w:val="00B560E6"/>
    <w:rsid w:val="00B56A42"/>
    <w:rsid w:val="00B57295"/>
    <w:rsid w:val="00B5740D"/>
    <w:rsid w:val="00B57418"/>
    <w:rsid w:val="00B607C9"/>
    <w:rsid w:val="00B60FF4"/>
    <w:rsid w:val="00B61FE9"/>
    <w:rsid w:val="00B62168"/>
    <w:rsid w:val="00B631A4"/>
    <w:rsid w:val="00B6350A"/>
    <w:rsid w:val="00B637C8"/>
    <w:rsid w:val="00B6451B"/>
    <w:rsid w:val="00B65685"/>
    <w:rsid w:val="00B662A9"/>
    <w:rsid w:val="00B67746"/>
    <w:rsid w:val="00B678C2"/>
    <w:rsid w:val="00B67B28"/>
    <w:rsid w:val="00B73CD2"/>
    <w:rsid w:val="00B74BE5"/>
    <w:rsid w:val="00B75980"/>
    <w:rsid w:val="00B76F36"/>
    <w:rsid w:val="00B77435"/>
    <w:rsid w:val="00B77465"/>
    <w:rsid w:val="00B77F31"/>
    <w:rsid w:val="00B80271"/>
    <w:rsid w:val="00B807E0"/>
    <w:rsid w:val="00B82188"/>
    <w:rsid w:val="00B8264A"/>
    <w:rsid w:val="00B83005"/>
    <w:rsid w:val="00B831E2"/>
    <w:rsid w:val="00B833F6"/>
    <w:rsid w:val="00B83596"/>
    <w:rsid w:val="00B8417A"/>
    <w:rsid w:val="00B8540B"/>
    <w:rsid w:val="00B867BA"/>
    <w:rsid w:val="00B871A8"/>
    <w:rsid w:val="00B8720B"/>
    <w:rsid w:val="00B90135"/>
    <w:rsid w:val="00B91046"/>
    <w:rsid w:val="00B927DA"/>
    <w:rsid w:val="00B937D7"/>
    <w:rsid w:val="00B9384F"/>
    <w:rsid w:val="00B93E12"/>
    <w:rsid w:val="00B94242"/>
    <w:rsid w:val="00B9460A"/>
    <w:rsid w:val="00B94A17"/>
    <w:rsid w:val="00B955D9"/>
    <w:rsid w:val="00B95BE0"/>
    <w:rsid w:val="00B960DD"/>
    <w:rsid w:val="00B96E3B"/>
    <w:rsid w:val="00B973F9"/>
    <w:rsid w:val="00B97684"/>
    <w:rsid w:val="00BA0CB8"/>
    <w:rsid w:val="00BA10A9"/>
    <w:rsid w:val="00BA31A0"/>
    <w:rsid w:val="00BA464F"/>
    <w:rsid w:val="00BA73A2"/>
    <w:rsid w:val="00BA769D"/>
    <w:rsid w:val="00BB0D1F"/>
    <w:rsid w:val="00BB0F69"/>
    <w:rsid w:val="00BB244C"/>
    <w:rsid w:val="00BB3369"/>
    <w:rsid w:val="00BB3B4A"/>
    <w:rsid w:val="00BB589E"/>
    <w:rsid w:val="00BB5982"/>
    <w:rsid w:val="00BB615B"/>
    <w:rsid w:val="00BB6246"/>
    <w:rsid w:val="00BB671C"/>
    <w:rsid w:val="00BB6E87"/>
    <w:rsid w:val="00BB7842"/>
    <w:rsid w:val="00BB7D56"/>
    <w:rsid w:val="00BC11EF"/>
    <w:rsid w:val="00BC278D"/>
    <w:rsid w:val="00BC2A1C"/>
    <w:rsid w:val="00BC2AA9"/>
    <w:rsid w:val="00BC3698"/>
    <w:rsid w:val="00BC3E42"/>
    <w:rsid w:val="00BC6CA9"/>
    <w:rsid w:val="00BC7081"/>
    <w:rsid w:val="00BC7687"/>
    <w:rsid w:val="00BC7A31"/>
    <w:rsid w:val="00BD02A9"/>
    <w:rsid w:val="00BD15CB"/>
    <w:rsid w:val="00BD15E6"/>
    <w:rsid w:val="00BD1C4B"/>
    <w:rsid w:val="00BD3FCC"/>
    <w:rsid w:val="00BD4C00"/>
    <w:rsid w:val="00BD4C53"/>
    <w:rsid w:val="00BD4E57"/>
    <w:rsid w:val="00BD5358"/>
    <w:rsid w:val="00BD538C"/>
    <w:rsid w:val="00BD7B0D"/>
    <w:rsid w:val="00BE1FEB"/>
    <w:rsid w:val="00BE2C3D"/>
    <w:rsid w:val="00BE31BE"/>
    <w:rsid w:val="00BE31FF"/>
    <w:rsid w:val="00BE396F"/>
    <w:rsid w:val="00BE401A"/>
    <w:rsid w:val="00BE590C"/>
    <w:rsid w:val="00BE6AE7"/>
    <w:rsid w:val="00BE6FB1"/>
    <w:rsid w:val="00BF01A7"/>
    <w:rsid w:val="00BF0F5E"/>
    <w:rsid w:val="00BF2260"/>
    <w:rsid w:val="00BF3892"/>
    <w:rsid w:val="00BF3BC9"/>
    <w:rsid w:val="00BF3EA6"/>
    <w:rsid w:val="00BF4475"/>
    <w:rsid w:val="00BF4739"/>
    <w:rsid w:val="00BF7C32"/>
    <w:rsid w:val="00BF7DD2"/>
    <w:rsid w:val="00C0130C"/>
    <w:rsid w:val="00C01D76"/>
    <w:rsid w:val="00C021BA"/>
    <w:rsid w:val="00C03572"/>
    <w:rsid w:val="00C03657"/>
    <w:rsid w:val="00C0394B"/>
    <w:rsid w:val="00C04BC5"/>
    <w:rsid w:val="00C04E9B"/>
    <w:rsid w:val="00C07430"/>
    <w:rsid w:val="00C07FE2"/>
    <w:rsid w:val="00C103FE"/>
    <w:rsid w:val="00C10491"/>
    <w:rsid w:val="00C10761"/>
    <w:rsid w:val="00C10868"/>
    <w:rsid w:val="00C10E4F"/>
    <w:rsid w:val="00C115B9"/>
    <w:rsid w:val="00C11CAA"/>
    <w:rsid w:val="00C11DA1"/>
    <w:rsid w:val="00C125EE"/>
    <w:rsid w:val="00C13361"/>
    <w:rsid w:val="00C135D9"/>
    <w:rsid w:val="00C14645"/>
    <w:rsid w:val="00C14A12"/>
    <w:rsid w:val="00C16B0A"/>
    <w:rsid w:val="00C16D82"/>
    <w:rsid w:val="00C20151"/>
    <w:rsid w:val="00C20650"/>
    <w:rsid w:val="00C20B32"/>
    <w:rsid w:val="00C210F8"/>
    <w:rsid w:val="00C2238A"/>
    <w:rsid w:val="00C22474"/>
    <w:rsid w:val="00C22698"/>
    <w:rsid w:val="00C22DC9"/>
    <w:rsid w:val="00C23272"/>
    <w:rsid w:val="00C238F8"/>
    <w:rsid w:val="00C23DD1"/>
    <w:rsid w:val="00C23F44"/>
    <w:rsid w:val="00C25C33"/>
    <w:rsid w:val="00C25F72"/>
    <w:rsid w:val="00C26150"/>
    <w:rsid w:val="00C26A12"/>
    <w:rsid w:val="00C2728D"/>
    <w:rsid w:val="00C3043B"/>
    <w:rsid w:val="00C3122E"/>
    <w:rsid w:val="00C31718"/>
    <w:rsid w:val="00C3229B"/>
    <w:rsid w:val="00C3246F"/>
    <w:rsid w:val="00C33DB8"/>
    <w:rsid w:val="00C34691"/>
    <w:rsid w:val="00C354AE"/>
    <w:rsid w:val="00C36799"/>
    <w:rsid w:val="00C36A03"/>
    <w:rsid w:val="00C371F4"/>
    <w:rsid w:val="00C3772A"/>
    <w:rsid w:val="00C402FF"/>
    <w:rsid w:val="00C40BCE"/>
    <w:rsid w:val="00C42E85"/>
    <w:rsid w:val="00C431F2"/>
    <w:rsid w:val="00C43762"/>
    <w:rsid w:val="00C4384C"/>
    <w:rsid w:val="00C44334"/>
    <w:rsid w:val="00C4460A"/>
    <w:rsid w:val="00C460D1"/>
    <w:rsid w:val="00C46584"/>
    <w:rsid w:val="00C4660A"/>
    <w:rsid w:val="00C4676F"/>
    <w:rsid w:val="00C50142"/>
    <w:rsid w:val="00C51660"/>
    <w:rsid w:val="00C51DE2"/>
    <w:rsid w:val="00C51F5C"/>
    <w:rsid w:val="00C51FD3"/>
    <w:rsid w:val="00C5251B"/>
    <w:rsid w:val="00C52B39"/>
    <w:rsid w:val="00C539CA"/>
    <w:rsid w:val="00C555AE"/>
    <w:rsid w:val="00C56C0B"/>
    <w:rsid w:val="00C56EDB"/>
    <w:rsid w:val="00C6038C"/>
    <w:rsid w:val="00C60974"/>
    <w:rsid w:val="00C6176C"/>
    <w:rsid w:val="00C6190E"/>
    <w:rsid w:val="00C620DD"/>
    <w:rsid w:val="00C642D1"/>
    <w:rsid w:val="00C64AA3"/>
    <w:rsid w:val="00C65557"/>
    <w:rsid w:val="00C6565F"/>
    <w:rsid w:val="00C65C06"/>
    <w:rsid w:val="00C66630"/>
    <w:rsid w:val="00C666B8"/>
    <w:rsid w:val="00C66DF6"/>
    <w:rsid w:val="00C67B4F"/>
    <w:rsid w:val="00C67FBB"/>
    <w:rsid w:val="00C70ADB"/>
    <w:rsid w:val="00C70B1F"/>
    <w:rsid w:val="00C7135D"/>
    <w:rsid w:val="00C71597"/>
    <w:rsid w:val="00C7233F"/>
    <w:rsid w:val="00C72EFE"/>
    <w:rsid w:val="00C7401E"/>
    <w:rsid w:val="00C747FE"/>
    <w:rsid w:val="00C74F71"/>
    <w:rsid w:val="00C76935"/>
    <w:rsid w:val="00C77173"/>
    <w:rsid w:val="00C7728C"/>
    <w:rsid w:val="00C81048"/>
    <w:rsid w:val="00C810BC"/>
    <w:rsid w:val="00C8113B"/>
    <w:rsid w:val="00C8322A"/>
    <w:rsid w:val="00C847AA"/>
    <w:rsid w:val="00C8545C"/>
    <w:rsid w:val="00C8595C"/>
    <w:rsid w:val="00C85A29"/>
    <w:rsid w:val="00C85E4D"/>
    <w:rsid w:val="00C86ABC"/>
    <w:rsid w:val="00C87E80"/>
    <w:rsid w:val="00C9059F"/>
    <w:rsid w:val="00C91768"/>
    <w:rsid w:val="00C91833"/>
    <w:rsid w:val="00C92256"/>
    <w:rsid w:val="00C9354B"/>
    <w:rsid w:val="00C93911"/>
    <w:rsid w:val="00C95F9E"/>
    <w:rsid w:val="00C96076"/>
    <w:rsid w:val="00C96431"/>
    <w:rsid w:val="00C965C3"/>
    <w:rsid w:val="00C97C0F"/>
    <w:rsid w:val="00C97F2A"/>
    <w:rsid w:val="00CA16AA"/>
    <w:rsid w:val="00CA1AE1"/>
    <w:rsid w:val="00CA2581"/>
    <w:rsid w:val="00CA35F0"/>
    <w:rsid w:val="00CA36AE"/>
    <w:rsid w:val="00CA488E"/>
    <w:rsid w:val="00CA4D46"/>
    <w:rsid w:val="00CA531D"/>
    <w:rsid w:val="00CA567E"/>
    <w:rsid w:val="00CA5D9A"/>
    <w:rsid w:val="00CA64E8"/>
    <w:rsid w:val="00CA69EE"/>
    <w:rsid w:val="00CA6A03"/>
    <w:rsid w:val="00CB0373"/>
    <w:rsid w:val="00CB1583"/>
    <w:rsid w:val="00CB1971"/>
    <w:rsid w:val="00CB3D88"/>
    <w:rsid w:val="00CB4615"/>
    <w:rsid w:val="00CB4634"/>
    <w:rsid w:val="00CB4DFA"/>
    <w:rsid w:val="00CB5493"/>
    <w:rsid w:val="00CB6760"/>
    <w:rsid w:val="00CB6E8A"/>
    <w:rsid w:val="00CC020D"/>
    <w:rsid w:val="00CC0B29"/>
    <w:rsid w:val="00CC1856"/>
    <w:rsid w:val="00CC1CD2"/>
    <w:rsid w:val="00CC1EA5"/>
    <w:rsid w:val="00CC232D"/>
    <w:rsid w:val="00CC24FD"/>
    <w:rsid w:val="00CC265B"/>
    <w:rsid w:val="00CC378D"/>
    <w:rsid w:val="00CC3E4C"/>
    <w:rsid w:val="00CC52AC"/>
    <w:rsid w:val="00CC5BFD"/>
    <w:rsid w:val="00CC5EDD"/>
    <w:rsid w:val="00CC6E85"/>
    <w:rsid w:val="00CC718D"/>
    <w:rsid w:val="00CC74AB"/>
    <w:rsid w:val="00CD09CE"/>
    <w:rsid w:val="00CD0C64"/>
    <w:rsid w:val="00CD1070"/>
    <w:rsid w:val="00CD2713"/>
    <w:rsid w:val="00CD37FE"/>
    <w:rsid w:val="00CD3DE4"/>
    <w:rsid w:val="00CD4972"/>
    <w:rsid w:val="00CD6E8E"/>
    <w:rsid w:val="00CD7A56"/>
    <w:rsid w:val="00CE0BC2"/>
    <w:rsid w:val="00CE1F97"/>
    <w:rsid w:val="00CE2097"/>
    <w:rsid w:val="00CE2361"/>
    <w:rsid w:val="00CE25D6"/>
    <w:rsid w:val="00CE273A"/>
    <w:rsid w:val="00CE2B7A"/>
    <w:rsid w:val="00CE3528"/>
    <w:rsid w:val="00CE3956"/>
    <w:rsid w:val="00CE3ABD"/>
    <w:rsid w:val="00CE4394"/>
    <w:rsid w:val="00CE4449"/>
    <w:rsid w:val="00CE4DB4"/>
    <w:rsid w:val="00CE656D"/>
    <w:rsid w:val="00CE6898"/>
    <w:rsid w:val="00CE7BFA"/>
    <w:rsid w:val="00CE7F59"/>
    <w:rsid w:val="00CF1B77"/>
    <w:rsid w:val="00CF32ED"/>
    <w:rsid w:val="00CF5274"/>
    <w:rsid w:val="00CF5F9B"/>
    <w:rsid w:val="00CF7A21"/>
    <w:rsid w:val="00D00640"/>
    <w:rsid w:val="00D0074F"/>
    <w:rsid w:val="00D018C3"/>
    <w:rsid w:val="00D0222A"/>
    <w:rsid w:val="00D032E4"/>
    <w:rsid w:val="00D037F1"/>
    <w:rsid w:val="00D0433D"/>
    <w:rsid w:val="00D045F6"/>
    <w:rsid w:val="00D05AC3"/>
    <w:rsid w:val="00D0636E"/>
    <w:rsid w:val="00D063E9"/>
    <w:rsid w:val="00D07B8A"/>
    <w:rsid w:val="00D125EA"/>
    <w:rsid w:val="00D1348F"/>
    <w:rsid w:val="00D1396D"/>
    <w:rsid w:val="00D156FF"/>
    <w:rsid w:val="00D15B2B"/>
    <w:rsid w:val="00D16ACA"/>
    <w:rsid w:val="00D16D5D"/>
    <w:rsid w:val="00D20BD8"/>
    <w:rsid w:val="00D2175C"/>
    <w:rsid w:val="00D21AEE"/>
    <w:rsid w:val="00D22418"/>
    <w:rsid w:val="00D229A2"/>
    <w:rsid w:val="00D23678"/>
    <w:rsid w:val="00D240DC"/>
    <w:rsid w:val="00D24646"/>
    <w:rsid w:val="00D269AF"/>
    <w:rsid w:val="00D26C9F"/>
    <w:rsid w:val="00D276C7"/>
    <w:rsid w:val="00D27A5A"/>
    <w:rsid w:val="00D30776"/>
    <w:rsid w:val="00D31837"/>
    <w:rsid w:val="00D31C0C"/>
    <w:rsid w:val="00D31F64"/>
    <w:rsid w:val="00D31FD9"/>
    <w:rsid w:val="00D3211B"/>
    <w:rsid w:val="00D32273"/>
    <w:rsid w:val="00D32543"/>
    <w:rsid w:val="00D35B3B"/>
    <w:rsid w:val="00D36412"/>
    <w:rsid w:val="00D36D08"/>
    <w:rsid w:val="00D403E8"/>
    <w:rsid w:val="00D40D98"/>
    <w:rsid w:val="00D40DE0"/>
    <w:rsid w:val="00D41CF0"/>
    <w:rsid w:val="00D42C26"/>
    <w:rsid w:val="00D43350"/>
    <w:rsid w:val="00D443C1"/>
    <w:rsid w:val="00D443DF"/>
    <w:rsid w:val="00D448C5"/>
    <w:rsid w:val="00D44AE4"/>
    <w:rsid w:val="00D45511"/>
    <w:rsid w:val="00D46A4F"/>
    <w:rsid w:val="00D505CF"/>
    <w:rsid w:val="00D506E4"/>
    <w:rsid w:val="00D51923"/>
    <w:rsid w:val="00D526F2"/>
    <w:rsid w:val="00D5347D"/>
    <w:rsid w:val="00D5348E"/>
    <w:rsid w:val="00D53958"/>
    <w:rsid w:val="00D53FAA"/>
    <w:rsid w:val="00D54352"/>
    <w:rsid w:val="00D550D8"/>
    <w:rsid w:val="00D55243"/>
    <w:rsid w:val="00D567B9"/>
    <w:rsid w:val="00D60D11"/>
    <w:rsid w:val="00D61217"/>
    <w:rsid w:val="00D6150B"/>
    <w:rsid w:val="00D6175A"/>
    <w:rsid w:val="00D617CC"/>
    <w:rsid w:val="00D619AD"/>
    <w:rsid w:val="00D622B6"/>
    <w:rsid w:val="00D63617"/>
    <w:rsid w:val="00D6417D"/>
    <w:rsid w:val="00D64726"/>
    <w:rsid w:val="00D64A08"/>
    <w:rsid w:val="00D6535D"/>
    <w:rsid w:val="00D65F83"/>
    <w:rsid w:val="00D6695E"/>
    <w:rsid w:val="00D66A18"/>
    <w:rsid w:val="00D67389"/>
    <w:rsid w:val="00D7015F"/>
    <w:rsid w:val="00D714AF"/>
    <w:rsid w:val="00D7244E"/>
    <w:rsid w:val="00D72BCC"/>
    <w:rsid w:val="00D73200"/>
    <w:rsid w:val="00D7338A"/>
    <w:rsid w:val="00D736D3"/>
    <w:rsid w:val="00D7427D"/>
    <w:rsid w:val="00D74DC2"/>
    <w:rsid w:val="00D75AB5"/>
    <w:rsid w:val="00D75CE1"/>
    <w:rsid w:val="00D762E3"/>
    <w:rsid w:val="00D76445"/>
    <w:rsid w:val="00D76DF9"/>
    <w:rsid w:val="00D76ED0"/>
    <w:rsid w:val="00D76F8B"/>
    <w:rsid w:val="00D77C5A"/>
    <w:rsid w:val="00D803DB"/>
    <w:rsid w:val="00D8069A"/>
    <w:rsid w:val="00D81293"/>
    <w:rsid w:val="00D82357"/>
    <w:rsid w:val="00D8235A"/>
    <w:rsid w:val="00D84008"/>
    <w:rsid w:val="00D844D2"/>
    <w:rsid w:val="00D847B8"/>
    <w:rsid w:val="00D84837"/>
    <w:rsid w:val="00D86A86"/>
    <w:rsid w:val="00D87C51"/>
    <w:rsid w:val="00D90A62"/>
    <w:rsid w:val="00D91432"/>
    <w:rsid w:val="00D9233F"/>
    <w:rsid w:val="00D93095"/>
    <w:rsid w:val="00D934B6"/>
    <w:rsid w:val="00D9362A"/>
    <w:rsid w:val="00D9384F"/>
    <w:rsid w:val="00D94802"/>
    <w:rsid w:val="00D96A8A"/>
    <w:rsid w:val="00D96BF0"/>
    <w:rsid w:val="00D96C18"/>
    <w:rsid w:val="00D974C4"/>
    <w:rsid w:val="00DA1687"/>
    <w:rsid w:val="00DA384E"/>
    <w:rsid w:val="00DA3D3E"/>
    <w:rsid w:val="00DA40CE"/>
    <w:rsid w:val="00DA4438"/>
    <w:rsid w:val="00DA4C88"/>
    <w:rsid w:val="00DA70D6"/>
    <w:rsid w:val="00DA7967"/>
    <w:rsid w:val="00DB02A5"/>
    <w:rsid w:val="00DB0DDF"/>
    <w:rsid w:val="00DB1A7E"/>
    <w:rsid w:val="00DB2A40"/>
    <w:rsid w:val="00DB2D0C"/>
    <w:rsid w:val="00DB46E5"/>
    <w:rsid w:val="00DB592A"/>
    <w:rsid w:val="00DB6188"/>
    <w:rsid w:val="00DB6F4F"/>
    <w:rsid w:val="00DB7323"/>
    <w:rsid w:val="00DB7AEB"/>
    <w:rsid w:val="00DC13A2"/>
    <w:rsid w:val="00DC1652"/>
    <w:rsid w:val="00DC1C79"/>
    <w:rsid w:val="00DC32A5"/>
    <w:rsid w:val="00DC3EDA"/>
    <w:rsid w:val="00DC4377"/>
    <w:rsid w:val="00DC48E9"/>
    <w:rsid w:val="00DC66B5"/>
    <w:rsid w:val="00DC6A1A"/>
    <w:rsid w:val="00DC6D5D"/>
    <w:rsid w:val="00DC7DA6"/>
    <w:rsid w:val="00DD0364"/>
    <w:rsid w:val="00DD0793"/>
    <w:rsid w:val="00DD0FE1"/>
    <w:rsid w:val="00DD1A93"/>
    <w:rsid w:val="00DD4697"/>
    <w:rsid w:val="00DD4FED"/>
    <w:rsid w:val="00DD5808"/>
    <w:rsid w:val="00DD64CC"/>
    <w:rsid w:val="00DD67E2"/>
    <w:rsid w:val="00DD75BC"/>
    <w:rsid w:val="00DE269E"/>
    <w:rsid w:val="00DE3ECB"/>
    <w:rsid w:val="00DE4596"/>
    <w:rsid w:val="00DE4C28"/>
    <w:rsid w:val="00DE5540"/>
    <w:rsid w:val="00DE74D0"/>
    <w:rsid w:val="00DE75EE"/>
    <w:rsid w:val="00DE7862"/>
    <w:rsid w:val="00DF192D"/>
    <w:rsid w:val="00DF1D2C"/>
    <w:rsid w:val="00DF1F98"/>
    <w:rsid w:val="00DF2C87"/>
    <w:rsid w:val="00DF316F"/>
    <w:rsid w:val="00DF41BB"/>
    <w:rsid w:val="00DF5771"/>
    <w:rsid w:val="00DF6134"/>
    <w:rsid w:val="00DF7D9D"/>
    <w:rsid w:val="00E00F2B"/>
    <w:rsid w:val="00E020C3"/>
    <w:rsid w:val="00E02580"/>
    <w:rsid w:val="00E0267E"/>
    <w:rsid w:val="00E0294D"/>
    <w:rsid w:val="00E02BE3"/>
    <w:rsid w:val="00E06147"/>
    <w:rsid w:val="00E06369"/>
    <w:rsid w:val="00E0741E"/>
    <w:rsid w:val="00E07AC9"/>
    <w:rsid w:val="00E10D01"/>
    <w:rsid w:val="00E12914"/>
    <w:rsid w:val="00E15B42"/>
    <w:rsid w:val="00E15B46"/>
    <w:rsid w:val="00E16366"/>
    <w:rsid w:val="00E1731E"/>
    <w:rsid w:val="00E17FDC"/>
    <w:rsid w:val="00E20668"/>
    <w:rsid w:val="00E209E8"/>
    <w:rsid w:val="00E216B0"/>
    <w:rsid w:val="00E22C88"/>
    <w:rsid w:val="00E2317E"/>
    <w:rsid w:val="00E239A7"/>
    <w:rsid w:val="00E25A98"/>
    <w:rsid w:val="00E25F33"/>
    <w:rsid w:val="00E25F37"/>
    <w:rsid w:val="00E26179"/>
    <w:rsid w:val="00E264F8"/>
    <w:rsid w:val="00E27291"/>
    <w:rsid w:val="00E272B0"/>
    <w:rsid w:val="00E32199"/>
    <w:rsid w:val="00E32FE7"/>
    <w:rsid w:val="00E33056"/>
    <w:rsid w:val="00E34059"/>
    <w:rsid w:val="00E34515"/>
    <w:rsid w:val="00E34A50"/>
    <w:rsid w:val="00E34FC0"/>
    <w:rsid w:val="00E35635"/>
    <w:rsid w:val="00E357C4"/>
    <w:rsid w:val="00E35F0B"/>
    <w:rsid w:val="00E3612C"/>
    <w:rsid w:val="00E361AD"/>
    <w:rsid w:val="00E36A61"/>
    <w:rsid w:val="00E36F4A"/>
    <w:rsid w:val="00E3765B"/>
    <w:rsid w:val="00E37A31"/>
    <w:rsid w:val="00E417C0"/>
    <w:rsid w:val="00E420F5"/>
    <w:rsid w:val="00E43E72"/>
    <w:rsid w:val="00E477FD"/>
    <w:rsid w:val="00E47F0B"/>
    <w:rsid w:val="00E5069B"/>
    <w:rsid w:val="00E50A34"/>
    <w:rsid w:val="00E5102F"/>
    <w:rsid w:val="00E523CA"/>
    <w:rsid w:val="00E53A30"/>
    <w:rsid w:val="00E55522"/>
    <w:rsid w:val="00E55C78"/>
    <w:rsid w:val="00E56530"/>
    <w:rsid w:val="00E5658C"/>
    <w:rsid w:val="00E571FC"/>
    <w:rsid w:val="00E576F0"/>
    <w:rsid w:val="00E57A8D"/>
    <w:rsid w:val="00E57CEC"/>
    <w:rsid w:val="00E60792"/>
    <w:rsid w:val="00E60ACB"/>
    <w:rsid w:val="00E60B01"/>
    <w:rsid w:val="00E624AB"/>
    <w:rsid w:val="00E62551"/>
    <w:rsid w:val="00E639FE"/>
    <w:rsid w:val="00E64BE7"/>
    <w:rsid w:val="00E654A4"/>
    <w:rsid w:val="00E708BF"/>
    <w:rsid w:val="00E712F2"/>
    <w:rsid w:val="00E71367"/>
    <w:rsid w:val="00E72D39"/>
    <w:rsid w:val="00E7392B"/>
    <w:rsid w:val="00E75FAC"/>
    <w:rsid w:val="00E76602"/>
    <w:rsid w:val="00E770B6"/>
    <w:rsid w:val="00E7791B"/>
    <w:rsid w:val="00E80C2A"/>
    <w:rsid w:val="00E8172F"/>
    <w:rsid w:val="00E81A8C"/>
    <w:rsid w:val="00E8280E"/>
    <w:rsid w:val="00E82DCF"/>
    <w:rsid w:val="00E835BF"/>
    <w:rsid w:val="00E8511F"/>
    <w:rsid w:val="00E851C5"/>
    <w:rsid w:val="00E85949"/>
    <w:rsid w:val="00E85A24"/>
    <w:rsid w:val="00E8602E"/>
    <w:rsid w:val="00E86754"/>
    <w:rsid w:val="00E87DDB"/>
    <w:rsid w:val="00E90434"/>
    <w:rsid w:val="00E914D1"/>
    <w:rsid w:val="00E93384"/>
    <w:rsid w:val="00E93FAC"/>
    <w:rsid w:val="00E9493D"/>
    <w:rsid w:val="00E952DB"/>
    <w:rsid w:val="00E9635B"/>
    <w:rsid w:val="00E968A0"/>
    <w:rsid w:val="00E96B76"/>
    <w:rsid w:val="00EA13E9"/>
    <w:rsid w:val="00EA1445"/>
    <w:rsid w:val="00EA1553"/>
    <w:rsid w:val="00EA202C"/>
    <w:rsid w:val="00EA3EDF"/>
    <w:rsid w:val="00EA495E"/>
    <w:rsid w:val="00EA49D7"/>
    <w:rsid w:val="00EA506A"/>
    <w:rsid w:val="00EA51A5"/>
    <w:rsid w:val="00EA535E"/>
    <w:rsid w:val="00EA5E23"/>
    <w:rsid w:val="00EA5F88"/>
    <w:rsid w:val="00EA6563"/>
    <w:rsid w:val="00EA677F"/>
    <w:rsid w:val="00EA686C"/>
    <w:rsid w:val="00EB097B"/>
    <w:rsid w:val="00EB19B5"/>
    <w:rsid w:val="00EB1B28"/>
    <w:rsid w:val="00EB277D"/>
    <w:rsid w:val="00EB2F8F"/>
    <w:rsid w:val="00EB4DDB"/>
    <w:rsid w:val="00EB68CB"/>
    <w:rsid w:val="00EB6E13"/>
    <w:rsid w:val="00EB796A"/>
    <w:rsid w:val="00EC05C2"/>
    <w:rsid w:val="00EC0B2B"/>
    <w:rsid w:val="00EC1816"/>
    <w:rsid w:val="00EC479E"/>
    <w:rsid w:val="00EC5593"/>
    <w:rsid w:val="00EC58AD"/>
    <w:rsid w:val="00EC795B"/>
    <w:rsid w:val="00EC7CD8"/>
    <w:rsid w:val="00ED07DB"/>
    <w:rsid w:val="00ED11B6"/>
    <w:rsid w:val="00ED467B"/>
    <w:rsid w:val="00ED497F"/>
    <w:rsid w:val="00ED4994"/>
    <w:rsid w:val="00ED5A1C"/>
    <w:rsid w:val="00ED6C01"/>
    <w:rsid w:val="00EE2234"/>
    <w:rsid w:val="00EE3D4A"/>
    <w:rsid w:val="00EE42A5"/>
    <w:rsid w:val="00EE56B4"/>
    <w:rsid w:val="00EE5BD8"/>
    <w:rsid w:val="00EE5EE8"/>
    <w:rsid w:val="00EE65EB"/>
    <w:rsid w:val="00EE7E01"/>
    <w:rsid w:val="00EE7EC2"/>
    <w:rsid w:val="00EF0AE3"/>
    <w:rsid w:val="00EF17B9"/>
    <w:rsid w:val="00EF182C"/>
    <w:rsid w:val="00EF2735"/>
    <w:rsid w:val="00EF29CB"/>
    <w:rsid w:val="00EF2C64"/>
    <w:rsid w:val="00EF36B9"/>
    <w:rsid w:val="00EF375A"/>
    <w:rsid w:val="00EF37F8"/>
    <w:rsid w:val="00EF39B5"/>
    <w:rsid w:val="00EF4345"/>
    <w:rsid w:val="00EF49B9"/>
    <w:rsid w:val="00EF546C"/>
    <w:rsid w:val="00EF6E61"/>
    <w:rsid w:val="00EF733A"/>
    <w:rsid w:val="00EF7E72"/>
    <w:rsid w:val="00F00618"/>
    <w:rsid w:val="00F0076E"/>
    <w:rsid w:val="00F00BF0"/>
    <w:rsid w:val="00F00C91"/>
    <w:rsid w:val="00F00E9F"/>
    <w:rsid w:val="00F03D2D"/>
    <w:rsid w:val="00F043DC"/>
    <w:rsid w:val="00F05DEE"/>
    <w:rsid w:val="00F061F1"/>
    <w:rsid w:val="00F06AB4"/>
    <w:rsid w:val="00F07563"/>
    <w:rsid w:val="00F10567"/>
    <w:rsid w:val="00F120B0"/>
    <w:rsid w:val="00F12980"/>
    <w:rsid w:val="00F14E07"/>
    <w:rsid w:val="00F1505E"/>
    <w:rsid w:val="00F15DDE"/>
    <w:rsid w:val="00F1703E"/>
    <w:rsid w:val="00F17A02"/>
    <w:rsid w:val="00F20B8F"/>
    <w:rsid w:val="00F213E4"/>
    <w:rsid w:val="00F216BF"/>
    <w:rsid w:val="00F228CE"/>
    <w:rsid w:val="00F23E0E"/>
    <w:rsid w:val="00F243F8"/>
    <w:rsid w:val="00F24537"/>
    <w:rsid w:val="00F256C4"/>
    <w:rsid w:val="00F270BF"/>
    <w:rsid w:val="00F273DD"/>
    <w:rsid w:val="00F30D48"/>
    <w:rsid w:val="00F30E73"/>
    <w:rsid w:val="00F329F3"/>
    <w:rsid w:val="00F32C83"/>
    <w:rsid w:val="00F34580"/>
    <w:rsid w:val="00F35B0E"/>
    <w:rsid w:val="00F365CD"/>
    <w:rsid w:val="00F41DA9"/>
    <w:rsid w:val="00F4400E"/>
    <w:rsid w:val="00F44F02"/>
    <w:rsid w:val="00F450BE"/>
    <w:rsid w:val="00F4539F"/>
    <w:rsid w:val="00F458AC"/>
    <w:rsid w:val="00F460EB"/>
    <w:rsid w:val="00F46B36"/>
    <w:rsid w:val="00F46D4B"/>
    <w:rsid w:val="00F46E06"/>
    <w:rsid w:val="00F4799E"/>
    <w:rsid w:val="00F50E8F"/>
    <w:rsid w:val="00F516D2"/>
    <w:rsid w:val="00F51E68"/>
    <w:rsid w:val="00F53329"/>
    <w:rsid w:val="00F53B5B"/>
    <w:rsid w:val="00F542D7"/>
    <w:rsid w:val="00F549A4"/>
    <w:rsid w:val="00F54DEA"/>
    <w:rsid w:val="00F54F67"/>
    <w:rsid w:val="00F5561D"/>
    <w:rsid w:val="00F5569F"/>
    <w:rsid w:val="00F577E5"/>
    <w:rsid w:val="00F57BAD"/>
    <w:rsid w:val="00F57C38"/>
    <w:rsid w:val="00F6103D"/>
    <w:rsid w:val="00F62863"/>
    <w:rsid w:val="00F634C2"/>
    <w:rsid w:val="00F63AF8"/>
    <w:rsid w:val="00F63D62"/>
    <w:rsid w:val="00F64684"/>
    <w:rsid w:val="00F65BA7"/>
    <w:rsid w:val="00F65E49"/>
    <w:rsid w:val="00F65F4E"/>
    <w:rsid w:val="00F6681E"/>
    <w:rsid w:val="00F674DE"/>
    <w:rsid w:val="00F705FE"/>
    <w:rsid w:val="00F70BDF"/>
    <w:rsid w:val="00F71E66"/>
    <w:rsid w:val="00F724A3"/>
    <w:rsid w:val="00F73042"/>
    <w:rsid w:val="00F730DF"/>
    <w:rsid w:val="00F73CCB"/>
    <w:rsid w:val="00F75508"/>
    <w:rsid w:val="00F775AA"/>
    <w:rsid w:val="00F77AF2"/>
    <w:rsid w:val="00F80FAA"/>
    <w:rsid w:val="00F8156A"/>
    <w:rsid w:val="00F815CB"/>
    <w:rsid w:val="00F818F1"/>
    <w:rsid w:val="00F8207C"/>
    <w:rsid w:val="00F8225B"/>
    <w:rsid w:val="00F8531E"/>
    <w:rsid w:val="00F85333"/>
    <w:rsid w:val="00F871E2"/>
    <w:rsid w:val="00F8720B"/>
    <w:rsid w:val="00F87880"/>
    <w:rsid w:val="00F87BC9"/>
    <w:rsid w:val="00F90F2B"/>
    <w:rsid w:val="00F91503"/>
    <w:rsid w:val="00F9206F"/>
    <w:rsid w:val="00F92140"/>
    <w:rsid w:val="00F92FAC"/>
    <w:rsid w:val="00F94D4C"/>
    <w:rsid w:val="00F95A3F"/>
    <w:rsid w:val="00F95CF2"/>
    <w:rsid w:val="00F97B56"/>
    <w:rsid w:val="00F97E0C"/>
    <w:rsid w:val="00FA0EDC"/>
    <w:rsid w:val="00FA18E7"/>
    <w:rsid w:val="00FA2282"/>
    <w:rsid w:val="00FA3F5D"/>
    <w:rsid w:val="00FA45B8"/>
    <w:rsid w:val="00FA522B"/>
    <w:rsid w:val="00FA5A51"/>
    <w:rsid w:val="00FA61F5"/>
    <w:rsid w:val="00FA676B"/>
    <w:rsid w:val="00FA6850"/>
    <w:rsid w:val="00FA6C12"/>
    <w:rsid w:val="00FA7B68"/>
    <w:rsid w:val="00FB0361"/>
    <w:rsid w:val="00FB1F03"/>
    <w:rsid w:val="00FB273C"/>
    <w:rsid w:val="00FB27B8"/>
    <w:rsid w:val="00FB304B"/>
    <w:rsid w:val="00FB374D"/>
    <w:rsid w:val="00FB431C"/>
    <w:rsid w:val="00FB45D4"/>
    <w:rsid w:val="00FB4771"/>
    <w:rsid w:val="00FB47E0"/>
    <w:rsid w:val="00FB71BF"/>
    <w:rsid w:val="00FC0FC8"/>
    <w:rsid w:val="00FC1C46"/>
    <w:rsid w:val="00FC2623"/>
    <w:rsid w:val="00FC2FC5"/>
    <w:rsid w:val="00FC323A"/>
    <w:rsid w:val="00FC3938"/>
    <w:rsid w:val="00FC484E"/>
    <w:rsid w:val="00FC73E1"/>
    <w:rsid w:val="00FC7616"/>
    <w:rsid w:val="00FC7C1E"/>
    <w:rsid w:val="00FD28EC"/>
    <w:rsid w:val="00FD2A4A"/>
    <w:rsid w:val="00FD2B19"/>
    <w:rsid w:val="00FD3567"/>
    <w:rsid w:val="00FD4004"/>
    <w:rsid w:val="00FD528E"/>
    <w:rsid w:val="00FD631C"/>
    <w:rsid w:val="00FD641D"/>
    <w:rsid w:val="00FD6B40"/>
    <w:rsid w:val="00FD7C53"/>
    <w:rsid w:val="00FE0D0F"/>
    <w:rsid w:val="00FE110D"/>
    <w:rsid w:val="00FE1B68"/>
    <w:rsid w:val="00FE1D6A"/>
    <w:rsid w:val="00FE32F1"/>
    <w:rsid w:val="00FE3577"/>
    <w:rsid w:val="00FE3CAB"/>
    <w:rsid w:val="00FE5959"/>
    <w:rsid w:val="00FE6769"/>
    <w:rsid w:val="00FE6E91"/>
    <w:rsid w:val="00FE7330"/>
    <w:rsid w:val="00FF1736"/>
    <w:rsid w:val="00FF207E"/>
    <w:rsid w:val="00FF2E43"/>
    <w:rsid w:val="00FF3541"/>
    <w:rsid w:val="00FF3837"/>
    <w:rsid w:val="00FF495E"/>
    <w:rsid w:val="00FF4999"/>
    <w:rsid w:val="00FF6C13"/>
    <w:rsid w:val="00FF7057"/>
    <w:rsid w:val="00FF746A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6D643CC"/>
  <w15:docId w15:val="{011D2D46-8D22-414A-8DF4-A63C790B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99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4C"/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uiPriority w:val="9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link w:val="Cabealho"/>
    <w:uiPriority w:val="99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uiPriority w:val="99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uiPriority w:val="99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uiPriority w:val="99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uiPriority w:val="99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uiPriority w:val="99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 w:val="22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 w:val="22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95764C"/>
  </w:style>
  <w:style w:type="paragraph" w:customStyle="1" w:styleId="Recuodecorpodetexto21">
    <w:name w:val="Recuo de corpo de texto 21"/>
    <w:basedOn w:val="Normal"/>
    <w:uiPriority w:val="99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uiPriority w:val="99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uiPriority w:val="9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uiPriority w:val="9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uiPriority w:val="9"/>
    <w:locked/>
    <w:rsid w:val="00A00022"/>
    <w:rPr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uiPriority w:val="9"/>
    <w:locked/>
    <w:rsid w:val="00A00022"/>
    <w:rPr>
      <w:kern w:val="1"/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locked/>
    <w:rsid w:val="00A00022"/>
    <w:rPr>
      <w:i/>
      <w:iCs/>
      <w:kern w:val="1"/>
      <w:sz w:val="24"/>
      <w:szCs w:val="24"/>
      <w:lang w:eastAsia="ar-SA"/>
    </w:rPr>
  </w:style>
  <w:style w:type="character" w:customStyle="1" w:styleId="Ttulo9Char">
    <w:name w:val="Título 9 Char"/>
    <w:link w:val="Ttulo9"/>
    <w:uiPriority w:val="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 w:val="22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uiPriority w:val="99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rsid w:val="00A00022"/>
    <w:rPr>
      <w:b/>
    </w:rPr>
  </w:style>
  <w:style w:type="character" w:styleId="nfase">
    <w:name w:val="Emphasis"/>
    <w:uiPriority w:val="99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uiPriority w:val="99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uiPriority w:val="99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 w:val="22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22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 w:val="22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2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character" w:customStyle="1" w:styleId="PargrafodaListaChar">
    <w:name w:val="Parágrafo da Lista Char"/>
    <w:aliases w:val="List I Paragraph Char"/>
    <w:link w:val="PargrafodaLista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D8069A"/>
    <w:rPr>
      <w:rFonts w:eastAsia="Times New Roman"/>
    </w:rPr>
  </w:style>
  <w:style w:type="character" w:styleId="Refdenotaderodap">
    <w:name w:val="footnote reference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WW-Recuodecorpodetexto3">
    <w:name w:val="WW-Recuo de corpo de texto 3"/>
    <w:basedOn w:val="Normal"/>
    <w:uiPriority w:val="99"/>
    <w:rsid w:val="00C66DF6"/>
    <w:pPr>
      <w:ind w:left="709" w:hanging="709"/>
    </w:pPr>
    <w:rPr>
      <w:rFonts w:ascii="Arial" w:eastAsia="Times New Roman" w:hAnsi="Arial"/>
      <w:kern w:val="0"/>
      <w:sz w:val="22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uiPriority w:val="99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uiPriority w:val="99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uiPriority w:val="35"/>
    <w:qFormat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qFormat/>
    <w:rsid w:val="00DC1652"/>
    <w:rPr>
      <w:rFonts w:eastAsia="Times New Roman"/>
    </w:rPr>
  </w:style>
  <w:style w:type="character" w:customStyle="1" w:styleId="ListLabel2">
    <w:name w:val="ListLabel 2"/>
    <w:qFormat/>
    <w:rsid w:val="00DC1652"/>
    <w:rPr>
      <w:rFonts w:cs="Courier New"/>
    </w:rPr>
  </w:style>
  <w:style w:type="character" w:customStyle="1" w:styleId="ListLabel3">
    <w:name w:val="ListLabel 3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rsid w:val="00DC1652"/>
    <w:rPr>
      <w:b w:val="0"/>
    </w:rPr>
  </w:style>
  <w:style w:type="character" w:customStyle="1" w:styleId="ListLabel5">
    <w:name w:val="ListLabel 5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uiPriority w:val="1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DC1652"/>
    <w:rPr>
      <w:rFonts w:ascii="Calibri" w:eastAsia="Times New Roman" w:hAnsi="Calibri"/>
    </w:rPr>
  </w:style>
  <w:style w:type="character" w:styleId="Refdecomentrio">
    <w:name w:val="annotation reference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uiPriority w:val="99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uiPriority w:val="99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uiPriority w:val="99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iPriority w:val="99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 w:val="22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091848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091848"/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uiPriority w:val="99"/>
    <w:rsid w:val="00091848"/>
    <w:rPr>
      <w:rFonts w:ascii="Calibri" w:hAnsi="Calibri" w:cs="Calibri"/>
    </w:rPr>
  </w:style>
  <w:style w:type="character" w:customStyle="1" w:styleId="FooterChar">
    <w:name w:val="Footer Char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uiPriority w:val="99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uiPriority w:val="99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 w:val="22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uiPriority w:val="99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 w:val="22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91848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91848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91848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  <w:jc w:val="both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iPriority w:val="39"/>
    <w:unhideWhenUsed/>
    <w:rsid w:val="00091848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091848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091848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091848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091848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091848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rsid w:val="00335DBD"/>
    <w:pPr>
      <w:ind w:left="1008" w:firstLine="3456"/>
      <w:jc w:val="both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947545"/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947545"/>
  </w:style>
  <w:style w:type="paragraph" w:customStyle="1" w:styleId="DefaultStyle">
    <w:name w:val="Default Style"/>
    <w:rsid w:val="00AA3D23"/>
    <w:pPr>
      <w:suppressAutoHyphens/>
      <w:spacing w:after="200" w:line="276" w:lineRule="auto"/>
    </w:pPr>
    <w:rPr>
      <w:rFonts w:ascii="Calibri" w:eastAsia="Droid Sans" w:hAnsi="Calibri" w:cs="Calibri"/>
      <w:color w:val="00000A"/>
      <w:kern w:val="1"/>
      <w:sz w:val="22"/>
      <w:szCs w:val="22"/>
      <w:lang w:eastAsia="zh-CN"/>
    </w:rPr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D73200"/>
    <w:pPr>
      <w:shd w:val="clear" w:color="auto" w:fill="C6D9F1" w:themeFill="text2" w:themeFillTint="33"/>
      <w:spacing w:before="120" w:after="120" w:line="360" w:lineRule="auto"/>
      <w:jc w:val="both"/>
    </w:pPr>
    <w:rPr>
      <w:rFonts w:ascii="Arial" w:eastAsia="Times New Roman" w:hAnsi="Arial"/>
      <w:b/>
      <w:bCs/>
      <w:color w:val="auto"/>
      <w:sz w:val="20"/>
      <w:szCs w:val="20"/>
    </w:rPr>
  </w:style>
  <w:style w:type="numbering" w:customStyle="1" w:styleId="Semlista3">
    <w:name w:val="Sem lista3"/>
    <w:next w:val="Semlista"/>
    <w:uiPriority w:val="99"/>
    <w:semiHidden/>
    <w:unhideWhenUsed/>
    <w:rsid w:val="00291910"/>
  </w:style>
  <w:style w:type="table" w:customStyle="1" w:styleId="Tabelacomgrade3">
    <w:name w:val="Tabela com grade3"/>
    <w:basedOn w:val="Tabelanormal"/>
    <w:next w:val="Tabelacomgrade"/>
    <w:uiPriority w:val="59"/>
    <w:rsid w:val="002919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6A2711"/>
  </w:style>
  <w:style w:type="character" w:customStyle="1" w:styleId="tex3">
    <w:name w:val="tex3"/>
    <w:basedOn w:val="Fontepargpadro"/>
    <w:rsid w:val="00406ACD"/>
  </w:style>
  <w:style w:type="character" w:customStyle="1" w:styleId="fontstyle01">
    <w:name w:val="fontstyle01"/>
    <w:rsid w:val="009A586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adonlyattributeback">
    <w:name w:val="readonlyattributeback"/>
    <w:basedOn w:val="Fontepargpadro"/>
    <w:rsid w:val="009A5867"/>
  </w:style>
  <w:style w:type="character" w:customStyle="1" w:styleId="textblock">
    <w:name w:val="textblock"/>
    <w:basedOn w:val="Fontepargpadro"/>
    <w:rsid w:val="009A5867"/>
  </w:style>
  <w:style w:type="paragraph" w:customStyle="1" w:styleId="Estilo3">
    <w:name w:val="Estilo3"/>
    <w:basedOn w:val="Textopadro"/>
    <w:link w:val="Estilo3Char"/>
    <w:qFormat/>
    <w:rsid w:val="001342ED"/>
    <w:pPr>
      <w:widowControl/>
      <w:overflowPunct w:val="0"/>
      <w:autoSpaceDE w:val="0"/>
      <w:autoSpaceDN w:val="0"/>
      <w:adjustRightInd w:val="0"/>
      <w:spacing w:before="120" w:after="120" w:line="360" w:lineRule="auto"/>
      <w:ind w:right="-2"/>
      <w:jc w:val="both"/>
      <w:textAlignment w:val="baseline"/>
    </w:pPr>
  </w:style>
  <w:style w:type="character" w:customStyle="1" w:styleId="Estilo3Char">
    <w:name w:val="Estilo3 Char"/>
    <w:basedOn w:val="TextopadroChar"/>
    <w:link w:val="Estilo3"/>
    <w:rsid w:val="001342ED"/>
    <w:rPr>
      <w:rFonts w:eastAsia="Times New Roman"/>
      <w:lang w:val="en-US" w:eastAsia="ar-SA"/>
    </w:rPr>
  </w:style>
  <w:style w:type="paragraph" w:customStyle="1" w:styleId="Corpodetexto23">
    <w:name w:val="Corpo de texto 23"/>
    <w:basedOn w:val="Normal"/>
    <w:rsid w:val="008D13C5"/>
    <w:pPr>
      <w:spacing w:after="120" w:line="480" w:lineRule="auto"/>
    </w:pPr>
    <w:rPr>
      <w:rFonts w:eastAsia="Times New Roman"/>
      <w:kern w:val="0"/>
    </w:rPr>
  </w:style>
  <w:style w:type="paragraph" w:customStyle="1" w:styleId="EstiloArial11ptNegritoJustificadoesquerda159cmd">
    <w:name w:val="Estilo Arial 11 pt Negrito Justificado À esquerda:  159 cm À d..."/>
    <w:basedOn w:val="Normal"/>
    <w:rsid w:val="008D1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900" w:right="1800"/>
      <w:jc w:val="both"/>
    </w:pPr>
    <w:rPr>
      <w:rFonts w:ascii="Arial" w:eastAsia="Times New Roman" w:hAnsi="Arial"/>
      <w:b/>
      <w:bCs/>
      <w:kern w:val="0"/>
      <w:sz w:val="22"/>
      <w:szCs w:val="20"/>
    </w:rPr>
  </w:style>
  <w:style w:type="paragraph" w:customStyle="1" w:styleId="A101075">
    <w:name w:val="_A101075"/>
    <w:rsid w:val="008D13C5"/>
    <w:pPr>
      <w:widowControl w:val="0"/>
      <w:suppressAutoHyphens/>
      <w:ind w:left="1440" w:firstLine="1"/>
      <w:jc w:val="both"/>
    </w:pPr>
    <w:rPr>
      <w:rFonts w:eastAsia="Times New Roman"/>
      <w:color w:val="000000"/>
      <w:sz w:val="24"/>
    </w:rPr>
  </w:style>
  <w:style w:type="paragraph" w:customStyle="1" w:styleId="A080870">
    <w:name w:val="_A080870"/>
    <w:rsid w:val="008D13C5"/>
    <w:pPr>
      <w:widowControl w:val="0"/>
      <w:suppressAutoHyphens/>
      <w:ind w:left="1152" w:right="720" w:firstLine="1"/>
      <w:jc w:val="both"/>
    </w:pPr>
    <w:rPr>
      <w:rFonts w:eastAsia="Times New Roman"/>
      <w:color w:val="000000"/>
      <w:sz w:val="24"/>
    </w:rPr>
  </w:style>
  <w:style w:type="paragraph" w:customStyle="1" w:styleId="A101070">
    <w:name w:val="_A101070"/>
    <w:rsid w:val="008D13C5"/>
    <w:pPr>
      <w:widowControl w:val="0"/>
      <w:ind w:left="1440" w:right="288"/>
      <w:jc w:val="both"/>
    </w:pPr>
    <w:rPr>
      <w:rFonts w:eastAsia="Times New Roman"/>
      <w:snapToGrid w:val="0"/>
      <w:color w:val="000000"/>
      <w:sz w:val="24"/>
    </w:rPr>
  </w:style>
  <w:style w:type="character" w:styleId="Refdenotadefim">
    <w:name w:val="endnote reference"/>
    <w:basedOn w:val="Fontepargpadro"/>
    <w:uiPriority w:val="99"/>
    <w:semiHidden/>
    <w:unhideWhenUsed/>
    <w:rsid w:val="008D13C5"/>
    <w:rPr>
      <w:vertAlign w:val="superscript"/>
    </w:rPr>
  </w:style>
  <w:style w:type="character" w:customStyle="1" w:styleId="WW8Num4z2">
    <w:name w:val="WW8Num4z2"/>
    <w:rsid w:val="00293592"/>
    <w:rPr>
      <w:rFonts w:cs="Times New Roman"/>
    </w:rPr>
  </w:style>
  <w:style w:type="character" w:customStyle="1" w:styleId="WW8Num6z1">
    <w:name w:val="WW8Num6z1"/>
    <w:rsid w:val="00293592"/>
    <w:rPr>
      <w:rFonts w:cs="Times New Roman"/>
    </w:rPr>
  </w:style>
  <w:style w:type="character" w:customStyle="1" w:styleId="WW8Num7z1">
    <w:name w:val="WW8Num7z1"/>
    <w:rsid w:val="00293592"/>
    <w:rPr>
      <w:rFonts w:cs="Times New Roman"/>
    </w:rPr>
  </w:style>
  <w:style w:type="character" w:customStyle="1" w:styleId="WW8Num9z1">
    <w:name w:val="WW8Num9z1"/>
    <w:rsid w:val="00293592"/>
    <w:rPr>
      <w:rFonts w:cs="Times New Roman"/>
    </w:rPr>
  </w:style>
  <w:style w:type="character" w:customStyle="1" w:styleId="WW8Num11z0">
    <w:name w:val="WW8Num11z0"/>
    <w:rsid w:val="00293592"/>
    <w:rPr>
      <w:rFonts w:ascii="Verdana" w:eastAsia="Times New Roman" w:hAnsi="Verdana" w:cs="Arial"/>
      <w:b/>
    </w:rPr>
  </w:style>
  <w:style w:type="character" w:customStyle="1" w:styleId="WW8Num13z1">
    <w:name w:val="WW8Num13z1"/>
    <w:rsid w:val="00293592"/>
    <w:rPr>
      <w:rFonts w:cs="Times New Roman"/>
    </w:rPr>
  </w:style>
  <w:style w:type="character" w:customStyle="1" w:styleId="WW8Num15z0">
    <w:name w:val="WW8Num15z0"/>
    <w:rsid w:val="00293592"/>
    <w:rPr>
      <w:rFonts w:cs="Times New Roman"/>
    </w:rPr>
  </w:style>
  <w:style w:type="character" w:customStyle="1" w:styleId="WW8NumSt7z0">
    <w:name w:val="WW8NumSt7z0"/>
    <w:rsid w:val="00293592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293592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293592"/>
    <w:rPr>
      <w:rFonts w:ascii="Arial Narrow" w:hAnsi="Arial Narrow" w:cs="Arial Narrow"/>
      <w:b/>
      <w:bCs/>
      <w:sz w:val="26"/>
      <w:szCs w:val="26"/>
    </w:rPr>
  </w:style>
  <w:style w:type="character" w:customStyle="1" w:styleId="Ttulo1Char1">
    <w:name w:val="Título 1 Char1"/>
    <w:basedOn w:val="Fontepargpadro"/>
    <w:rsid w:val="002935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semiHidden/>
    <w:rsid w:val="0029359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rmativos">
    <w:name w:val="normativos"/>
    <w:rsid w:val="00293592"/>
    <w:pPr>
      <w:numPr>
        <w:numId w:val="24"/>
      </w:numPr>
    </w:pPr>
  </w:style>
  <w:style w:type="character" w:customStyle="1" w:styleId="Heading2">
    <w:name w:val="Heading #2_"/>
    <w:basedOn w:val="Fontepargpadro"/>
    <w:link w:val="Heading21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293592"/>
    <w:pPr>
      <w:shd w:val="clear" w:color="auto" w:fill="FFFFFF"/>
      <w:spacing w:before="360" w:after="600" w:line="240" w:lineRule="atLeast"/>
      <w:ind w:hanging="980"/>
      <w:outlineLvl w:val="1"/>
    </w:pPr>
    <w:rPr>
      <w:rFonts w:ascii="Arial" w:hAnsi="Arial" w:cs="Arial"/>
      <w:b/>
      <w:bCs/>
      <w:kern w:val="0"/>
      <w:sz w:val="18"/>
      <w:szCs w:val="18"/>
      <w:lang w:eastAsia="pt-BR"/>
    </w:rPr>
  </w:style>
  <w:style w:type="character" w:customStyle="1" w:styleId="Bodytext2">
    <w:name w:val="Body text (2)_"/>
    <w:basedOn w:val="Fontepargpadro"/>
    <w:link w:val="Bodytext210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210">
    <w:name w:val="Body text (2)1"/>
    <w:basedOn w:val="Normal"/>
    <w:link w:val="Bodytext2"/>
    <w:uiPriority w:val="99"/>
    <w:rsid w:val="00293592"/>
    <w:pPr>
      <w:shd w:val="clear" w:color="auto" w:fill="FFFFFF"/>
      <w:spacing w:line="240" w:lineRule="atLeast"/>
      <w:ind w:hanging="1060"/>
    </w:pPr>
    <w:rPr>
      <w:rFonts w:ascii="Arial" w:hAnsi="Arial" w:cs="Arial"/>
      <w:b/>
      <w:bCs/>
      <w:kern w:val="0"/>
      <w:sz w:val="18"/>
      <w:szCs w:val="18"/>
      <w:lang w:eastAsia="pt-BR"/>
    </w:rPr>
  </w:style>
  <w:style w:type="paragraph" w:customStyle="1" w:styleId="xl63">
    <w:name w:val="xl63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4">
    <w:name w:val="xl64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5">
    <w:name w:val="xl65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/>
      <w:kern w:val="0"/>
      <w:lang w:eastAsia="pt-BR"/>
    </w:rPr>
  </w:style>
  <w:style w:type="paragraph" w:customStyle="1" w:styleId="xl66">
    <w:name w:val="xl66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67">
    <w:name w:val="xl67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character" w:customStyle="1" w:styleId="Nivel1Char">
    <w:name w:val="Nivel1 Char"/>
    <w:basedOn w:val="Fontepargpadro"/>
    <w:link w:val="Nivel1"/>
    <w:rsid w:val="00DC32A5"/>
    <w:rPr>
      <w:rFonts w:ascii="Arial" w:eastAsia="MS Gothic" w:hAnsi="Arial" w:cs="Arial"/>
      <w:b/>
      <w:color w:val="000000"/>
    </w:rPr>
  </w:style>
  <w:style w:type="character" w:customStyle="1" w:styleId="pep">
    <w:name w:val="_pe_p"/>
    <w:basedOn w:val="Fontepargpadro"/>
    <w:rsid w:val="00EB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914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g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CAO\Dados%20de%20aplicativos\Microsoft\Modelos\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378B-45A9-44B7-92F6-C3EC4329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45</TotalTime>
  <Pages>3</Pages>
  <Words>883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EDITAL</vt:lpstr>
    </vt:vector>
  </TitlesOfParts>
  <Company>Hewlett-Packard Company</Company>
  <LinksUpToDate>false</LinksUpToDate>
  <CharactersWithSpaces>5966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EDITAL</dc:title>
  <dc:creator>CPD_ADMIN</dc:creator>
  <cp:lastModifiedBy>Elizangela Oliveira</cp:lastModifiedBy>
  <cp:revision>4</cp:revision>
  <cp:lastPrinted>2019-02-27T14:18:00Z</cp:lastPrinted>
  <dcterms:created xsi:type="dcterms:W3CDTF">2019-02-27T13:37:00Z</dcterms:created>
  <dcterms:modified xsi:type="dcterms:W3CDTF">2019-02-27T14:35:00Z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1684577961</vt:i4>
  </property>
</Properties>
</file>